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="Arial"/>
          <w:color w:val="4F81BD" w:themeColor="accent1"/>
          <w:sz w:val="20"/>
          <w:szCs w:val="20"/>
        </w:rPr>
        <w:id w:val="-1205946135"/>
        <w:docPartObj>
          <w:docPartGallery w:val="Cover Pages"/>
          <w:docPartUnique/>
        </w:docPartObj>
      </w:sdtPr>
      <w:sdtEndPr>
        <w:rPr>
          <w:b/>
          <w:bCs/>
          <w:caps/>
          <w:color w:val="auto"/>
          <w:sz w:val="24"/>
          <w:szCs w:val="24"/>
        </w:rPr>
      </w:sdtEndPr>
      <w:sdtContent>
        <w:p w14:paraId="103A4E95" w14:textId="3CDFA87C" w:rsidR="00256B32" w:rsidRPr="00E27E98" w:rsidRDefault="00927D35" w:rsidP="00E27E98">
          <w:pPr>
            <w:pStyle w:val="NoSpacing"/>
            <w:rPr>
              <w:rFonts w:asciiTheme="majorHAnsi" w:eastAsiaTheme="majorEastAsia" w:hAnsiTheme="majorHAnsi" w:cstheme="minorHAnsi"/>
              <w:caps/>
              <w:sz w:val="144"/>
              <w:szCs w:val="144"/>
            </w:rPr>
          </w:pPr>
          <w:r w:rsidRPr="00A13C5A">
            <w:rPr>
              <w:rFonts w:asciiTheme="majorHAnsi" w:hAnsiTheme="majorHAnsi" w:cs="Arial"/>
              <w:noProof/>
              <w:color w:val="4F81BD" w:themeColor="accent1"/>
              <w:sz w:val="20"/>
              <w:szCs w:val="20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0707E015" wp14:editId="17EFE879">
                    <wp:simplePos x="0" y="0"/>
                    <wp:positionH relativeFrom="margin">
                      <wp:posOffset>3314700</wp:posOffset>
                    </wp:positionH>
                    <wp:positionV relativeFrom="page">
                      <wp:posOffset>1013460</wp:posOffset>
                    </wp:positionV>
                    <wp:extent cx="2834640" cy="617220"/>
                    <wp:effectExtent l="0" t="0" r="3810" b="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34640" cy="617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8F3087" w14:textId="1B07EC0E" w:rsidR="002F6139" w:rsidRDefault="00C023D7" w:rsidP="002F6139">
                                <w:pPr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</w:pPr>
                                <w:r w:rsidRPr="002F6139"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  <w:t>7003 Palatine Ave N.</w:t>
                                </w:r>
                                <w:r w:rsidR="002F6139"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  <w:tab/>
                                </w:r>
                                <w:hyperlink r:id="rId8" w:history="1">
                                  <w:r w:rsidR="002F6139" w:rsidRPr="0040763A">
                                    <w:rPr>
                                      <w:rStyle w:val="Hyperlink"/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  <w:t>iangbond@gmail.com</w:t>
                                  </w:r>
                                </w:hyperlink>
                              </w:p>
                              <w:p w14:paraId="4E50892C" w14:textId="029F1076" w:rsidR="002F6139" w:rsidRDefault="002F6139" w:rsidP="002F6139">
                                <w:pPr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</w:pPr>
                                <w:r w:rsidRPr="002F6139"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  <w:t>Seattle, WA 98103</w:t>
                                </w:r>
                                <w:r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2F6139"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  <w:t>513-235-0691</w:t>
                                </w:r>
                              </w:p>
                              <w:p w14:paraId="5A769F02" w14:textId="4C0F9BBB" w:rsidR="005D00D5" w:rsidRPr="002F6139" w:rsidRDefault="00E74AC8" w:rsidP="002F6139">
                                <w:pPr>
                                  <w:ind w:left="1440" w:firstLine="720"/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</w:pPr>
                                <w:r w:rsidRPr="002F6139"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  <w:t>www.ianbond.org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07E0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261pt;margin-top:79.8pt;width:223.2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" stroked="f">
                    <v:textbox>
                      <w:txbxContent>
                        <w:p w14:paraId="1E8F3087" w14:textId="1B07EC0E" w:rsidR="002F6139" w:rsidRDefault="00C023D7" w:rsidP="002F6139">
                          <w:p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2F613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7003 Palatine Ave N.</w:t>
                          </w:r>
                          <w:r w:rsidR="002F613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ab/>
                          </w:r>
                          <w:hyperlink r:id="rId9" w:history="1">
                            <w:r w:rsidR="002F6139" w:rsidRPr="0040763A">
                              <w:rPr>
                                <w:rStyle w:val="Hyperlink"/>
                                <w:rFonts w:asciiTheme="majorHAnsi" w:hAnsiTheme="majorHAnsi"/>
                                <w:sz w:val="20"/>
                                <w:szCs w:val="20"/>
                              </w:rPr>
                              <w:t>iangbond@gmail.com</w:t>
                            </w:r>
                          </w:hyperlink>
                        </w:p>
                        <w:p w14:paraId="4E50892C" w14:textId="029F1076" w:rsidR="002F6139" w:rsidRDefault="002F6139" w:rsidP="002F6139">
                          <w:p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2F613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Seattle, WA 98103</w:t>
                          </w:r>
                          <w: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ab/>
                          </w:r>
                          <w:r w:rsidRPr="002F613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513-235-0691</w:t>
                          </w:r>
                        </w:p>
                        <w:p w14:paraId="5A769F02" w14:textId="4C0F9BBB" w:rsidR="005D00D5" w:rsidRPr="002F6139" w:rsidRDefault="00E74AC8" w:rsidP="002F6139">
                          <w:pPr>
                            <w:ind w:left="1440" w:firstLine="720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2F613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www.ianbond.org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sdt>
            <w:sdtPr>
              <w:rPr>
                <w:rFonts w:asciiTheme="majorHAnsi" w:eastAsiaTheme="majorEastAsia" w:hAnsiTheme="majorHAnsi" w:cstheme="minorHAnsi"/>
                <w:caps/>
                <w:sz w:val="96"/>
                <w:szCs w:val="96"/>
              </w:rPr>
              <w:alias w:val="Title"/>
              <w:tag w:val=""/>
              <w:id w:val="1735040861"/>
              <w:placeholder>
                <w:docPart w:val="5901B223A19A40B7B6F7389105603AD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27E98" w:rsidRPr="002F6139">
                <w:rPr>
                  <w:rFonts w:asciiTheme="majorHAnsi" w:eastAsiaTheme="majorEastAsia" w:hAnsiTheme="majorHAnsi" w:cstheme="minorHAnsi"/>
                  <w:caps/>
                  <w:sz w:val="96"/>
                  <w:szCs w:val="96"/>
                </w:rPr>
                <w:t>Ian Bond</w:t>
              </w:r>
            </w:sdtContent>
          </w:sdt>
        </w:p>
      </w:sdtContent>
    </w:sdt>
    <w:bookmarkStart w:id="0" w:name="_Hlk88077264" w:displacedByCustomXml="next"/>
    <w:sdt>
      <w:sdtPr>
        <w:rPr>
          <w:b/>
        </w:rPr>
        <w:alias w:val="Teaching Experience:"/>
        <w:tag w:val="Teaching Experience:"/>
        <w:id w:val="-1341844531"/>
        <w:placeholder>
          <w:docPart w:val="B97F1B37F6A544FDAEE5D0005C72A902"/>
        </w:placeholder>
        <w15:appearance w15:val="hidden"/>
      </w:sdtPr>
      <w:sdtEndPr>
        <w:rPr>
          <w:rFonts w:ascii="Cambria" w:hAnsi="Cambria" w:cs="Arial"/>
          <w:sz w:val="20"/>
          <w:szCs w:val="20"/>
        </w:rPr>
      </w:sdtEndPr>
      <w:sdtContent>
        <w:p w14:paraId="18EA2C5E" w14:textId="77777777" w:rsidR="005D00D5" w:rsidRDefault="005D00D5" w:rsidP="00927D35"/>
        <w:p w14:paraId="09297869" w14:textId="60E6FFA4" w:rsidR="00A57A69" w:rsidRPr="005D00D5" w:rsidRDefault="00A57A69" w:rsidP="005D00D5">
          <w:pPr>
            <w:pStyle w:val="SectionHeading"/>
            <w:pBdr>
              <w:top w:val="single" w:sz="4" w:space="1" w:color="auto"/>
            </w:pBdr>
            <w:rPr>
              <w:rFonts w:ascii="Cambria" w:hAnsi="Cambria" w:cs="Arial"/>
              <w:b/>
              <w:caps w:val="0"/>
              <w:color w:val="auto"/>
              <w:spacing w:val="0"/>
              <w:sz w:val="20"/>
              <w:szCs w:val="20"/>
            </w:rPr>
          </w:pPr>
          <w:r w:rsidRPr="00F369D7">
            <w:rPr>
              <w:rFonts w:asciiTheme="majorHAnsi" w:hAnsiTheme="majorHAnsi" w:cs="Arial"/>
              <w:sz w:val="40"/>
              <w:szCs w:val="40"/>
            </w:rPr>
            <w:t>Education</w:t>
          </w:r>
        </w:p>
        <w:p w14:paraId="043CAEE3" w14:textId="1B71BB68" w:rsidR="00A57A69" w:rsidRPr="00244DE4" w:rsidRDefault="00244DE4" w:rsidP="0021115F">
          <w:pPr>
            <w:pStyle w:val="SectionHeading"/>
            <w:spacing w:line="240" w:lineRule="auto"/>
            <w:ind w:left="720" w:hanging="450"/>
            <w:rPr>
              <w:rFonts w:asciiTheme="majorHAnsi" w:hAnsiTheme="majorHAnsi"/>
              <w:b/>
              <w:bCs/>
              <w:sz w:val="20"/>
              <w:szCs w:val="20"/>
            </w:rPr>
          </w:pPr>
          <w:proofErr w:type="gramStart"/>
          <w:r w:rsidRPr="00244DE4">
            <w:rPr>
              <w:rFonts w:asciiTheme="majorHAnsi" w:hAnsiTheme="majorHAnsi"/>
              <w:b/>
              <w:bCs/>
              <w:sz w:val="20"/>
              <w:szCs w:val="20"/>
            </w:rPr>
            <w:t>Masters of Fine Arts</w:t>
          </w:r>
          <w:proofErr w:type="gramEnd"/>
          <w:r w:rsidRPr="00244DE4">
            <w:rPr>
              <w:rFonts w:asciiTheme="majorHAnsi" w:hAnsiTheme="majorHAnsi"/>
              <w:b/>
              <w:bCs/>
              <w:sz w:val="20"/>
              <w:szCs w:val="20"/>
            </w:rPr>
            <w:t xml:space="preserve">, Interdisciplinary Arts </w:t>
          </w:r>
          <w:r w:rsidR="003E58BA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3E58BA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3E58BA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3E58BA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3E58BA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3E58BA" w:rsidRPr="005D00D5">
            <w:rPr>
              <w:rFonts w:asciiTheme="majorHAnsi" w:hAnsiTheme="majorHAnsi"/>
              <w:b/>
              <w:bCs/>
              <w:sz w:val="20"/>
              <w:szCs w:val="20"/>
            </w:rPr>
            <w:t>2023</w:t>
          </w:r>
          <w:r w:rsidR="0021115F">
            <w:rPr>
              <w:rFonts w:asciiTheme="majorHAnsi" w:hAnsiTheme="majorHAnsi"/>
              <w:b/>
              <w:bCs/>
              <w:sz w:val="20"/>
              <w:szCs w:val="20"/>
            </w:rPr>
            <w:t xml:space="preserve"> </w:t>
          </w:r>
          <w:r w:rsidR="00A57A69" w:rsidRPr="00244DE4">
            <w:rPr>
              <w:rFonts w:asciiTheme="majorHAnsi" w:hAnsiTheme="majorHAnsi"/>
              <w:sz w:val="20"/>
              <w:szCs w:val="20"/>
            </w:rPr>
            <w:t>Goddard College</w:t>
          </w:r>
          <w:r w:rsidR="00BB44E6" w:rsidRPr="005D00D5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BB44E6" w:rsidRPr="005D00D5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BB44E6" w:rsidRPr="005D00D5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BB44E6" w:rsidRPr="005D00D5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BB44E6" w:rsidRPr="005D00D5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BB44E6" w:rsidRPr="005D00D5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BB44E6" w:rsidRPr="005D00D5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BB44E6" w:rsidRPr="005D00D5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BB44E6" w:rsidRPr="005D00D5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</w:p>
        <w:p w14:paraId="270DE267" w14:textId="77777777" w:rsidR="00A57A69" w:rsidRDefault="00A57A69" w:rsidP="002F6139">
          <w:pPr>
            <w:pStyle w:val="Location"/>
            <w:spacing w:line="240" w:lineRule="auto"/>
            <w:ind w:left="1008"/>
            <w:rPr>
              <w:rFonts w:asciiTheme="majorHAnsi" w:hAnsiTheme="majorHAnsi" w:cs="Arial"/>
              <w:sz w:val="20"/>
              <w:szCs w:val="20"/>
            </w:rPr>
          </w:pPr>
          <w:bookmarkStart w:id="1" w:name="_Hlk123732712"/>
          <w:r>
            <w:rPr>
              <w:rFonts w:asciiTheme="majorHAnsi" w:hAnsiTheme="majorHAnsi" w:cs="Arial"/>
              <w:sz w:val="20"/>
              <w:szCs w:val="20"/>
            </w:rPr>
            <w:t xml:space="preserve">Concentrations: Decolonial Arts Praxis and Performance Creation </w:t>
          </w:r>
          <w:bookmarkEnd w:id="1"/>
        </w:p>
        <w:p w14:paraId="32B6326B" w14:textId="77777777" w:rsidR="002F6139" w:rsidRDefault="00A57A69" w:rsidP="002F6139">
          <w:pPr>
            <w:pStyle w:val="Location"/>
            <w:spacing w:line="240" w:lineRule="auto"/>
            <w:ind w:left="720" w:firstLine="288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Thesis: Creating Communities of Creation: Facilitating Person-first Space for </w:t>
          </w:r>
        </w:p>
        <w:p w14:paraId="4A9BFBC9" w14:textId="3EE001EA" w:rsidR="005D00D5" w:rsidRPr="00A13C5A" w:rsidRDefault="00A57A69" w:rsidP="002F6139">
          <w:pPr>
            <w:pStyle w:val="Location"/>
            <w:spacing w:line="240" w:lineRule="auto"/>
            <w:ind w:left="720" w:firstLine="288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High-Risk Theatrical Work</w:t>
          </w:r>
          <w:r w:rsidRPr="00A13C5A">
            <w:rPr>
              <w:rFonts w:asciiTheme="majorHAnsi" w:hAnsiTheme="majorHAnsi" w:cs="Arial"/>
              <w:sz w:val="20"/>
              <w:szCs w:val="20"/>
            </w:rPr>
            <w:tab/>
          </w:r>
          <w:r w:rsidRPr="00A13C5A"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6911EA14" w14:textId="32EF46B9" w:rsidR="00A57A69" w:rsidRPr="0021115F" w:rsidRDefault="003E58BA" w:rsidP="0021115F">
          <w:pPr>
            <w:pStyle w:val="SectionHeading"/>
            <w:spacing w:line="240" w:lineRule="auto"/>
            <w:ind w:left="720" w:hanging="450"/>
            <w:rPr>
              <w:b/>
              <w:bCs/>
            </w:rPr>
          </w:pPr>
          <w:r w:rsidRPr="003E58BA">
            <w:rPr>
              <w:rFonts w:asciiTheme="majorHAnsi" w:hAnsiTheme="majorHAnsi"/>
              <w:b/>
              <w:bCs/>
              <w:sz w:val="20"/>
              <w:szCs w:val="20"/>
            </w:rPr>
            <w:t>Bachelor of Arts, Theatre</w:t>
          </w:r>
          <w:r w:rsidR="00A57A69" w:rsidRPr="003E58BA">
            <w:rPr>
              <w:b/>
              <w:bCs/>
            </w:rPr>
            <w:tab/>
          </w:r>
          <w:r w:rsidR="00A57A69" w:rsidRPr="003E58BA">
            <w:rPr>
              <w:b/>
              <w:bCs/>
            </w:rPr>
            <w:tab/>
          </w:r>
          <w:r w:rsidR="00A57A69" w:rsidRPr="003E58BA">
            <w:rPr>
              <w:b/>
              <w:bCs/>
            </w:rPr>
            <w:tab/>
          </w:r>
          <w:r w:rsidR="00A57A69" w:rsidRPr="003E58BA">
            <w:rPr>
              <w:b/>
              <w:bCs/>
            </w:rPr>
            <w:tab/>
          </w:r>
          <w:r w:rsidR="00A57A69" w:rsidRPr="003E58BA">
            <w:rPr>
              <w:b/>
              <w:bCs/>
            </w:rPr>
            <w:tab/>
          </w:r>
          <w:r w:rsidR="00A57A69" w:rsidRPr="003E58BA">
            <w:rPr>
              <w:b/>
              <w:bCs/>
            </w:rPr>
            <w:tab/>
          </w:r>
          <w:r w:rsidR="00A57A69" w:rsidRPr="003E58BA">
            <w:rPr>
              <w:b/>
              <w:bCs/>
            </w:rPr>
            <w:tab/>
          </w:r>
          <w:r>
            <w:rPr>
              <w:b/>
              <w:bCs/>
            </w:rPr>
            <w:tab/>
          </w:r>
          <w:r w:rsidRPr="006F4C89">
            <w:rPr>
              <w:rFonts w:asciiTheme="majorHAnsi" w:hAnsiTheme="majorHAnsi"/>
              <w:b/>
              <w:bCs/>
              <w:sz w:val="20"/>
              <w:szCs w:val="20"/>
            </w:rPr>
            <w:t>2010</w:t>
          </w:r>
          <w:r w:rsidR="0021115F">
            <w:rPr>
              <w:b/>
              <w:bCs/>
            </w:rPr>
            <w:t xml:space="preserve"> </w:t>
          </w:r>
          <w:r w:rsidRPr="003E58BA">
            <w:rPr>
              <w:rFonts w:asciiTheme="majorHAnsi" w:hAnsiTheme="majorHAnsi"/>
              <w:sz w:val="20"/>
              <w:szCs w:val="20"/>
            </w:rPr>
            <w:t>Davidson College</w:t>
          </w:r>
          <w:r w:rsidR="00A57A69">
            <w:tab/>
          </w:r>
          <w:r w:rsidR="00A57A69"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p>
        <w:p w14:paraId="65E7EA2B" w14:textId="77777777" w:rsidR="006F4C89" w:rsidRPr="005D00D5" w:rsidRDefault="00A57A69" w:rsidP="002F6139">
          <w:pPr>
            <w:pStyle w:val="Location"/>
            <w:spacing w:line="240" w:lineRule="auto"/>
            <w:ind w:left="576" w:firstLine="432"/>
            <w:rPr>
              <w:rFonts w:asciiTheme="majorHAnsi" w:hAnsiTheme="majorHAnsi"/>
              <w:sz w:val="20"/>
              <w:szCs w:val="20"/>
            </w:rPr>
          </w:pPr>
          <w:r w:rsidRPr="005D00D5">
            <w:rPr>
              <w:rFonts w:asciiTheme="majorHAnsi" w:hAnsiTheme="majorHAnsi"/>
              <w:sz w:val="20"/>
              <w:szCs w:val="20"/>
            </w:rPr>
            <w:t>Cum Laude</w:t>
          </w:r>
        </w:p>
        <w:p w14:paraId="1ECDD91A" w14:textId="77777777" w:rsidR="006F4C89" w:rsidRPr="005D00D5" w:rsidRDefault="00A57A69" w:rsidP="002F6139">
          <w:pPr>
            <w:pStyle w:val="Location"/>
            <w:spacing w:line="240" w:lineRule="auto"/>
            <w:ind w:left="576" w:firstLine="432"/>
            <w:rPr>
              <w:rFonts w:asciiTheme="majorHAnsi" w:hAnsiTheme="majorHAnsi"/>
              <w:sz w:val="20"/>
              <w:szCs w:val="20"/>
            </w:rPr>
          </w:pPr>
          <w:r w:rsidRPr="005D00D5">
            <w:rPr>
              <w:rFonts w:asciiTheme="majorHAnsi" w:hAnsiTheme="majorHAnsi"/>
              <w:sz w:val="20"/>
              <w:szCs w:val="20"/>
            </w:rPr>
            <w:t>ODK (</w:t>
          </w:r>
          <w:r w:rsidR="006F4C89" w:rsidRPr="005D00D5">
            <w:rPr>
              <w:rFonts w:asciiTheme="majorHAnsi" w:hAnsiTheme="majorHAnsi"/>
              <w:sz w:val="20"/>
              <w:szCs w:val="20"/>
            </w:rPr>
            <w:t xml:space="preserve">National </w:t>
          </w:r>
          <w:r w:rsidRPr="005D00D5">
            <w:rPr>
              <w:rFonts w:asciiTheme="majorHAnsi" w:hAnsiTheme="majorHAnsi"/>
              <w:sz w:val="20"/>
              <w:szCs w:val="20"/>
            </w:rPr>
            <w:t>leadership organization)</w:t>
          </w:r>
        </w:p>
        <w:p w14:paraId="5E29CBB9" w14:textId="427F6EDC" w:rsidR="006F4C89" w:rsidRPr="00A13C5A" w:rsidRDefault="006F4C89" w:rsidP="002F6139">
          <w:pPr>
            <w:pStyle w:val="Location"/>
            <w:spacing w:line="240" w:lineRule="auto"/>
            <w:ind w:left="576" w:firstLine="432"/>
          </w:pPr>
          <w:r w:rsidRPr="005D00D5">
            <w:rPr>
              <w:rFonts w:asciiTheme="majorHAnsi" w:hAnsiTheme="majorHAnsi"/>
              <w:sz w:val="20"/>
              <w:szCs w:val="20"/>
            </w:rPr>
            <w:t>Awarded t</w:t>
          </w:r>
          <w:r w:rsidR="00A57A69" w:rsidRPr="005D00D5">
            <w:rPr>
              <w:rFonts w:asciiTheme="majorHAnsi" w:hAnsiTheme="majorHAnsi"/>
              <w:sz w:val="20"/>
              <w:szCs w:val="20"/>
            </w:rPr>
            <w:t>he Keiser Prize in</w:t>
          </w:r>
          <w:r w:rsidR="00992D38" w:rsidRPr="005D00D5">
            <w:rPr>
              <w:rFonts w:asciiTheme="majorHAnsi" w:hAnsiTheme="majorHAnsi"/>
              <w:sz w:val="20"/>
              <w:szCs w:val="20"/>
            </w:rPr>
            <w:t xml:space="preserve"> E</w:t>
          </w:r>
          <w:r w:rsidR="00A57A69" w:rsidRPr="005D00D5">
            <w:rPr>
              <w:rFonts w:asciiTheme="majorHAnsi" w:hAnsiTheme="majorHAnsi"/>
              <w:sz w:val="20"/>
              <w:szCs w:val="20"/>
            </w:rPr>
            <w:t>nglish</w:t>
          </w:r>
          <w:r w:rsidR="000706D3">
            <w:rPr>
              <w:rFonts w:asciiTheme="majorHAnsi" w:hAnsiTheme="majorHAnsi"/>
              <w:sz w:val="20"/>
              <w:szCs w:val="20"/>
            </w:rPr>
            <w:t xml:space="preserve"> (for excellence in performance of classical text)</w:t>
          </w:r>
          <w:r w:rsidR="00A57A69" w:rsidRPr="00A13C5A">
            <w:tab/>
          </w:r>
        </w:p>
        <w:p w14:paraId="66C638CE" w14:textId="3D92A21B" w:rsidR="0093071D" w:rsidRPr="00F369D7" w:rsidRDefault="0093071D" w:rsidP="00F369D7">
          <w:pPr>
            <w:pStyle w:val="SectionHeading"/>
            <w:pBdr>
              <w:top w:val="single" w:sz="4" w:space="1" w:color="auto"/>
            </w:pBdr>
            <w:rPr>
              <w:rFonts w:asciiTheme="majorHAnsi" w:hAnsiTheme="majorHAnsi" w:cs="Arial"/>
              <w:sz w:val="40"/>
              <w:szCs w:val="40"/>
            </w:rPr>
          </w:pPr>
          <w:r w:rsidRPr="00F369D7">
            <w:rPr>
              <w:rFonts w:asciiTheme="majorHAnsi" w:hAnsiTheme="majorHAnsi" w:cs="Arial"/>
              <w:sz w:val="40"/>
              <w:szCs w:val="40"/>
            </w:rPr>
            <w:t>Memberships</w:t>
          </w:r>
          <w:r w:rsidR="00F369D7">
            <w:rPr>
              <w:rFonts w:asciiTheme="majorHAnsi" w:hAnsiTheme="majorHAnsi" w:cs="Arial"/>
              <w:sz w:val="40"/>
              <w:szCs w:val="40"/>
            </w:rPr>
            <w:t xml:space="preserve"> and certifications</w:t>
          </w:r>
        </w:p>
        <w:p w14:paraId="2F4EC19F" w14:textId="48627B11" w:rsidR="00667076" w:rsidRPr="00A054EC" w:rsidRDefault="00A054EC" w:rsidP="009D1B7C">
          <w:pPr>
            <w:pStyle w:val="SectionHeading"/>
            <w:ind w:firstLine="270"/>
            <w:rPr>
              <w:rStyle w:val="Hyperlink"/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instrText>HYPERLINK "https://www.safd.org/MemberProfile/Details/46026"</w:instrTex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fldChar w:fldCharType="separate"/>
          </w:r>
          <w:r w:rsidR="00F369D7" w:rsidRPr="00A054EC">
            <w:rPr>
              <w:rStyle w:val="Hyperlink"/>
              <w:rFonts w:asciiTheme="majorHAnsi" w:hAnsiTheme="majorHAnsi" w:cs="Arial"/>
              <w:b/>
              <w:bCs/>
              <w:sz w:val="20"/>
              <w:szCs w:val="20"/>
            </w:rPr>
            <w:t>Society of American Fight Directors</w:t>
          </w:r>
          <w:r w:rsidRPr="00A054EC">
            <w:rPr>
              <w:rStyle w:val="Hyperlink"/>
              <w:rFonts w:asciiTheme="majorHAnsi" w:hAnsiTheme="majorHAnsi" w:cs="Arial"/>
              <w:b/>
              <w:bCs/>
              <w:sz w:val="20"/>
              <w:szCs w:val="20"/>
            </w:rPr>
            <w:t xml:space="preserve"> (SAFD)</w:t>
          </w:r>
        </w:p>
        <w:p w14:paraId="68D83DDF" w14:textId="1B0B440C" w:rsidR="00F369D7" w:rsidRDefault="00A054EC" w:rsidP="00BB44E6">
          <w:pPr>
            <w:pStyle w:val="NormalBodyText"/>
            <w:numPr>
              <w:ilvl w:val="0"/>
              <w:numId w:val="46"/>
            </w:numPr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caps/>
              <w:color w:val="000000" w:themeColor="text1"/>
              <w:spacing w:val="10"/>
              <w:sz w:val="20"/>
              <w:szCs w:val="20"/>
            </w:rPr>
            <w:fldChar w:fldCharType="end"/>
          </w:r>
          <w:r w:rsidR="00F369D7">
            <w:rPr>
              <w:rFonts w:asciiTheme="majorHAnsi" w:hAnsiTheme="majorHAnsi" w:cs="Arial"/>
              <w:sz w:val="20"/>
              <w:szCs w:val="20"/>
            </w:rPr>
            <w:t>Northwest Regional Representative</w:t>
          </w:r>
          <w:r w:rsidR="007512C9">
            <w:rPr>
              <w:rFonts w:asciiTheme="majorHAnsi" w:hAnsiTheme="majorHAnsi" w:cs="Arial"/>
              <w:sz w:val="20"/>
              <w:szCs w:val="20"/>
            </w:rPr>
            <w:t xml:space="preserve"> and Member</w:t>
          </w:r>
        </w:p>
        <w:p w14:paraId="6EBCCFC9" w14:textId="0BAC3775" w:rsidR="00F369D7" w:rsidRDefault="00F369D7" w:rsidP="00BB44E6">
          <w:pPr>
            <w:pStyle w:val="NormalBodyText"/>
            <w:numPr>
              <w:ilvl w:val="0"/>
              <w:numId w:val="46"/>
            </w:numPr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Certified Advanced Actor Combatant</w:t>
          </w:r>
        </w:p>
        <w:p w14:paraId="26404BE4" w14:textId="3BE157B7" w:rsidR="00F369D7" w:rsidRPr="007512C9" w:rsidRDefault="00F369D7" w:rsidP="007512C9">
          <w:pPr>
            <w:pStyle w:val="NormalBodyText"/>
            <w:numPr>
              <w:ilvl w:val="0"/>
              <w:numId w:val="46"/>
            </w:numPr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Theatrical Firearms Safety Certified</w:t>
          </w:r>
        </w:p>
        <w:p w14:paraId="12DF0DBF" w14:textId="0F2E97E3" w:rsidR="00F369D7" w:rsidRPr="00A054EC" w:rsidRDefault="00A054EC" w:rsidP="00BB44E6">
          <w:pPr>
            <w:pStyle w:val="SectionHeading"/>
            <w:ind w:firstLine="288"/>
            <w:rPr>
              <w:rStyle w:val="Hyperlink"/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instrText>HYPERLINK "https://www.idcprofessionals.com/"</w:instrTex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fldChar w:fldCharType="separate"/>
          </w:r>
          <w:r w:rsidR="0093071D" w:rsidRPr="00A054EC">
            <w:rPr>
              <w:rStyle w:val="Hyperlink"/>
              <w:rFonts w:asciiTheme="majorHAnsi" w:hAnsiTheme="majorHAnsi" w:cs="Arial"/>
              <w:b/>
              <w:bCs/>
              <w:sz w:val="20"/>
              <w:szCs w:val="20"/>
            </w:rPr>
            <w:t>Intimacy Directors and Coordinators</w:t>
          </w:r>
          <w:r w:rsidRPr="00A054EC">
            <w:rPr>
              <w:rStyle w:val="Hyperlink"/>
              <w:rFonts w:asciiTheme="majorHAnsi" w:hAnsiTheme="majorHAnsi"/>
              <w:b/>
              <w:bCs/>
              <w:sz w:val="20"/>
              <w:szCs w:val="20"/>
            </w:rPr>
            <w:t xml:space="preserve"> (IDC)</w:t>
          </w:r>
        </w:p>
        <w:p w14:paraId="4D1DF74C" w14:textId="51542EC8" w:rsidR="0093071D" w:rsidRDefault="00A054EC" w:rsidP="00BB44E6">
          <w:pPr>
            <w:pStyle w:val="NormalBodyText"/>
            <w:numPr>
              <w:ilvl w:val="0"/>
              <w:numId w:val="47"/>
            </w:numPr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caps/>
              <w:color w:val="000000" w:themeColor="text1"/>
              <w:spacing w:val="10"/>
              <w:sz w:val="20"/>
              <w:szCs w:val="20"/>
            </w:rPr>
            <w:fldChar w:fldCharType="end"/>
          </w:r>
          <w:r w:rsidR="0093071D" w:rsidRPr="00F369D7">
            <w:rPr>
              <w:rFonts w:asciiTheme="majorHAnsi" w:hAnsiTheme="majorHAnsi" w:cs="Arial"/>
              <w:sz w:val="20"/>
              <w:szCs w:val="20"/>
            </w:rPr>
            <w:t>Certified Intimacy Director</w:t>
          </w:r>
        </w:p>
        <w:p w14:paraId="78A730C0" w14:textId="5EB241D6" w:rsidR="00F369D7" w:rsidRPr="00BB44E6" w:rsidRDefault="00F369D7" w:rsidP="00BB44E6">
          <w:pPr>
            <w:pStyle w:val="NormalBodyText"/>
            <w:numPr>
              <w:ilvl w:val="0"/>
              <w:numId w:val="47"/>
            </w:numPr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Member</w:t>
          </w:r>
        </w:p>
        <w:p w14:paraId="64339B06" w14:textId="77777777" w:rsidR="000C5A59" w:rsidRPr="00BB44E6" w:rsidRDefault="000C5A59" w:rsidP="000C5A59">
          <w:pPr>
            <w:pStyle w:val="SectionHeading"/>
            <w:ind w:firstLine="288"/>
            <w:rPr>
              <w:rStyle w:val="Hyperlink"/>
              <w:rFonts w:asciiTheme="majorHAnsi" w:hAnsiTheme="majorHAnsi" w:cs="Arial"/>
              <w:color w:val="auto"/>
              <w:sz w:val="20"/>
              <w:szCs w:val="20"/>
              <w:u w:val="none"/>
            </w:rPr>
          </w:pPr>
          <w:hyperlink r:id="rId10" w:history="1">
            <w:r w:rsidRPr="00BB44E6">
              <w:rPr>
                <w:rStyle w:val="Hyperlink"/>
                <w:rFonts w:asciiTheme="majorHAnsi" w:hAnsiTheme="majorHAnsi" w:cs="Arial"/>
                <w:b/>
                <w:bCs/>
                <w:sz w:val="20"/>
                <w:szCs w:val="20"/>
              </w:rPr>
              <w:t>Society of Directors and Choreographers</w:t>
            </w:r>
          </w:hyperlink>
          <w:r>
            <w:rPr>
              <w:rStyle w:val="Hyperlink"/>
              <w:rFonts w:asciiTheme="majorHAnsi" w:hAnsiTheme="majorHAnsi" w:cs="Arial"/>
              <w:b/>
              <w:bCs/>
              <w:sz w:val="20"/>
              <w:szCs w:val="20"/>
            </w:rPr>
            <w:t xml:space="preserve"> (SDC)</w:t>
          </w:r>
        </w:p>
        <w:p w14:paraId="2ACF1DEE" w14:textId="77777777" w:rsidR="000C5A59" w:rsidRDefault="000C5A59" w:rsidP="000C5A59">
          <w:pPr>
            <w:pStyle w:val="NormalBodyText"/>
            <w:numPr>
              <w:ilvl w:val="0"/>
              <w:numId w:val="49"/>
            </w:numPr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Full Member</w:t>
          </w:r>
        </w:p>
        <w:p w14:paraId="3338EE3A" w14:textId="087F3299" w:rsidR="00587806" w:rsidRPr="00BB44E6" w:rsidRDefault="00587806" w:rsidP="000C5A59">
          <w:pPr>
            <w:pStyle w:val="NormalBodyText"/>
            <w:numPr>
              <w:ilvl w:val="0"/>
              <w:numId w:val="49"/>
            </w:numPr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2025 Executive Board Nominating Committee Member</w:t>
          </w:r>
        </w:p>
        <w:p w14:paraId="66BC0AC0" w14:textId="77777777" w:rsidR="000C5A59" w:rsidRPr="00BB44E6" w:rsidRDefault="000C5A59" w:rsidP="000C5A59">
          <w:pPr>
            <w:pStyle w:val="SectionHeading"/>
            <w:ind w:firstLine="288"/>
            <w:rPr>
              <w:rFonts w:asciiTheme="majorHAnsi" w:hAnsiTheme="majorHAnsi" w:cs="Arial"/>
              <w:sz w:val="20"/>
              <w:szCs w:val="20"/>
            </w:rPr>
          </w:pPr>
          <w:hyperlink r:id="rId11" w:history="1">
            <w:r w:rsidRPr="00BB44E6">
              <w:rPr>
                <w:rStyle w:val="Hyperlink"/>
                <w:rFonts w:asciiTheme="majorHAnsi" w:hAnsiTheme="majorHAnsi" w:cs="Arial"/>
                <w:b/>
                <w:bCs/>
                <w:sz w:val="20"/>
                <w:szCs w:val="20"/>
              </w:rPr>
              <w:t>Actor’s Equity Association</w:t>
            </w:r>
          </w:hyperlink>
          <w:r>
            <w:rPr>
              <w:rStyle w:val="Hyperlink"/>
              <w:rFonts w:asciiTheme="majorHAnsi" w:hAnsiTheme="majorHAnsi" w:cs="Arial"/>
              <w:b/>
              <w:bCs/>
              <w:sz w:val="20"/>
              <w:szCs w:val="20"/>
            </w:rPr>
            <w:t xml:space="preserve"> (AEA)</w:t>
          </w:r>
        </w:p>
        <w:p w14:paraId="56F5590A" w14:textId="77777777" w:rsidR="000C5A59" w:rsidRDefault="000C5A59" w:rsidP="000C5A59">
          <w:pPr>
            <w:pStyle w:val="NormalBodyText"/>
            <w:numPr>
              <w:ilvl w:val="0"/>
              <w:numId w:val="49"/>
            </w:numPr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Equity Member Candidate</w:t>
          </w:r>
        </w:p>
        <w:p w14:paraId="05B245D9" w14:textId="385AFC96" w:rsidR="00F369D7" w:rsidRPr="00BB44E6" w:rsidRDefault="00667076" w:rsidP="00BB44E6">
          <w:pPr>
            <w:pStyle w:val="SectionHeading"/>
            <w:ind w:firstLine="288"/>
            <w:rPr>
              <w:rFonts w:asciiTheme="majorHAnsi" w:hAnsiTheme="majorHAnsi" w:cs="Arial"/>
              <w:sz w:val="20"/>
              <w:szCs w:val="20"/>
            </w:rPr>
          </w:pPr>
          <w:hyperlink r:id="rId12" w:history="1">
            <w:r w:rsidRPr="00BB44E6">
              <w:rPr>
                <w:rStyle w:val="Hyperlink"/>
                <w:rFonts w:asciiTheme="majorHAnsi" w:hAnsiTheme="majorHAnsi" w:cs="Arial"/>
                <w:b/>
                <w:bCs/>
                <w:sz w:val="20"/>
                <w:szCs w:val="20"/>
              </w:rPr>
              <w:t>PNW Theatrical Intimacy</w:t>
            </w:r>
          </w:hyperlink>
          <w:r w:rsidR="00A054EC">
            <w:rPr>
              <w:rStyle w:val="Hyperlink"/>
              <w:rFonts w:asciiTheme="majorHAnsi" w:hAnsiTheme="majorHAnsi" w:cs="Arial"/>
              <w:b/>
              <w:bCs/>
              <w:sz w:val="20"/>
              <w:szCs w:val="20"/>
            </w:rPr>
            <w:t xml:space="preserve"> (PNWTI)</w:t>
          </w:r>
        </w:p>
        <w:p w14:paraId="3F244B60" w14:textId="331134D9" w:rsidR="00F369D7" w:rsidRDefault="00667076" w:rsidP="00BB44E6">
          <w:pPr>
            <w:pStyle w:val="NormalBodyText"/>
            <w:numPr>
              <w:ilvl w:val="0"/>
              <w:numId w:val="48"/>
            </w:numPr>
            <w:jc w:val="both"/>
            <w:rPr>
              <w:rFonts w:asciiTheme="majorHAnsi" w:hAnsiTheme="majorHAnsi" w:cs="Arial"/>
              <w:sz w:val="20"/>
              <w:szCs w:val="20"/>
            </w:rPr>
          </w:pPr>
          <w:r w:rsidRPr="00A13C5A">
            <w:rPr>
              <w:rFonts w:asciiTheme="majorHAnsi" w:hAnsiTheme="majorHAnsi" w:cs="Arial"/>
              <w:sz w:val="20"/>
              <w:szCs w:val="20"/>
            </w:rPr>
            <w:t>Co-founder</w:t>
          </w:r>
        </w:p>
        <w:p w14:paraId="749EFB87" w14:textId="227A2CD8" w:rsidR="00F369D7" w:rsidRPr="00BB44E6" w:rsidRDefault="00F369D7" w:rsidP="00BB44E6">
          <w:pPr>
            <w:pStyle w:val="NormalBodyText"/>
            <w:numPr>
              <w:ilvl w:val="0"/>
              <w:numId w:val="48"/>
            </w:numPr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</w:t>
          </w:r>
          <w:r w:rsidR="00667076" w:rsidRPr="00A13C5A">
            <w:rPr>
              <w:rFonts w:asciiTheme="majorHAnsi" w:hAnsiTheme="majorHAnsi" w:cs="Arial"/>
              <w:sz w:val="20"/>
              <w:szCs w:val="20"/>
            </w:rPr>
            <w:t>ember</w:t>
          </w:r>
        </w:p>
        <w:p w14:paraId="743E2319" w14:textId="3FF684C3" w:rsidR="00927D35" w:rsidRPr="00927D35" w:rsidRDefault="00927D35" w:rsidP="00725896">
          <w:pPr>
            <w:pStyle w:val="SectionHeading"/>
            <w:ind w:firstLine="270"/>
            <w:rPr>
              <w:b/>
              <w:bCs/>
            </w:rPr>
          </w:pPr>
          <w:hyperlink r:id="rId13" w:history="1">
            <w:r w:rsidRPr="00927D35">
              <w:rPr>
                <w:rStyle w:val="Hyperlink"/>
                <w:rFonts w:asciiTheme="majorHAnsi" w:hAnsiTheme="majorHAnsi" w:cs="Arial"/>
                <w:b/>
                <w:bCs/>
                <w:sz w:val="20"/>
                <w:szCs w:val="20"/>
              </w:rPr>
              <w:t>Theatre Puget Sound (TPS)</w:t>
            </w:r>
          </w:hyperlink>
        </w:p>
        <w:p w14:paraId="652AADDF" w14:textId="069415CE" w:rsidR="00927D35" w:rsidRDefault="00927D35" w:rsidP="00927D35">
          <w:pPr>
            <w:pStyle w:val="NormalBodyText"/>
            <w:numPr>
              <w:ilvl w:val="0"/>
              <w:numId w:val="49"/>
            </w:numPr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Member</w:t>
          </w:r>
        </w:p>
        <w:p w14:paraId="1872CBDA" w14:textId="42437F86" w:rsidR="00927D35" w:rsidRDefault="00927D35" w:rsidP="00927D35">
          <w:pPr>
            <w:pStyle w:val="NormalBodyText"/>
            <w:numPr>
              <w:ilvl w:val="0"/>
              <w:numId w:val="49"/>
            </w:numPr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Member Advisory Committee (2020-2022)</w:t>
          </w:r>
        </w:p>
        <w:p w14:paraId="73EE06DA" w14:textId="10A0C57F" w:rsidR="00927D35" w:rsidRPr="00E27E98" w:rsidRDefault="00927D35" w:rsidP="00927D35">
          <w:pPr>
            <w:pStyle w:val="NormalBodyText"/>
            <w:numPr>
              <w:ilvl w:val="0"/>
              <w:numId w:val="49"/>
            </w:numPr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Anti-Racism Committee Co-chair (2021)</w:t>
          </w:r>
        </w:p>
        <w:p w14:paraId="42F842DB" w14:textId="520CEF0A" w:rsidR="00F369D7" w:rsidRPr="005D00D5" w:rsidRDefault="00B65C8F" w:rsidP="005D00D5">
          <w:pPr>
            <w:pStyle w:val="SectionHeading"/>
            <w:pBdr>
              <w:top w:val="single" w:sz="4" w:space="1" w:color="auto"/>
            </w:pBdr>
            <w:rPr>
              <w:rFonts w:ascii="Cambria" w:hAnsi="Cambria" w:cs="Arial"/>
              <w:sz w:val="40"/>
              <w:szCs w:val="40"/>
            </w:rPr>
          </w:pPr>
          <w:r w:rsidRPr="00F369D7">
            <w:rPr>
              <w:rFonts w:ascii="Cambria" w:hAnsi="Cambria" w:cs="Arial"/>
              <w:sz w:val="40"/>
              <w:szCs w:val="40"/>
            </w:rPr>
            <w:lastRenderedPageBreak/>
            <w:t>Teaching</w:t>
          </w:r>
          <w:r w:rsidR="003922F3" w:rsidRPr="00F369D7">
            <w:rPr>
              <w:rFonts w:ascii="Cambria" w:hAnsi="Cambria" w:cs="Arial"/>
              <w:sz w:val="40"/>
              <w:szCs w:val="40"/>
            </w:rPr>
            <w:t xml:space="preserve"> </w:t>
          </w:r>
        </w:p>
        <w:p w14:paraId="63950A69" w14:textId="1F141C0A" w:rsidR="00186D33" w:rsidRPr="00B51FCE" w:rsidRDefault="009D1B7C" w:rsidP="00B51FCE">
          <w:pPr>
            <w:pStyle w:val="SectionHeading"/>
            <w:spacing w:before="0"/>
            <w:ind w:left="180"/>
            <w:rPr>
              <w:rFonts w:asciiTheme="majorHAnsi" w:hAnsiTheme="majorHAnsi"/>
              <w:i/>
              <w:iCs/>
              <w:sz w:val="28"/>
              <w:szCs w:val="28"/>
            </w:rPr>
          </w:pPr>
          <w:bookmarkStart w:id="2" w:name="_Hlk144039220"/>
          <w:r w:rsidRPr="00F40FB5">
            <w:rPr>
              <w:rFonts w:asciiTheme="majorHAnsi" w:hAnsiTheme="majorHAnsi"/>
              <w:i/>
              <w:iCs/>
              <w:sz w:val="28"/>
              <w:szCs w:val="28"/>
            </w:rPr>
            <w:t>University</w:t>
          </w:r>
        </w:p>
        <w:p w14:paraId="129577B0" w14:textId="697FFBDD" w:rsidR="001C35AC" w:rsidRDefault="001C35AC" w:rsidP="001C35AC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Cornish College of the Arts – Seattle, WA</w:t>
          </w:r>
        </w:p>
        <w:p w14:paraId="0B1D66B2" w14:textId="34FBA294" w:rsidR="001C35AC" w:rsidRDefault="001C35AC" w:rsidP="001C35AC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6547AC">
            <w:rPr>
              <w:rFonts w:ascii="Cambria" w:hAnsi="Cambria" w:cs="Arial"/>
              <w:b w:val="0"/>
              <w:sz w:val="20"/>
              <w:szCs w:val="20"/>
            </w:rPr>
            <w:t xml:space="preserve">Guest </w:t>
          </w:r>
          <w:r w:rsidR="001422FE">
            <w:rPr>
              <w:rFonts w:ascii="Cambria" w:hAnsi="Cambria" w:cs="Arial"/>
              <w:b w:val="0"/>
              <w:sz w:val="20"/>
              <w:szCs w:val="20"/>
            </w:rPr>
            <w:t>Artist</w:t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>/</w:t>
          </w:r>
          <w:r>
            <w:rPr>
              <w:rFonts w:ascii="Cambria" w:hAnsi="Cambria" w:cs="Arial"/>
              <w:b w:val="0"/>
              <w:sz w:val="20"/>
              <w:szCs w:val="20"/>
            </w:rPr>
            <w:t>Fight Director</w:t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 xml:space="preserve"> – </w:t>
          </w:r>
          <w:r w:rsidR="001422FE">
            <w:rPr>
              <w:rFonts w:ascii="Cambria" w:hAnsi="Cambria" w:cs="Arial"/>
              <w:b w:val="0"/>
              <w:i/>
              <w:iCs/>
              <w:sz w:val="20"/>
              <w:szCs w:val="20"/>
            </w:rPr>
            <w:t>New Works Festival</w:t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  <w:t>2025</w:t>
          </w:r>
        </w:p>
        <w:p w14:paraId="01F96048" w14:textId="10D17E58" w:rsidR="001C35AC" w:rsidRPr="00950815" w:rsidRDefault="001C35AC" w:rsidP="001C35AC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950815">
            <w:rPr>
              <w:rFonts w:ascii="Cambria" w:hAnsi="Cambria" w:cs="Arial"/>
              <w:b w:val="0"/>
              <w:sz w:val="20"/>
              <w:szCs w:val="20"/>
            </w:rPr>
            <w:t xml:space="preserve">Taught </w:t>
          </w:r>
          <w:r w:rsidR="001422FE">
            <w:rPr>
              <w:rFonts w:ascii="Cambria" w:hAnsi="Cambria" w:cs="Arial"/>
              <w:b w:val="0"/>
              <w:sz w:val="20"/>
              <w:szCs w:val="20"/>
            </w:rPr>
            <w:t>basic unarmed combat to students involved in developing original works</w:t>
          </w:r>
        </w:p>
        <w:p w14:paraId="6F8AADD7" w14:textId="77777777" w:rsidR="001C35AC" w:rsidRDefault="001C35AC" w:rsidP="00950815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3D5D7FE8" w14:textId="1C010E34" w:rsidR="00950815" w:rsidRDefault="00950815" w:rsidP="00950815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Bellevue College – Bellevue, WA</w:t>
          </w:r>
        </w:p>
        <w:p w14:paraId="4700BF52" w14:textId="67E1C305" w:rsidR="00950815" w:rsidRDefault="00950815" w:rsidP="0095081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6547AC">
            <w:rPr>
              <w:rFonts w:ascii="Cambria" w:hAnsi="Cambria" w:cs="Arial"/>
              <w:b w:val="0"/>
              <w:sz w:val="20"/>
              <w:szCs w:val="20"/>
            </w:rPr>
            <w:t xml:space="preserve">Guest </w:t>
          </w:r>
          <w:r>
            <w:rPr>
              <w:rFonts w:ascii="Cambria" w:hAnsi="Cambria" w:cs="Arial"/>
              <w:b w:val="0"/>
              <w:sz w:val="20"/>
              <w:szCs w:val="20"/>
            </w:rPr>
            <w:t>Instructor</w:t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 xml:space="preserve">/Intimacy Director – </w:t>
          </w:r>
          <w:r w:rsidRPr="00950815">
            <w:rPr>
              <w:rFonts w:ascii="Cambria" w:hAnsi="Cambria" w:cs="Arial"/>
              <w:b w:val="0"/>
              <w:i/>
              <w:iCs/>
              <w:sz w:val="20"/>
              <w:szCs w:val="20"/>
            </w:rPr>
            <w:t>Intimacy Best Practices</w:t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  <w:t>2025</w:t>
          </w:r>
        </w:p>
        <w:p w14:paraId="1B699A9F" w14:textId="2C1E836C" w:rsidR="00950815" w:rsidRPr="00950815" w:rsidRDefault="00950815" w:rsidP="00587806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950815">
            <w:rPr>
              <w:rFonts w:ascii="Cambria" w:hAnsi="Cambria" w:cs="Arial"/>
              <w:b w:val="0"/>
              <w:sz w:val="20"/>
              <w:szCs w:val="20"/>
            </w:rPr>
            <w:t xml:space="preserve">Taught a two-hour workshop for the cast 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and musicians </w:t>
          </w:r>
          <w:r w:rsidRPr="00950815">
            <w:rPr>
              <w:rFonts w:ascii="Cambria" w:hAnsi="Cambria" w:cs="Arial"/>
              <w:b w:val="0"/>
              <w:sz w:val="20"/>
              <w:szCs w:val="20"/>
            </w:rPr>
            <w:t xml:space="preserve">of </w:t>
          </w:r>
          <w:r w:rsidRPr="00950815">
            <w:rPr>
              <w:rFonts w:ascii="Cambria" w:hAnsi="Cambria" w:cs="Arial"/>
              <w:b w:val="0"/>
              <w:i/>
              <w:iCs/>
              <w:sz w:val="20"/>
              <w:szCs w:val="20"/>
            </w:rPr>
            <w:t>Eurydice</w:t>
          </w:r>
        </w:p>
        <w:p w14:paraId="29FA1D75" w14:textId="77777777" w:rsidR="00950815" w:rsidRPr="00950815" w:rsidRDefault="00950815" w:rsidP="00950815">
          <w:pPr>
            <w:pStyle w:val="JobTitle"/>
            <w:spacing w:line="240" w:lineRule="auto"/>
            <w:ind w:left="1008"/>
            <w:rPr>
              <w:rFonts w:ascii="Cambria" w:hAnsi="Cambria" w:cs="Arial"/>
              <w:bCs/>
              <w:sz w:val="20"/>
              <w:szCs w:val="20"/>
            </w:rPr>
          </w:pPr>
        </w:p>
        <w:p w14:paraId="46DA143D" w14:textId="1187A24A" w:rsidR="009844FC" w:rsidRPr="00F40FB5" w:rsidRDefault="009844FC" w:rsidP="009844FC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Seattle Pacific University – Seattle, WA</w:t>
          </w:r>
        </w:p>
        <w:p w14:paraId="37475089" w14:textId="757664F2" w:rsidR="009844FC" w:rsidRDefault="009844FC" w:rsidP="009844FC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Adjunct Professor – </w:t>
          </w:r>
          <w:r w:rsidRPr="00A90914">
            <w:rPr>
              <w:rFonts w:ascii="Cambria" w:hAnsi="Cambria" w:cs="Arial"/>
              <w:b w:val="0"/>
              <w:i/>
              <w:iCs/>
              <w:sz w:val="20"/>
              <w:szCs w:val="20"/>
            </w:rPr>
            <w:t>Unarmed Stage Combat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  <w:t>202</w:t>
          </w:r>
          <w:r>
            <w:rPr>
              <w:rFonts w:ascii="Cambria" w:hAnsi="Cambria" w:cs="Arial"/>
              <w:b w:val="0"/>
              <w:sz w:val="20"/>
              <w:szCs w:val="20"/>
            </w:rPr>
            <w:t>5</w:t>
          </w:r>
        </w:p>
        <w:p w14:paraId="45E97295" w14:textId="5E9E452C" w:rsidR="009844FC" w:rsidRDefault="009844FC" w:rsidP="009844FC">
          <w:pPr>
            <w:pStyle w:val="JobTitle"/>
            <w:numPr>
              <w:ilvl w:val="0"/>
              <w:numId w:val="50"/>
            </w:numPr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3 credit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course - 24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hour</w:t>
          </w:r>
          <w:r>
            <w:rPr>
              <w:rFonts w:ascii="Cambria" w:hAnsi="Cambria" w:cs="Arial"/>
              <w:b w:val="0"/>
              <w:sz w:val="20"/>
              <w:szCs w:val="20"/>
            </w:rPr>
            <w:t>s of instruction</w:t>
          </w:r>
        </w:p>
        <w:p w14:paraId="27DD9DAA" w14:textId="77777777" w:rsidR="009844FC" w:rsidRDefault="009844FC" w:rsidP="009844FC">
          <w:pPr>
            <w:pStyle w:val="JobTitle"/>
            <w:numPr>
              <w:ilvl w:val="0"/>
              <w:numId w:val="50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Fulfilled a requirement for performance majors</w:t>
          </w:r>
        </w:p>
        <w:p w14:paraId="7BF64CEF" w14:textId="77777777" w:rsidR="009844FC" w:rsidRPr="00150061" w:rsidRDefault="009844FC" w:rsidP="009844FC">
          <w:pPr>
            <w:pStyle w:val="ListParagraph"/>
            <w:numPr>
              <w:ilvl w:val="0"/>
              <w:numId w:val="50"/>
            </w:numPr>
            <w:ind w:right="1440"/>
            <w:rPr>
              <w:rFonts w:ascii="Cambria" w:hAnsi="Cambria" w:cs="Arial"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Course of study:</w:t>
          </w:r>
          <w:r>
            <w:rPr>
              <w:rFonts w:ascii="Cambria" w:hAnsi="Cambria" w:cs="Arial"/>
              <w:sz w:val="20"/>
              <w:szCs w:val="20"/>
            </w:rPr>
            <w:t xml:space="preserve"> safely </w:t>
          </w:r>
          <w:r w:rsidRPr="00150061">
            <w:rPr>
              <w:rFonts w:ascii="Cambria" w:hAnsi="Cambria" w:cs="Arial"/>
              <w:sz w:val="20"/>
              <w:szCs w:val="20"/>
            </w:rPr>
            <w:t>perform</w:t>
          </w:r>
          <w:r>
            <w:rPr>
              <w:rFonts w:ascii="Cambria" w:hAnsi="Cambria" w:cs="Arial"/>
              <w:sz w:val="20"/>
              <w:szCs w:val="20"/>
            </w:rPr>
            <w:t>ing</w:t>
          </w:r>
          <w:r w:rsidRPr="00150061">
            <w:rPr>
              <w:rFonts w:ascii="Cambria" w:hAnsi="Cambria" w:cs="Arial"/>
              <w:sz w:val="20"/>
              <w:szCs w:val="20"/>
            </w:rPr>
            <w:t xml:space="preserve"> </w:t>
          </w:r>
          <w:r>
            <w:rPr>
              <w:rFonts w:ascii="Cambria" w:hAnsi="Cambria" w:cs="Arial"/>
              <w:sz w:val="20"/>
              <w:szCs w:val="20"/>
            </w:rPr>
            <w:t xml:space="preserve">unarmed </w:t>
          </w:r>
          <w:r w:rsidRPr="00150061">
            <w:rPr>
              <w:rFonts w:ascii="Cambria" w:hAnsi="Cambria" w:cs="Arial"/>
              <w:sz w:val="20"/>
              <w:szCs w:val="20"/>
            </w:rPr>
            <w:t>violence</w:t>
          </w:r>
          <w:r>
            <w:rPr>
              <w:rFonts w:ascii="Cambria" w:hAnsi="Cambria" w:cs="Arial"/>
              <w:sz w:val="20"/>
              <w:szCs w:val="20"/>
            </w:rPr>
            <w:t>, utilizing the body dynamically on stage, and</w:t>
          </w:r>
          <w:r w:rsidRPr="00150061">
            <w:rPr>
              <w:rFonts w:ascii="Cambria" w:hAnsi="Cambria" w:cs="Arial"/>
              <w:sz w:val="20"/>
              <w:szCs w:val="20"/>
            </w:rPr>
            <w:t xml:space="preserve"> </w:t>
          </w:r>
          <w:r>
            <w:rPr>
              <w:rFonts w:ascii="Cambria" w:hAnsi="Cambria" w:cs="Arial"/>
              <w:sz w:val="20"/>
              <w:szCs w:val="20"/>
            </w:rPr>
            <w:t>partnering effectively in physical storytelling</w:t>
          </w:r>
        </w:p>
        <w:p w14:paraId="11CFD4B4" w14:textId="77777777" w:rsidR="009844FC" w:rsidRDefault="009844FC" w:rsidP="00B51FCE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</w:p>
        <w:p w14:paraId="42F4778D" w14:textId="7E976A24" w:rsidR="00B51FCE" w:rsidRPr="00F40FB5" w:rsidRDefault="00B51FCE" w:rsidP="00B51FCE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University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 of Washington</w:t>
          </w:r>
          <w:r w:rsidR="009B62ED">
            <w:rPr>
              <w:rFonts w:ascii="Cambria" w:hAnsi="Cambria" w:cs="Arial"/>
              <w:bCs/>
              <w:sz w:val="20"/>
              <w:szCs w:val="20"/>
            </w:rPr>
            <w:t xml:space="preserve">, School of Drama </w:t>
          </w:r>
          <w:r w:rsidRPr="00F40FB5">
            <w:rPr>
              <w:rFonts w:ascii="Cambria" w:hAnsi="Cambria" w:cs="Arial"/>
              <w:bCs/>
              <w:sz w:val="20"/>
              <w:szCs w:val="20"/>
            </w:rPr>
            <w:t>– Seattle, WA</w:t>
          </w:r>
        </w:p>
        <w:p w14:paraId="379B2BDF" w14:textId="77FCD80C" w:rsidR="00B51FCE" w:rsidRDefault="00B34C6D" w:rsidP="00B51FCE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Faculty Educator</w:t>
          </w:r>
          <w:r w:rsidR="00B51FCE" w:rsidRPr="00F40FB5">
            <w:rPr>
              <w:rFonts w:ascii="Cambria" w:hAnsi="Cambria" w:cs="Arial"/>
              <w:b w:val="0"/>
              <w:sz w:val="20"/>
              <w:szCs w:val="20"/>
            </w:rPr>
            <w:t xml:space="preserve"> –</w:t>
          </w:r>
          <w:r w:rsidR="00B51FCE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="00B51FCE">
            <w:rPr>
              <w:rFonts w:ascii="Cambria" w:hAnsi="Cambria" w:cs="Arial"/>
              <w:b w:val="0"/>
              <w:i/>
              <w:iCs/>
              <w:sz w:val="20"/>
              <w:szCs w:val="20"/>
            </w:rPr>
            <w:t>Consent and Intimacy</w:t>
          </w:r>
          <w:r w:rsidR="00B51FCE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B51FCE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B51FCE">
            <w:rPr>
              <w:rFonts w:ascii="Cambria" w:hAnsi="Cambria" w:cs="Arial"/>
              <w:b w:val="0"/>
              <w:sz w:val="20"/>
              <w:szCs w:val="20"/>
            </w:rPr>
            <w:tab/>
            <w:t>2024</w:t>
          </w:r>
        </w:p>
        <w:p w14:paraId="56EEE712" w14:textId="19E4DB36" w:rsidR="00B51FCE" w:rsidRPr="001C35AC" w:rsidRDefault="00B51FCE" w:rsidP="00B51FCE">
          <w:pPr>
            <w:pStyle w:val="JobTitle"/>
            <w:numPr>
              <w:ilvl w:val="0"/>
              <w:numId w:val="68"/>
            </w:numPr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Taught</w:t>
          </w:r>
          <w:r w:rsidR="009B62ED">
            <w:rPr>
              <w:rFonts w:ascii="Cambria" w:hAnsi="Cambria" w:cs="Arial"/>
              <w:b w:val="0"/>
              <w:sz w:val="20"/>
              <w:szCs w:val="20"/>
            </w:rPr>
            <w:t xml:space="preserve"> a</w:t>
          </w:r>
          <w:r w:rsidR="00B34C6D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="001C35AC">
            <w:rPr>
              <w:rFonts w:ascii="Cambria" w:hAnsi="Cambria" w:cs="Arial"/>
              <w:b w:val="0"/>
              <w:sz w:val="20"/>
              <w:szCs w:val="20"/>
            </w:rPr>
            <w:t>two</w:t>
          </w:r>
          <w:r w:rsidR="00B34C6D">
            <w:rPr>
              <w:rFonts w:ascii="Cambria" w:hAnsi="Cambria" w:cs="Arial"/>
              <w:b w:val="0"/>
              <w:sz w:val="20"/>
              <w:szCs w:val="20"/>
            </w:rPr>
            <w:t xml:space="preserve">-hour consent 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workshop to all </w:t>
          </w:r>
          <w:r w:rsidR="001C35AC">
            <w:rPr>
              <w:rFonts w:ascii="Cambria" w:hAnsi="Cambria" w:cs="Arial"/>
              <w:b w:val="0"/>
              <w:sz w:val="20"/>
              <w:szCs w:val="20"/>
            </w:rPr>
            <w:t>UW School of Drama faculty and staff</w:t>
          </w:r>
        </w:p>
        <w:p w14:paraId="142E6110" w14:textId="6113DDB5" w:rsidR="001C35AC" w:rsidRPr="00D67F73" w:rsidRDefault="001C35AC" w:rsidP="00B51FCE">
          <w:pPr>
            <w:pStyle w:val="JobTitle"/>
            <w:numPr>
              <w:ilvl w:val="0"/>
              <w:numId w:val="68"/>
            </w:numPr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Taught a follow up, two-hour boundaries workshop to faculty teaching acting classes</w:t>
          </w:r>
        </w:p>
        <w:p w14:paraId="241110C4" w14:textId="77777777" w:rsidR="00B51FCE" w:rsidRDefault="00B51FCE" w:rsidP="00D67F73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</w:p>
        <w:p w14:paraId="5FE7764E" w14:textId="2895C455" w:rsidR="00D67F73" w:rsidRPr="00F40FB5" w:rsidRDefault="00D67F73" w:rsidP="00D67F73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University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 of Washington</w:t>
          </w:r>
          <w:r w:rsidR="009B62ED">
            <w:rPr>
              <w:rFonts w:ascii="Cambria" w:hAnsi="Cambria" w:cs="Arial"/>
              <w:bCs/>
              <w:sz w:val="20"/>
              <w:szCs w:val="20"/>
            </w:rPr>
            <w:t xml:space="preserve">, School of Drama </w:t>
          </w:r>
          <w:r w:rsidRPr="00F40FB5">
            <w:rPr>
              <w:rFonts w:ascii="Cambria" w:hAnsi="Cambria" w:cs="Arial"/>
              <w:bCs/>
              <w:sz w:val="20"/>
              <w:szCs w:val="20"/>
            </w:rPr>
            <w:t>– Seattle, WA</w:t>
          </w:r>
        </w:p>
        <w:p w14:paraId="4DB2669A" w14:textId="7B289461" w:rsidR="00D67F73" w:rsidRDefault="00D67F73" w:rsidP="00D67F73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Guest </w:t>
          </w:r>
          <w:r>
            <w:rPr>
              <w:rFonts w:ascii="Cambria" w:hAnsi="Cambria" w:cs="Arial"/>
              <w:b w:val="0"/>
              <w:sz w:val="20"/>
              <w:szCs w:val="20"/>
            </w:rPr>
            <w:t>Instructor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–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Pr="00D67F73">
            <w:rPr>
              <w:rFonts w:ascii="Cambria" w:hAnsi="Cambria" w:cs="Arial"/>
              <w:b w:val="0"/>
              <w:i/>
              <w:iCs/>
              <w:sz w:val="20"/>
              <w:szCs w:val="20"/>
            </w:rPr>
            <w:t>Primary Control</w:t>
          </w:r>
          <w:r w:rsidR="00CB4995">
            <w:rPr>
              <w:rFonts w:ascii="Cambria" w:hAnsi="Cambria" w:cs="Arial"/>
              <w:b w:val="0"/>
              <w:i/>
              <w:iCs/>
              <w:sz w:val="20"/>
              <w:szCs w:val="20"/>
            </w:rPr>
            <w:t>s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 in Stage Combat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  <w:t>202</w:t>
          </w:r>
          <w:r w:rsidR="00B51FCE">
            <w:rPr>
              <w:rFonts w:ascii="Cambria" w:hAnsi="Cambria" w:cs="Arial"/>
              <w:b w:val="0"/>
              <w:sz w:val="20"/>
              <w:szCs w:val="20"/>
            </w:rPr>
            <w:t>4</w:t>
          </w:r>
        </w:p>
        <w:p w14:paraId="5016FABC" w14:textId="3ECDF2DB" w:rsidR="00D67F73" w:rsidRPr="00D67F73" w:rsidRDefault="00D67F73" w:rsidP="00D67F73">
          <w:pPr>
            <w:pStyle w:val="JobTitle"/>
            <w:numPr>
              <w:ilvl w:val="0"/>
              <w:numId w:val="68"/>
            </w:numPr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Taught an unarmed stage combat workshop to MFA students working on </w:t>
          </w:r>
          <w:r w:rsidRPr="00D67F73">
            <w:rPr>
              <w:rFonts w:ascii="Cambria" w:hAnsi="Cambria" w:cs="Arial"/>
              <w:b w:val="0"/>
              <w:i/>
              <w:iCs/>
              <w:sz w:val="20"/>
              <w:szCs w:val="20"/>
            </w:rPr>
            <w:t>All My Sons</w:t>
          </w:r>
        </w:p>
        <w:p w14:paraId="6779E3C5" w14:textId="77777777" w:rsidR="00D67F73" w:rsidRDefault="00D67F73" w:rsidP="00D67F73">
          <w:pPr>
            <w:pStyle w:val="JobTitle"/>
            <w:ind w:left="1008"/>
            <w:rPr>
              <w:rFonts w:ascii="Cambria" w:hAnsi="Cambria" w:cs="Arial"/>
              <w:bCs/>
              <w:sz w:val="20"/>
              <w:szCs w:val="20"/>
            </w:rPr>
          </w:pPr>
        </w:p>
        <w:p w14:paraId="47E9AB50" w14:textId="77777777" w:rsidR="00F40FB5" w:rsidRPr="00F40FB5" w:rsidRDefault="00F40FB5" w:rsidP="00F40FB5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Seattle Pacific University – Seattle, WA</w:t>
          </w:r>
        </w:p>
        <w:p w14:paraId="600A402B" w14:textId="71680EAC" w:rsidR="008E27E1" w:rsidRDefault="008E27E1" w:rsidP="008E27E1">
          <w:pPr>
            <w:pStyle w:val="JobTitle"/>
            <w:ind w:left="270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Adjunct Professor – </w:t>
          </w:r>
          <w:r w:rsidRPr="00A90914">
            <w:rPr>
              <w:rFonts w:ascii="Cambria" w:hAnsi="Cambria" w:cs="Arial"/>
              <w:b w:val="0"/>
              <w:i/>
              <w:iCs/>
              <w:sz w:val="20"/>
              <w:szCs w:val="20"/>
            </w:rPr>
            <w:t>Stage Movement</w:t>
          </w:r>
          <w:r w:rsidR="00DE730D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3E58BA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2023</w:t>
          </w:r>
        </w:p>
        <w:p w14:paraId="52A39B33" w14:textId="10AC847B" w:rsidR="00DE730D" w:rsidRDefault="00DE730D" w:rsidP="00042221">
          <w:pPr>
            <w:pStyle w:val="JobTitle"/>
            <w:numPr>
              <w:ilvl w:val="0"/>
              <w:numId w:val="49"/>
            </w:numPr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3 credit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course</w:t>
          </w:r>
          <w:r w:rsidR="00754CC2">
            <w:rPr>
              <w:rFonts w:ascii="Cambria" w:hAnsi="Cambria" w:cs="Arial"/>
              <w:b w:val="0"/>
              <w:sz w:val="20"/>
              <w:szCs w:val="20"/>
            </w:rPr>
            <w:t xml:space="preserve"> - 24 hours of instruction</w:t>
          </w:r>
        </w:p>
        <w:p w14:paraId="0727D6F0" w14:textId="45632033" w:rsidR="00DE730D" w:rsidRDefault="00DE730D" w:rsidP="00042221">
          <w:pPr>
            <w:pStyle w:val="JobTitle"/>
            <w:numPr>
              <w:ilvl w:val="0"/>
              <w:numId w:val="49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Required course for performance majors</w:t>
          </w:r>
        </w:p>
        <w:p w14:paraId="480EE088" w14:textId="06D7233E" w:rsidR="00042221" w:rsidRPr="00F40FB5" w:rsidRDefault="000C5A59" w:rsidP="00150061">
          <w:pPr>
            <w:pStyle w:val="JobTitle"/>
            <w:numPr>
              <w:ilvl w:val="0"/>
              <w:numId w:val="49"/>
            </w:numPr>
            <w:ind w:right="1440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Course of study:</w:t>
          </w:r>
          <w:r w:rsidR="00150061" w:rsidRPr="00150061">
            <w:rPr>
              <w:rFonts w:ascii="Cambria" w:hAnsi="Cambria" w:cs="Arial"/>
              <w:b w:val="0"/>
              <w:sz w:val="20"/>
              <w:szCs w:val="20"/>
            </w:rPr>
            <w:t xml:space="preserve"> physicalizing action, creating engaging movement and presence on stage, developing character, and taking care of the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body as one’s instrument</w:t>
          </w:r>
          <w:r w:rsidR="00DE730D"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</w:p>
        <w:p w14:paraId="077520B5" w14:textId="77777777" w:rsidR="008E27E1" w:rsidRPr="00F40FB5" w:rsidRDefault="008E27E1" w:rsidP="008E27E1">
          <w:pPr>
            <w:pStyle w:val="JobTitle"/>
            <w:ind w:left="0"/>
            <w:rPr>
              <w:rFonts w:ascii="Cambria" w:hAnsi="Cambria" w:cs="Arial"/>
              <w:b w:val="0"/>
              <w:sz w:val="20"/>
              <w:szCs w:val="20"/>
            </w:rPr>
          </w:pPr>
        </w:p>
        <w:p w14:paraId="2EB7C1EC" w14:textId="77777777" w:rsidR="00F40FB5" w:rsidRPr="00F40FB5" w:rsidRDefault="00F40FB5" w:rsidP="00F40FB5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Seattle Pacific University – Seattle, WA</w:t>
          </w:r>
        </w:p>
        <w:p w14:paraId="33747182" w14:textId="771BEB3B" w:rsidR="008E27E1" w:rsidRDefault="008E27E1" w:rsidP="008E27E1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Adjunct Professor – </w:t>
          </w:r>
          <w:r w:rsidRPr="00A90914">
            <w:rPr>
              <w:rFonts w:ascii="Cambria" w:hAnsi="Cambria" w:cs="Arial"/>
              <w:b w:val="0"/>
              <w:i/>
              <w:iCs/>
              <w:sz w:val="20"/>
              <w:szCs w:val="20"/>
            </w:rPr>
            <w:t>Unarmed Stage Combat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3E58BA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  <w:t>2022</w:t>
          </w:r>
        </w:p>
        <w:p w14:paraId="261E2053" w14:textId="066FA56B" w:rsidR="00DE730D" w:rsidRDefault="00DE730D" w:rsidP="00DE730D">
          <w:pPr>
            <w:pStyle w:val="JobTitle"/>
            <w:numPr>
              <w:ilvl w:val="0"/>
              <w:numId w:val="50"/>
            </w:numPr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3 credit</w:t>
          </w:r>
          <w:r w:rsidR="00754CC2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>
            <w:rPr>
              <w:rFonts w:ascii="Cambria" w:hAnsi="Cambria" w:cs="Arial"/>
              <w:b w:val="0"/>
              <w:sz w:val="20"/>
              <w:szCs w:val="20"/>
            </w:rPr>
            <w:t>course</w:t>
          </w:r>
          <w:r w:rsidR="00754CC2">
            <w:rPr>
              <w:rFonts w:ascii="Cambria" w:hAnsi="Cambria" w:cs="Arial"/>
              <w:b w:val="0"/>
              <w:sz w:val="20"/>
              <w:szCs w:val="20"/>
            </w:rPr>
            <w:t xml:space="preserve"> - </w:t>
          </w:r>
          <w:r w:rsidR="00754CC2" w:rsidRPr="00F40FB5">
            <w:rPr>
              <w:rFonts w:ascii="Cambria" w:hAnsi="Cambria" w:cs="Arial"/>
              <w:b w:val="0"/>
              <w:sz w:val="20"/>
              <w:szCs w:val="20"/>
            </w:rPr>
            <w:t>40 hour</w:t>
          </w:r>
          <w:r w:rsidR="00754CC2">
            <w:rPr>
              <w:rFonts w:ascii="Cambria" w:hAnsi="Cambria" w:cs="Arial"/>
              <w:b w:val="0"/>
              <w:sz w:val="20"/>
              <w:szCs w:val="20"/>
            </w:rPr>
            <w:t>s of instruction</w:t>
          </w:r>
        </w:p>
        <w:p w14:paraId="3D194B3C" w14:textId="0429AD93" w:rsidR="00DE730D" w:rsidRDefault="00DE730D" w:rsidP="00DE730D">
          <w:pPr>
            <w:pStyle w:val="JobTitle"/>
            <w:numPr>
              <w:ilvl w:val="0"/>
              <w:numId w:val="50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Fulfilled a requirement for performance majors</w:t>
          </w:r>
        </w:p>
        <w:p w14:paraId="0C6AA475" w14:textId="78E9093B" w:rsidR="00DE730D" w:rsidRPr="00150061" w:rsidRDefault="000C5A59" w:rsidP="00A054EC">
          <w:pPr>
            <w:pStyle w:val="ListParagraph"/>
            <w:numPr>
              <w:ilvl w:val="0"/>
              <w:numId w:val="50"/>
            </w:numPr>
            <w:ind w:right="1440"/>
            <w:rPr>
              <w:rFonts w:ascii="Cambria" w:hAnsi="Cambria" w:cs="Arial"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Course of study:</w:t>
          </w:r>
          <w:r w:rsidR="00150061">
            <w:rPr>
              <w:rFonts w:ascii="Cambria" w:hAnsi="Cambria" w:cs="Arial"/>
              <w:sz w:val="20"/>
              <w:szCs w:val="20"/>
            </w:rPr>
            <w:t xml:space="preserve"> safely </w:t>
          </w:r>
          <w:r w:rsidR="00150061" w:rsidRPr="00150061">
            <w:rPr>
              <w:rFonts w:ascii="Cambria" w:hAnsi="Cambria" w:cs="Arial"/>
              <w:sz w:val="20"/>
              <w:szCs w:val="20"/>
            </w:rPr>
            <w:t>perform</w:t>
          </w:r>
          <w:r>
            <w:rPr>
              <w:rFonts w:ascii="Cambria" w:hAnsi="Cambria" w:cs="Arial"/>
              <w:sz w:val="20"/>
              <w:szCs w:val="20"/>
            </w:rPr>
            <w:t>ing</w:t>
          </w:r>
          <w:r w:rsidR="00150061" w:rsidRPr="00150061">
            <w:rPr>
              <w:rFonts w:ascii="Cambria" w:hAnsi="Cambria" w:cs="Arial"/>
              <w:sz w:val="20"/>
              <w:szCs w:val="20"/>
            </w:rPr>
            <w:t xml:space="preserve"> </w:t>
          </w:r>
          <w:r w:rsidR="00A054EC">
            <w:rPr>
              <w:rFonts w:ascii="Cambria" w:hAnsi="Cambria" w:cs="Arial"/>
              <w:sz w:val="20"/>
              <w:szCs w:val="20"/>
            </w:rPr>
            <w:t xml:space="preserve">unarmed </w:t>
          </w:r>
          <w:r w:rsidR="00150061" w:rsidRPr="00150061">
            <w:rPr>
              <w:rFonts w:ascii="Cambria" w:hAnsi="Cambria" w:cs="Arial"/>
              <w:sz w:val="20"/>
              <w:szCs w:val="20"/>
            </w:rPr>
            <w:t>violence</w:t>
          </w:r>
          <w:r w:rsidR="00A054EC">
            <w:rPr>
              <w:rFonts w:ascii="Cambria" w:hAnsi="Cambria" w:cs="Arial"/>
              <w:sz w:val="20"/>
              <w:szCs w:val="20"/>
            </w:rPr>
            <w:t>, utiliz</w:t>
          </w:r>
          <w:r>
            <w:rPr>
              <w:rFonts w:ascii="Cambria" w:hAnsi="Cambria" w:cs="Arial"/>
              <w:sz w:val="20"/>
              <w:szCs w:val="20"/>
            </w:rPr>
            <w:t>ing</w:t>
          </w:r>
          <w:r w:rsidR="00A054EC">
            <w:rPr>
              <w:rFonts w:ascii="Cambria" w:hAnsi="Cambria" w:cs="Arial"/>
              <w:sz w:val="20"/>
              <w:szCs w:val="20"/>
            </w:rPr>
            <w:t xml:space="preserve"> the body dynamically on stage, and</w:t>
          </w:r>
          <w:r w:rsidR="00150061" w:rsidRPr="00150061">
            <w:rPr>
              <w:rFonts w:ascii="Cambria" w:hAnsi="Cambria" w:cs="Arial"/>
              <w:sz w:val="20"/>
              <w:szCs w:val="20"/>
            </w:rPr>
            <w:t xml:space="preserve"> </w:t>
          </w:r>
          <w:r w:rsidR="00A054EC">
            <w:rPr>
              <w:rFonts w:ascii="Cambria" w:hAnsi="Cambria" w:cs="Arial"/>
              <w:sz w:val="20"/>
              <w:szCs w:val="20"/>
            </w:rPr>
            <w:t>partner</w:t>
          </w:r>
          <w:r>
            <w:rPr>
              <w:rFonts w:ascii="Cambria" w:hAnsi="Cambria" w:cs="Arial"/>
              <w:sz w:val="20"/>
              <w:szCs w:val="20"/>
            </w:rPr>
            <w:t>ing</w:t>
          </w:r>
          <w:r w:rsidR="00A054EC">
            <w:rPr>
              <w:rFonts w:ascii="Cambria" w:hAnsi="Cambria" w:cs="Arial"/>
              <w:sz w:val="20"/>
              <w:szCs w:val="20"/>
            </w:rPr>
            <w:t xml:space="preserve"> effectively in </w:t>
          </w:r>
          <w:r w:rsidR="00150061">
            <w:rPr>
              <w:rFonts w:ascii="Cambria" w:hAnsi="Cambria" w:cs="Arial"/>
              <w:sz w:val="20"/>
              <w:szCs w:val="20"/>
            </w:rPr>
            <w:t>physical storytelling</w:t>
          </w:r>
        </w:p>
        <w:p w14:paraId="4CAEB3B4" w14:textId="77777777" w:rsidR="007B69ED" w:rsidRPr="00F40FB5" w:rsidRDefault="007B69ED" w:rsidP="008E27E1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</w:p>
        <w:p w14:paraId="247B4F08" w14:textId="46290410" w:rsidR="003E58BA" w:rsidRPr="00F40FB5" w:rsidRDefault="003E58BA" w:rsidP="003E58BA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Seattle University</w:t>
          </w:r>
          <w:r w:rsidR="00E41C0F">
            <w:rPr>
              <w:rFonts w:ascii="Cambria" w:hAnsi="Cambria" w:cs="Arial"/>
              <w:bCs/>
              <w:sz w:val="20"/>
              <w:szCs w:val="20"/>
            </w:rPr>
            <w:t xml:space="preserve"> </w:t>
          </w:r>
          <w:r w:rsidRPr="00F40FB5">
            <w:rPr>
              <w:rFonts w:ascii="Cambria" w:hAnsi="Cambria" w:cs="Arial"/>
              <w:bCs/>
              <w:sz w:val="20"/>
              <w:szCs w:val="20"/>
            </w:rPr>
            <w:t>– Seattle, WA</w:t>
          </w:r>
        </w:p>
        <w:p w14:paraId="3C831E14" w14:textId="1FBB17D1" w:rsidR="003E58BA" w:rsidRDefault="003E58BA" w:rsidP="003E58BA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Guest </w:t>
          </w:r>
          <w:r w:rsidR="00A90914">
            <w:rPr>
              <w:rFonts w:ascii="Cambria" w:hAnsi="Cambria" w:cs="Arial"/>
              <w:b w:val="0"/>
              <w:sz w:val="20"/>
              <w:szCs w:val="20"/>
            </w:rPr>
            <w:t>Instructor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–</w:t>
          </w:r>
          <w:r w:rsidR="00270A24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="00E41C0F" w:rsidRPr="00EB7A44">
            <w:rPr>
              <w:rFonts w:ascii="Cambria" w:hAnsi="Cambria" w:cs="Arial"/>
              <w:b w:val="0"/>
              <w:i/>
              <w:iCs/>
              <w:sz w:val="20"/>
              <w:szCs w:val="20"/>
            </w:rPr>
            <w:t>Rituals and Community Belonging</w:t>
          </w:r>
          <w:r w:rsidRPr="00EB7A44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  <w:t>2020</w:t>
          </w:r>
        </w:p>
        <w:p w14:paraId="3536C6E9" w14:textId="11364408" w:rsidR="00270A24" w:rsidRDefault="00EB7A44" w:rsidP="00270A24">
          <w:pPr>
            <w:pStyle w:val="JobTitle"/>
            <w:numPr>
              <w:ilvl w:val="0"/>
              <w:numId w:val="68"/>
            </w:numPr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Guest t</w:t>
          </w:r>
          <w:r w:rsidR="00270A24">
            <w:rPr>
              <w:rFonts w:ascii="Cambria" w:hAnsi="Cambria" w:cs="Arial"/>
              <w:b w:val="0"/>
              <w:sz w:val="20"/>
              <w:szCs w:val="20"/>
            </w:rPr>
            <w:t>aught a class on the proper use of the voice in public speaking</w:t>
          </w:r>
        </w:p>
        <w:p w14:paraId="7D43936A" w14:textId="77777777" w:rsidR="003E58BA" w:rsidRDefault="003E58BA" w:rsidP="00F40FB5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</w:p>
        <w:p w14:paraId="6DA26C6B" w14:textId="269386FD" w:rsidR="00F40FB5" w:rsidRPr="00F40FB5" w:rsidRDefault="00F40FB5" w:rsidP="00F40FB5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Seattle Universit</w:t>
          </w:r>
          <w:r w:rsidR="00E41C0F">
            <w:rPr>
              <w:rFonts w:ascii="Cambria" w:hAnsi="Cambria" w:cs="Arial"/>
              <w:bCs/>
              <w:sz w:val="20"/>
              <w:szCs w:val="20"/>
            </w:rPr>
            <w:t xml:space="preserve">y </w:t>
          </w:r>
          <w:r w:rsidRPr="00F40FB5">
            <w:rPr>
              <w:rFonts w:ascii="Cambria" w:hAnsi="Cambria" w:cs="Arial"/>
              <w:bCs/>
              <w:sz w:val="20"/>
              <w:szCs w:val="20"/>
            </w:rPr>
            <w:t>– Seattle, WA</w:t>
          </w:r>
        </w:p>
        <w:p w14:paraId="332E1E8A" w14:textId="4FA10E49" w:rsidR="00270A24" w:rsidRDefault="007B69ED" w:rsidP="003E58BA">
          <w:pPr>
            <w:pStyle w:val="JobTitle"/>
            <w:tabs>
              <w:tab w:val="clear" w:pos="7560"/>
              <w:tab w:val="left" w:pos="8640"/>
            </w:tabs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Guest </w:t>
          </w:r>
          <w:r w:rsidR="00A90914">
            <w:rPr>
              <w:rFonts w:ascii="Cambria" w:hAnsi="Cambria" w:cs="Arial"/>
              <w:b w:val="0"/>
              <w:sz w:val="20"/>
              <w:szCs w:val="20"/>
            </w:rPr>
            <w:t>Instructor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– </w:t>
          </w:r>
          <w:r w:rsidR="00E41C0F" w:rsidRPr="00EB7A44">
            <w:rPr>
              <w:rFonts w:ascii="Cambria" w:hAnsi="Cambria" w:cs="Arial"/>
              <w:b w:val="0"/>
              <w:i/>
              <w:iCs/>
              <w:sz w:val="20"/>
              <w:szCs w:val="20"/>
            </w:rPr>
            <w:t>Ritual and Leadership</w:t>
          </w:r>
          <w:r w:rsidR="00270A24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270A24" w:rsidRPr="00F40FB5">
            <w:rPr>
              <w:rFonts w:ascii="Cambria" w:hAnsi="Cambria" w:cs="Arial"/>
              <w:b w:val="0"/>
              <w:sz w:val="20"/>
              <w:szCs w:val="20"/>
            </w:rPr>
            <w:t>2018</w:t>
          </w:r>
        </w:p>
        <w:p w14:paraId="5780EC14" w14:textId="3EF0C7E7" w:rsidR="007B69ED" w:rsidRPr="00270A24" w:rsidRDefault="00EB7A44" w:rsidP="00270A24">
          <w:pPr>
            <w:pStyle w:val="JobTitle"/>
            <w:numPr>
              <w:ilvl w:val="0"/>
              <w:numId w:val="68"/>
            </w:numPr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Guest t</w:t>
          </w:r>
          <w:r w:rsidR="00270A24">
            <w:rPr>
              <w:rFonts w:ascii="Cambria" w:hAnsi="Cambria" w:cs="Arial"/>
              <w:b w:val="0"/>
              <w:sz w:val="20"/>
              <w:szCs w:val="20"/>
            </w:rPr>
            <w:t>aught a class on the proper use of the voice in public speaking</w:t>
          </w:r>
          <w:r w:rsidR="007B69ED" w:rsidRPr="00270A24">
            <w:rPr>
              <w:rFonts w:ascii="Cambria" w:hAnsi="Cambria" w:cs="Arial"/>
              <w:b w:val="0"/>
              <w:sz w:val="20"/>
              <w:szCs w:val="20"/>
            </w:rPr>
            <w:tab/>
          </w:r>
        </w:p>
        <w:bookmarkEnd w:id="2"/>
        <w:p w14:paraId="5E72F721" w14:textId="5A0B9604" w:rsidR="0024292E" w:rsidRPr="009844FC" w:rsidRDefault="00031348" w:rsidP="009844FC">
          <w:pPr>
            <w:pStyle w:val="SectionHeading"/>
            <w:ind w:firstLine="180"/>
            <w:rPr>
              <w:rFonts w:asciiTheme="majorHAnsi" w:hAnsiTheme="majorHAnsi"/>
              <w:i/>
              <w:iCs/>
              <w:sz w:val="28"/>
              <w:szCs w:val="28"/>
            </w:rPr>
          </w:pPr>
          <w:r>
            <w:rPr>
              <w:rFonts w:asciiTheme="majorHAnsi" w:hAnsiTheme="majorHAnsi"/>
              <w:i/>
              <w:iCs/>
              <w:sz w:val="28"/>
              <w:szCs w:val="28"/>
            </w:rPr>
            <w:lastRenderedPageBreak/>
            <w:t>Professional Courses</w:t>
          </w:r>
        </w:p>
        <w:p w14:paraId="1793F23F" w14:textId="77777777" w:rsidR="00F5574B" w:rsidRDefault="00F5574B" w:rsidP="00F5574B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 xml:space="preserve">Cornish College of the Arts/Cornish Plus </w:t>
          </w:r>
          <w:r w:rsidRPr="00F40FB5">
            <w:rPr>
              <w:rFonts w:ascii="Cambria" w:hAnsi="Cambria" w:cs="Arial"/>
              <w:bCs/>
              <w:sz w:val="20"/>
              <w:szCs w:val="20"/>
            </w:rPr>
            <w:t>– Seattle, WA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21C12777" w14:textId="77777777" w:rsidR="00F5574B" w:rsidRDefault="00F5574B" w:rsidP="00F5574B">
          <w:pPr>
            <w:pStyle w:val="JobTitle"/>
            <w:rPr>
              <w:rFonts w:ascii="Cambria" w:hAnsi="Cambria" w:cs="Arial"/>
              <w:b w:val="0"/>
              <w:i/>
              <w:iCs/>
              <w:sz w:val="20"/>
              <w:szCs w:val="20"/>
            </w:rPr>
          </w:pPr>
          <w:r w:rsidRPr="001D72DC">
            <w:rPr>
              <w:rFonts w:ascii="Cambria" w:hAnsi="Cambria" w:cs="Arial"/>
              <w:b w:val="0"/>
              <w:sz w:val="20"/>
              <w:szCs w:val="20"/>
            </w:rPr>
            <w:t>Instructor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– </w:t>
          </w:r>
          <w:r w:rsidRPr="001D72DC">
            <w:rPr>
              <w:rFonts w:ascii="Cambria" w:hAnsi="Cambria" w:cs="Arial"/>
              <w:b w:val="0"/>
              <w:i/>
              <w:iCs/>
              <w:sz w:val="20"/>
              <w:szCs w:val="20"/>
            </w:rPr>
            <w:t>Theatrical Intimacy for Stage and Screen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Pr="001D72DC">
            <w:rPr>
              <w:rFonts w:ascii="Cambria" w:hAnsi="Cambria" w:cs="Arial"/>
              <w:b w:val="0"/>
              <w:sz w:val="20"/>
              <w:szCs w:val="20"/>
            </w:rPr>
            <w:t>2023</w:t>
          </w:r>
        </w:p>
        <w:p w14:paraId="0A13CC23" w14:textId="77777777" w:rsidR="00F5574B" w:rsidRDefault="00F5574B" w:rsidP="00F5574B">
          <w:pPr>
            <w:pStyle w:val="JobTitle"/>
            <w:numPr>
              <w:ilvl w:val="0"/>
              <w:numId w:val="61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12 hour continuing education</w:t>
          </w:r>
          <w:r w:rsidRPr="0024292E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>
            <w:rPr>
              <w:rFonts w:ascii="Cambria" w:hAnsi="Cambria" w:cs="Arial"/>
              <w:b w:val="0"/>
              <w:sz w:val="20"/>
              <w:szCs w:val="20"/>
            </w:rPr>
            <w:t>course</w:t>
          </w:r>
        </w:p>
        <w:p w14:paraId="348B0E44" w14:textId="77777777" w:rsidR="00F5574B" w:rsidRDefault="00F5574B" w:rsidP="00F5574B">
          <w:pPr>
            <w:pStyle w:val="JobTitle"/>
            <w:numPr>
              <w:ilvl w:val="0"/>
              <w:numId w:val="61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Taught best practices and techniques for staging intimacy </w:t>
          </w:r>
        </w:p>
        <w:p w14:paraId="5F953D32" w14:textId="77777777" w:rsidR="00434A7D" w:rsidRDefault="00434A7D" w:rsidP="00EB7A44">
          <w:pPr>
            <w:pStyle w:val="JobTitle"/>
            <w:ind w:left="0"/>
            <w:rPr>
              <w:rFonts w:ascii="Cambria" w:hAnsi="Cambria" w:cs="Arial"/>
              <w:bCs/>
              <w:sz w:val="20"/>
              <w:szCs w:val="20"/>
            </w:rPr>
          </w:pPr>
        </w:p>
        <w:p w14:paraId="6B101A5A" w14:textId="2486F724" w:rsidR="0024292E" w:rsidRDefault="0024292E" w:rsidP="0024292E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24292E">
            <w:rPr>
              <w:rFonts w:ascii="Cambria" w:hAnsi="Cambria" w:cs="Arial"/>
              <w:bCs/>
              <w:sz w:val="20"/>
              <w:szCs w:val="20"/>
            </w:rPr>
            <w:t>PNW Theatrical Intimacy – Seattle, WA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</w:p>
        <w:p w14:paraId="0B44A156" w14:textId="231162B8" w:rsidR="0024292E" w:rsidRDefault="0024292E" w:rsidP="0024292E">
          <w:pPr>
            <w:pStyle w:val="JobTitle"/>
            <w:rPr>
              <w:rFonts w:ascii="Cambria" w:hAnsi="Cambria" w:cs="Arial"/>
              <w:b w:val="0"/>
              <w:i/>
              <w:i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Lead Instructor – </w:t>
          </w:r>
          <w:r w:rsidRPr="0024292E">
            <w:rPr>
              <w:rFonts w:ascii="Cambria" w:hAnsi="Cambria" w:cs="Arial"/>
              <w:b w:val="0"/>
              <w:i/>
              <w:iCs/>
              <w:sz w:val="20"/>
              <w:szCs w:val="20"/>
            </w:rPr>
            <w:t>Emerging Intimacy Professional Training</w:t>
          </w:r>
          <w:r w:rsidR="00696E8F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696E8F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696E8F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696E8F">
            <w:rPr>
              <w:rFonts w:ascii="Cambria" w:hAnsi="Cambria" w:cs="Arial"/>
              <w:b w:val="0"/>
              <w:sz w:val="20"/>
              <w:szCs w:val="20"/>
            </w:rPr>
            <w:t>2023</w:t>
          </w:r>
        </w:p>
        <w:p w14:paraId="1E1D59D2" w14:textId="1DDEDDD4" w:rsidR="001422FE" w:rsidRPr="00F62A3A" w:rsidRDefault="00600C8D" w:rsidP="00F62A3A">
          <w:pPr>
            <w:pStyle w:val="JobTitle"/>
            <w:numPr>
              <w:ilvl w:val="0"/>
              <w:numId w:val="63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8-hour</w:t>
          </w:r>
          <w:r w:rsidR="0024292E">
            <w:rPr>
              <w:rFonts w:ascii="Cambria" w:hAnsi="Cambria" w:cs="Arial"/>
              <w:b w:val="0"/>
              <w:sz w:val="20"/>
              <w:szCs w:val="20"/>
            </w:rPr>
            <w:t xml:space="preserve"> course</w:t>
          </w:r>
          <w:r w:rsidR="00F62A3A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="001422FE" w:rsidRPr="00F62A3A">
            <w:rPr>
              <w:rFonts w:ascii="Cambria" w:hAnsi="Cambria" w:cs="Arial"/>
              <w:b w:val="0"/>
              <w:sz w:val="20"/>
              <w:szCs w:val="20"/>
            </w:rPr>
            <w:t xml:space="preserve">for emerging </w:t>
          </w:r>
          <w:proofErr w:type="gramStart"/>
          <w:r w:rsidR="001422FE" w:rsidRPr="00F62A3A">
            <w:rPr>
              <w:rFonts w:ascii="Cambria" w:hAnsi="Cambria" w:cs="Arial"/>
              <w:b w:val="0"/>
              <w:sz w:val="20"/>
              <w:szCs w:val="20"/>
            </w:rPr>
            <w:t>intimacy</w:t>
          </w:r>
          <w:proofErr w:type="gramEnd"/>
          <w:r w:rsidR="001422FE" w:rsidRPr="00F62A3A">
            <w:rPr>
              <w:rFonts w:ascii="Cambria" w:hAnsi="Cambria" w:cs="Arial"/>
              <w:b w:val="0"/>
              <w:sz w:val="20"/>
              <w:szCs w:val="20"/>
            </w:rPr>
            <w:t xml:space="preserve"> professionals</w:t>
          </w:r>
        </w:p>
        <w:p w14:paraId="59D30FD0" w14:textId="2DFB8C8C" w:rsidR="0024292E" w:rsidRPr="001D72DC" w:rsidRDefault="00F62A3A" w:rsidP="0024292E">
          <w:pPr>
            <w:pStyle w:val="JobTitle"/>
            <w:numPr>
              <w:ilvl w:val="0"/>
              <w:numId w:val="63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Designed curriculum, f</w:t>
          </w:r>
          <w:r w:rsidR="0024292E">
            <w:rPr>
              <w:rFonts w:ascii="Cambria" w:hAnsi="Cambria" w:cs="Arial"/>
              <w:b w:val="0"/>
              <w:sz w:val="20"/>
              <w:szCs w:val="20"/>
            </w:rPr>
            <w:t>acilitated</w:t>
          </w:r>
          <w:r w:rsidR="001422FE">
            <w:rPr>
              <w:rFonts w:ascii="Cambria" w:hAnsi="Cambria" w:cs="Arial"/>
              <w:b w:val="0"/>
              <w:sz w:val="20"/>
              <w:szCs w:val="20"/>
            </w:rPr>
            <w:t xml:space="preserve"> intimacy best practices</w:t>
          </w:r>
          <w:r w:rsidR="0024292E">
            <w:rPr>
              <w:rFonts w:ascii="Cambria" w:hAnsi="Cambria" w:cs="Arial"/>
              <w:b w:val="0"/>
              <w:sz w:val="20"/>
              <w:szCs w:val="20"/>
            </w:rPr>
            <w:t xml:space="preserve"> training </w:t>
          </w:r>
          <w:r w:rsidR="001422FE">
            <w:rPr>
              <w:rFonts w:ascii="Cambria" w:hAnsi="Cambria" w:cs="Arial"/>
              <w:b w:val="0"/>
              <w:sz w:val="20"/>
              <w:szCs w:val="20"/>
            </w:rPr>
            <w:t xml:space="preserve">space </w:t>
          </w:r>
        </w:p>
        <w:p w14:paraId="2158A4F6" w14:textId="77777777" w:rsidR="001D72DC" w:rsidRDefault="001D72DC" w:rsidP="00031348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</w:p>
        <w:p w14:paraId="64D1570C" w14:textId="357B2E1F" w:rsidR="00031348" w:rsidRPr="00F40FB5" w:rsidRDefault="00031348" w:rsidP="00031348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Pork Filled Productions/</w:t>
          </w:r>
          <w:r>
            <w:rPr>
              <w:rFonts w:ascii="Cambria" w:hAnsi="Cambria" w:cs="Arial"/>
              <w:bCs/>
              <w:sz w:val="20"/>
              <w:szCs w:val="20"/>
            </w:rPr>
            <w:t>SAFD</w:t>
          </w:r>
          <w:r w:rsidRPr="00F40FB5">
            <w:rPr>
              <w:rFonts w:ascii="Cambria" w:hAnsi="Cambria" w:cs="Arial"/>
              <w:bCs/>
              <w:sz w:val="20"/>
              <w:szCs w:val="20"/>
            </w:rPr>
            <w:t xml:space="preserve"> – Seattle, WA</w:t>
          </w:r>
        </w:p>
        <w:p w14:paraId="4E054EE9" w14:textId="30A69415" w:rsidR="00031348" w:rsidRDefault="00031348" w:rsidP="00031348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Assistant Instructor </w:t>
          </w:r>
          <w:r w:rsidR="00B05EDB">
            <w:rPr>
              <w:rFonts w:ascii="Cambria" w:hAnsi="Cambria" w:cs="Arial"/>
              <w:b w:val="0"/>
              <w:sz w:val="20"/>
              <w:szCs w:val="20"/>
            </w:rPr>
            <w:t xml:space="preserve">for </w:t>
          </w:r>
          <w:r w:rsidR="00F62A3A">
            <w:rPr>
              <w:rFonts w:ascii="Cambria" w:hAnsi="Cambria" w:cs="Arial"/>
              <w:b w:val="0"/>
              <w:sz w:val="20"/>
              <w:szCs w:val="20"/>
            </w:rPr>
            <w:t xml:space="preserve">SAFD </w:t>
          </w:r>
          <w:r w:rsidR="00B05EDB">
            <w:rPr>
              <w:rFonts w:ascii="Cambria" w:hAnsi="Cambria" w:cs="Arial"/>
              <w:b w:val="0"/>
              <w:sz w:val="20"/>
              <w:szCs w:val="20"/>
            </w:rPr>
            <w:t>Fight Master</w:t>
          </w:r>
          <w:r w:rsidR="00821FF6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="00B05EDB">
            <w:rPr>
              <w:rFonts w:ascii="Cambria" w:hAnsi="Cambria" w:cs="Arial"/>
              <w:b w:val="0"/>
              <w:sz w:val="20"/>
              <w:szCs w:val="20"/>
            </w:rPr>
            <w:t>Leraldo Anzaldúa</w:t>
          </w:r>
          <w:r w:rsidR="00B05EDB" w:rsidRPr="00F40FB5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– </w:t>
          </w:r>
          <w:r w:rsidRPr="001D72DC">
            <w:rPr>
              <w:rFonts w:ascii="Cambria" w:hAnsi="Cambria" w:cs="Arial"/>
              <w:b w:val="0"/>
              <w:i/>
              <w:iCs/>
              <w:sz w:val="20"/>
              <w:szCs w:val="20"/>
            </w:rPr>
            <w:t>Unarmed Stage Combat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2022</w:t>
          </w:r>
        </w:p>
        <w:p w14:paraId="29D04E66" w14:textId="7A2B076D" w:rsidR="00E15F23" w:rsidRDefault="00600C8D" w:rsidP="00E15F23">
          <w:pPr>
            <w:pStyle w:val="JobTitle"/>
            <w:numPr>
              <w:ilvl w:val="0"/>
              <w:numId w:val="51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30-hour</w:t>
          </w:r>
          <w:r w:rsidR="00E15F23">
            <w:rPr>
              <w:rFonts w:ascii="Cambria" w:hAnsi="Cambria" w:cs="Arial"/>
              <w:b w:val="0"/>
              <w:sz w:val="20"/>
              <w:szCs w:val="20"/>
            </w:rPr>
            <w:t xml:space="preserve"> course</w:t>
          </w:r>
          <w:r w:rsidR="00B05EDB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="00821FF6">
            <w:rPr>
              <w:rFonts w:ascii="Cambria" w:hAnsi="Cambria" w:cs="Arial"/>
              <w:b w:val="0"/>
              <w:sz w:val="20"/>
              <w:szCs w:val="20"/>
            </w:rPr>
            <w:t>(</w:t>
          </w:r>
          <w:r w:rsidR="00B05EDB">
            <w:rPr>
              <w:rFonts w:ascii="Cambria" w:hAnsi="Cambria" w:cs="Arial"/>
              <w:b w:val="0"/>
              <w:sz w:val="20"/>
              <w:szCs w:val="20"/>
            </w:rPr>
            <w:t>co-assisted by Alyssa Kay)</w:t>
          </w:r>
        </w:p>
        <w:p w14:paraId="73CDAEB3" w14:textId="5448DCEB" w:rsidR="00031348" w:rsidRDefault="00821FF6" w:rsidP="00B05EDB">
          <w:pPr>
            <w:pStyle w:val="JobTitle"/>
            <w:numPr>
              <w:ilvl w:val="0"/>
              <w:numId w:val="51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Part of the inaugural Expand, Educate, Empower Initiative</w:t>
          </w:r>
        </w:p>
        <w:p w14:paraId="03842721" w14:textId="77777777" w:rsidR="00840125" w:rsidRPr="00B05EDB" w:rsidRDefault="00840125" w:rsidP="00290218"/>
        <w:p w14:paraId="34B402F0" w14:textId="77777777" w:rsidR="00031348" w:rsidRPr="00F40FB5" w:rsidRDefault="00031348" w:rsidP="00031348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Freehold Theatre – Seattle, WA</w:t>
          </w:r>
        </w:p>
        <w:p w14:paraId="78E1790A" w14:textId="30307C3A" w:rsidR="00031348" w:rsidRDefault="00031348" w:rsidP="00031348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Associate Instructor </w:t>
          </w:r>
          <w:r w:rsidR="00F62A3A">
            <w:rPr>
              <w:rFonts w:ascii="Cambria" w:hAnsi="Cambria" w:cs="Arial"/>
              <w:b w:val="0"/>
              <w:sz w:val="20"/>
              <w:szCs w:val="20"/>
            </w:rPr>
            <w:t xml:space="preserve">for SAFD Fight Master Geof Alm 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– </w:t>
          </w:r>
          <w:r w:rsidRPr="001D72DC">
            <w:rPr>
              <w:rFonts w:ascii="Cambria" w:hAnsi="Cambria" w:cs="Arial"/>
              <w:b w:val="0"/>
              <w:i/>
              <w:iCs/>
              <w:sz w:val="20"/>
              <w:szCs w:val="20"/>
            </w:rPr>
            <w:t>Intro to Stage Combat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2021</w:t>
          </w:r>
        </w:p>
        <w:p w14:paraId="3F3C4DA7" w14:textId="48F427A3" w:rsidR="00E15F23" w:rsidRPr="00F40FB5" w:rsidRDefault="00600C8D" w:rsidP="00E15F23">
          <w:pPr>
            <w:pStyle w:val="JobTitle"/>
            <w:numPr>
              <w:ilvl w:val="0"/>
              <w:numId w:val="52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30-hour</w:t>
          </w:r>
          <w:r w:rsidR="00E15F23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="00F62A3A">
            <w:rPr>
              <w:rFonts w:ascii="Cambria" w:hAnsi="Cambria" w:cs="Arial"/>
              <w:b w:val="0"/>
              <w:sz w:val="20"/>
              <w:szCs w:val="20"/>
            </w:rPr>
            <w:t>unarmed and single sword course</w:t>
          </w:r>
        </w:p>
        <w:p w14:paraId="1F113675" w14:textId="707B8F50" w:rsidR="0024292E" w:rsidRPr="00F62A3A" w:rsidRDefault="00821FF6" w:rsidP="00F62A3A">
          <w:pPr>
            <w:pStyle w:val="JobTitle"/>
            <w:numPr>
              <w:ilvl w:val="0"/>
              <w:numId w:val="52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Responsible for teaching </w:t>
          </w:r>
          <w:r w:rsidR="005A7231">
            <w:rPr>
              <w:rFonts w:ascii="Cambria" w:hAnsi="Cambria" w:cs="Arial"/>
              <w:b w:val="0"/>
              <w:sz w:val="20"/>
              <w:szCs w:val="20"/>
            </w:rPr>
            <w:t>boundary</w:t>
          </w:r>
          <w:r w:rsidR="00270A24">
            <w:rPr>
              <w:rFonts w:ascii="Cambria" w:hAnsi="Cambria" w:cs="Arial"/>
              <w:b w:val="0"/>
              <w:sz w:val="20"/>
              <w:szCs w:val="20"/>
            </w:rPr>
            <w:t xml:space="preserve"> practices for partnered physical work</w:t>
          </w:r>
        </w:p>
        <w:p w14:paraId="7A22B5D5" w14:textId="20A6ACCF" w:rsidR="006547AC" w:rsidRPr="006547AC" w:rsidRDefault="007B69ED" w:rsidP="006547AC">
          <w:pPr>
            <w:pStyle w:val="SectionHeading"/>
            <w:ind w:firstLine="180"/>
            <w:rPr>
              <w:rFonts w:asciiTheme="majorHAnsi" w:hAnsiTheme="majorHAnsi"/>
              <w:i/>
              <w:iCs/>
              <w:sz w:val="28"/>
              <w:szCs w:val="28"/>
            </w:rPr>
          </w:pPr>
          <w:r w:rsidRPr="00840EBD">
            <w:rPr>
              <w:rFonts w:asciiTheme="majorHAnsi" w:hAnsiTheme="majorHAnsi"/>
              <w:i/>
              <w:iCs/>
              <w:sz w:val="28"/>
              <w:szCs w:val="28"/>
            </w:rPr>
            <w:t xml:space="preserve">MAsterclasses and </w:t>
          </w:r>
          <w:r w:rsidR="008E27E1" w:rsidRPr="00840EBD">
            <w:rPr>
              <w:rFonts w:asciiTheme="majorHAnsi" w:hAnsiTheme="majorHAnsi"/>
              <w:i/>
              <w:iCs/>
              <w:sz w:val="28"/>
              <w:szCs w:val="28"/>
            </w:rPr>
            <w:t>Workshops</w:t>
          </w:r>
        </w:p>
        <w:p w14:paraId="05543461" w14:textId="2C715214" w:rsidR="006D1228" w:rsidRDefault="006D1228" w:rsidP="006D1228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The Intimacy Professional Summit – Seattle, WA/Virtual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0A6A26DD" w14:textId="6E167E12" w:rsidR="006D1228" w:rsidRDefault="006D1228" w:rsidP="006D1228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Speaker </w:t>
          </w:r>
          <w:r w:rsidRPr="0060606C">
            <w:rPr>
              <w:rFonts w:ascii="Cambria" w:hAnsi="Cambria" w:cs="Arial"/>
              <w:b w:val="0"/>
              <w:sz w:val="20"/>
              <w:szCs w:val="20"/>
            </w:rPr>
            <w:t xml:space="preserve"> – 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>Understudies: Intimacy Directing and Advocating Beyond the Primary Cast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 w:rsidRPr="00CB4995">
            <w:rPr>
              <w:rFonts w:ascii="Cambria" w:hAnsi="Cambria" w:cs="Arial"/>
              <w:b w:val="0"/>
              <w:sz w:val="20"/>
              <w:szCs w:val="20"/>
            </w:rPr>
            <w:t>202</w:t>
          </w:r>
          <w:r>
            <w:rPr>
              <w:rFonts w:ascii="Cambria" w:hAnsi="Cambria" w:cs="Arial"/>
              <w:b w:val="0"/>
              <w:sz w:val="20"/>
              <w:szCs w:val="20"/>
            </w:rPr>
            <w:t>6</w:t>
          </w:r>
        </w:p>
        <w:p w14:paraId="1D49E071" w14:textId="77777777" w:rsidR="006D1228" w:rsidRDefault="006D1228" w:rsidP="003516C5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12778F84" w14:textId="304334B5" w:rsidR="003516C5" w:rsidRDefault="003516C5" w:rsidP="003516C5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Seattle West Coast Swing Workshop – Seattle, WA</w:t>
          </w:r>
        </w:p>
        <w:p w14:paraId="78278790" w14:textId="3AE7009F" w:rsidR="003516C5" w:rsidRDefault="003516C5" w:rsidP="003516C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Teaching Artist</w:t>
          </w:r>
          <w:r w:rsidRPr="00FC2D11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>
            <w:rPr>
              <w:rFonts w:ascii="Cambria" w:hAnsi="Cambria" w:cs="Arial"/>
              <w:b w:val="0"/>
              <w:sz w:val="20"/>
              <w:szCs w:val="20"/>
            </w:rPr>
            <w:t>-</w:t>
          </w:r>
          <w:r w:rsidRPr="003516C5">
            <w:rPr>
              <w:rFonts w:ascii="Cambria" w:hAnsi="Cambria" w:cs="Arial"/>
              <w:bCs/>
              <w:sz w:val="20"/>
              <w:szCs w:val="20"/>
            </w:rPr>
            <w:t xml:space="preserve"> </w:t>
          </w:r>
          <w:r w:rsidRPr="003516C5">
            <w:rPr>
              <w:rFonts w:ascii="Cambria" w:hAnsi="Cambria" w:cs="Arial"/>
              <w:bCs/>
              <w:i/>
              <w:iCs/>
              <w:sz w:val="20"/>
              <w:szCs w:val="20"/>
            </w:rPr>
            <w:t>Intimacy Best Practices in West Coast Swing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  <w:t>2025</w:t>
          </w:r>
        </w:p>
        <w:p w14:paraId="3DC73DA1" w14:textId="77777777" w:rsidR="003516C5" w:rsidRDefault="003516C5" w:rsidP="003516C5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6F2FF4A5" w14:textId="2DA398BE" w:rsidR="0047207A" w:rsidRDefault="0047207A" w:rsidP="004A0689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The Shattered Glass Project</w:t>
          </w:r>
          <w:r w:rsidR="004B5E7B">
            <w:rPr>
              <w:rFonts w:ascii="Cambria" w:hAnsi="Cambria" w:cs="Arial"/>
              <w:bCs/>
              <w:sz w:val="20"/>
              <w:szCs w:val="20"/>
            </w:rPr>
            <w:t xml:space="preserve"> – Seattle, WA</w:t>
          </w:r>
        </w:p>
        <w:p w14:paraId="59B7DBFA" w14:textId="7512D08E" w:rsidR="006D1228" w:rsidRDefault="00FC2D11" w:rsidP="006D1228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FC2D11">
            <w:rPr>
              <w:rFonts w:ascii="Cambria" w:hAnsi="Cambria" w:cs="Arial"/>
              <w:b w:val="0"/>
              <w:sz w:val="20"/>
              <w:szCs w:val="20"/>
            </w:rPr>
            <w:t xml:space="preserve">Co-Speaker </w:t>
          </w:r>
          <w:r w:rsidR="004B5E7B">
            <w:rPr>
              <w:rFonts w:ascii="Cambria" w:hAnsi="Cambria" w:cs="Arial"/>
              <w:b w:val="0"/>
              <w:sz w:val="20"/>
              <w:szCs w:val="20"/>
            </w:rPr>
            <w:t xml:space="preserve">(with Kathy Hsieh and Lisa Price) </w:t>
          </w:r>
          <w:r w:rsidR="004B5E7B" w:rsidRPr="0060606C">
            <w:rPr>
              <w:rFonts w:ascii="Cambria" w:hAnsi="Cambria" w:cs="Arial"/>
              <w:b w:val="0"/>
              <w:sz w:val="20"/>
              <w:szCs w:val="20"/>
            </w:rPr>
            <w:t xml:space="preserve">– </w:t>
          </w:r>
          <w:r w:rsidR="004B5E7B" w:rsidRPr="004B5E7B"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Fostering a </w:t>
          </w:r>
          <w:r w:rsidR="004B5E7B">
            <w:rPr>
              <w:rFonts w:ascii="Cambria" w:hAnsi="Cambria" w:cs="Arial"/>
              <w:b w:val="0"/>
              <w:i/>
              <w:iCs/>
              <w:sz w:val="20"/>
              <w:szCs w:val="20"/>
            </w:rPr>
            <w:t>H</w:t>
          </w:r>
          <w:r w:rsidR="004B5E7B" w:rsidRPr="004B5E7B"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ealthy </w:t>
          </w:r>
          <w:r w:rsidR="004B5E7B">
            <w:rPr>
              <w:rFonts w:ascii="Cambria" w:hAnsi="Cambria" w:cs="Arial"/>
              <w:b w:val="0"/>
              <w:i/>
              <w:iCs/>
              <w:sz w:val="20"/>
              <w:szCs w:val="20"/>
            </w:rPr>
            <w:t>C</w:t>
          </w:r>
          <w:r w:rsidR="004B5E7B" w:rsidRPr="004B5E7B">
            <w:rPr>
              <w:rFonts w:ascii="Cambria" w:hAnsi="Cambria" w:cs="Arial"/>
              <w:b w:val="0"/>
              <w:i/>
              <w:iCs/>
              <w:sz w:val="20"/>
              <w:szCs w:val="20"/>
            </w:rPr>
            <w:t>areer</w:t>
          </w:r>
          <w:r w:rsidR="004B5E7B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  <w:t>2025</w:t>
          </w:r>
        </w:p>
        <w:p w14:paraId="0D306A1D" w14:textId="77777777" w:rsidR="006D1228" w:rsidRDefault="006D1228" w:rsidP="006D1228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0024A396" w14:textId="77777777" w:rsidR="006D1228" w:rsidRDefault="006D1228" w:rsidP="006D1228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The Raid on the River Stage Combat Workshop – Tri-Cities, WA</w:t>
          </w:r>
        </w:p>
        <w:p w14:paraId="18A46EC9" w14:textId="733B3D8E" w:rsidR="006D1228" w:rsidRDefault="006D1228" w:rsidP="006D1228">
          <w:pPr>
            <w:pStyle w:val="JobTitle"/>
            <w:tabs>
              <w:tab w:val="clear" w:pos="7560"/>
              <w:tab w:val="left" w:pos="8550"/>
              <w:tab w:val="right" w:pos="8730"/>
            </w:tabs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Associate Instructor (assisting Dave Gonzalez) – Rapier and Dagger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  <w:t xml:space="preserve">  2025</w:t>
          </w:r>
        </w:p>
        <w:p w14:paraId="2A3CF8E1" w14:textId="77777777" w:rsidR="006D1228" w:rsidRPr="006D1228" w:rsidRDefault="006D1228" w:rsidP="006D1228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08A78061" w14:textId="2A6082E1" w:rsidR="004A0689" w:rsidRDefault="004A0689" w:rsidP="004A0689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The Intimacy Professional Summit – Minneapolis-St. Paul, MN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31F1C093" w14:textId="22C58567" w:rsidR="004A0689" w:rsidRDefault="004A0689" w:rsidP="004A0689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Speaker </w:t>
          </w:r>
          <w:r w:rsidRPr="0060606C">
            <w:rPr>
              <w:rFonts w:ascii="Cambria" w:hAnsi="Cambria" w:cs="Arial"/>
              <w:b w:val="0"/>
              <w:sz w:val="20"/>
              <w:szCs w:val="20"/>
            </w:rPr>
            <w:t xml:space="preserve"> – 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>Ask an Expert: Early Career Growth as an Intimacy Professional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 w:rsidRPr="00CB4995">
            <w:rPr>
              <w:rFonts w:ascii="Cambria" w:hAnsi="Cambria" w:cs="Arial"/>
              <w:b w:val="0"/>
              <w:sz w:val="20"/>
              <w:szCs w:val="20"/>
            </w:rPr>
            <w:t>2025</w:t>
          </w:r>
        </w:p>
        <w:p w14:paraId="13E30E47" w14:textId="493F6300" w:rsidR="004A0689" w:rsidRDefault="004A0689" w:rsidP="00186D33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12E37965" w14:textId="22759508" w:rsidR="009B49B5" w:rsidRDefault="009B49B5" w:rsidP="00186D33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The Intimacy Professional Summit – Minneapolis-St. Paul, MN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6D50269B" w14:textId="244EC96E" w:rsidR="00CB4995" w:rsidRDefault="009B49B5" w:rsidP="00CB4995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60606C">
            <w:rPr>
              <w:rFonts w:ascii="Cambria" w:hAnsi="Cambria" w:cs="Arial"/>
              <w:b w:val="0"/>
              <w:sz w:val="20"/>
              <w:szCs w:val="20"/>
            </w:rPr>
            <w:t>Speaker</w:t>
          </w:r>
          <w:r w:rsidR="0060606C" w:rsidRPr="0060606C">
            <w:rPr>
              <w:rFonts w:ascii="Cambria" w:hAnsi="Cambria" w:cs="Arial"/>
              <w:b w:val="0"/>
              <w:sz w:val="20"/>
              <w:szCs w:val="20"/>
            </w:rPr>
            <w:t xml:space="preserve"> – </w:t>
          </w:r>
          <w:r w:rsidR="0060606C" w:rsidRPr="0060606C">
            <w:rPr>
              <w:rFonts w:ascii="Cambria" w:hAnsi="Cambria" w:cs="Arial"/>
              <w:b w:val="0"/>
              <w:i/>
              <w:iCs/>
              <w:sz w:val="20"/>
              <w:szCs w:val="20"/>
            </w:rPr>
            <w:t>Push Me, Pull You</w:t>
          </w:r>
          <w:r w:rsidR="0068233F">
            <w:rPr>
              <w:rFonts w:ascii="Cambria" w:hAnsi="Cambria" w:cs="Arial"/>
              <w:b w:val="0"/>
              <w:i/>
              <w:iCs/>
              <w:sz w:val="20"/>
              <w:szCs w:val="20"/>
            </w:rPr>
            <w:t>: Basic Techniques for Dynamic Intimacy</w:t>
          </w:r>
          <w:r w:rsidR="0060606C">
            <w:rPr>
              <w:rFonts w:ascii="Cambria" w:hAnsi="Cambria" w:cs="Arial"/>
              <w:bCs/>
              <w:sz w:val="20"/>
              <w:szCs w:val="20"/>
            </w:rPr>
            <w:tab/>
          </w:r>
          <w:r w:rsidR="00CB4995">
            <w:rPr>
              <w:rFonts w:ascii="Cambria" w:hAnsi="Cambria" w:cs="Arial"/>
              <w:bCs/>
              <w:sz w:val="20"/>
              <w:szCs w:val="20"/>
            </w:rPr>
            <w:tab/>
          </w:r>
          <w:r w:rsidR="00CB4995">
            <w:rPr>
              <w:rFonts w:ascii="Cambria" w:hAnsi="Cambria" w:cs="Arial"/>
              <w:bCs/>
              <w:sz w:val="20"/>
              <w:szCs w:val="20"/>
            </w:rPr>
            <w:tab/>
          </w:r>
          <w:r w:rsidR="00CB4995" w:rsidRPr="00CB4995">
            <w:rPr>
              <w:rFonts w:ascii="Cambria" w:hAnsi="Cambria" w:cs="Arial"/>
              <w:b w:val="0"/>
              <w:sz w:val="20"/>
              <w:szCs w:val="20"/>
            </w:rPr>
            <w:t>2025</w:t>
          </w:r>
        </w:p>
        <w:p w14:paraId="2FD36A02" w14:textId="77777777" w:rsidR="00CB4995" w:rsidRDefault="00CB4995" w:rsidP="00CB4995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3B00D0A2" w14:textId="7BD20153" w:rsidR="0060606C" w:rsidRDefault="00CB4995" w:rsidP="00CB4995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 xml:space="preserve">The Intimacy Professional Summit (virtual) – </w:t>
          </w:r>
          <w:r w:rsidR="0060606C">
            <w:rPr>
              <w:rFonts w:ascii="Cambria" w:hAnsi="Cambria" w:cs="Arial"/>
              <w:bCs/>
              <w:sz w:val="20"/>
              <w:szCs w:val="20"/>
            </w:rPr>
            <w:t>Minneapolis-St. Paul, MN</w:t>
          </w:r>
          <w:r w:rsidR="0060606C">
            <w:rPr>
              <w:rFonts w:ascii="Cambria" w:hAnsi="Cambria" w:cs="Arial"/>
              <w:bCs/>
              <w:sz w:val="20"/>
              <w:szCs w:val="20"/>
            </w:rPr>
            <w:tab/>
          </w:r>
          <w:r w:rsidR="0060606C">
            <w:rPr>
              <w:rFonts w:ascii="Cambria" w:hAnsi="Cambria" w:cs="Arial"/>
              <w:bCs/>
              <w:sz w:val="20"/>
              <w:szCs w:val="20"/>
            </w:rPr>
            <w:tab/>
          </w:r>
          <w:r w:rsidR="0060606C"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2950BAE2" w14:textId="7CE41BF3" w:rsidR="0060606C" w:rsidRPr="0060606C" w:rsidRDefault="0060606C" w:rsidP="0060606C">
          <w:pPr>
            <w:pStyle w:val="JobTitle"/>
            <w:spacing w:line="240" w:lineRule="auto"/>
            <w:rPr>
              <w:rFonts w:ascii="Cambria" w:hAnsi="Cambria" w:cs="Arial"/>
              <w:b w:val="0"/>
              <w:i/>
              <w:iCs/>
              <w:sz w:val="20"/>
              <w:szCs w:val="20"/>
            </w:rPr>
          </w:pPr>
          <w:r w:rsidRPr="0060606C">
            <w:rPr>
              <w:rFonts w:ascii="Cambria" w:hAnsi="Cambria" w:cs="Arial"/>
              <w:b w:val="0"/>
              <w:sz w:val="20"/>
              <w:szCs w:val="20"/>
            </w:rPr>
            <w:t xml:space="preserve">Co-Speaker </w:t>
          </w:r>
          <w:r w:rsidR="001C35AC">
            <w:rPr>
              <w:rFonts w:ascii="Cambria" w:hAnsi="Cambria" w:cs="Arial"/>
              <w:b w:val="0"/>
              <w:sz w:val="20"/>
              <w:szCs w:val="20"/>
            </w:rPr>
            <w:t xml:space="preserve">(with Nicole Perry and Matt Denney) </w:t>
          </w:r>
          <w:r w:rsidRPr="0060606C">
            <w:rPr>
              <w:rFonts w:ascii="Cambria" w:hAnsi="Cambria" w:cs="Arial"/>
              <w:b w:val="0"/>
              <w:sz w:val="20"/>
              <w:szCs w:val="20"/>
            </w:rPr>
            <w:t xml:space="preserve">– </w:t>
          </w:r>
          <w:r w:rsidRPr="0060606C">
            <w:rPr>
              <w:rFonts w:ascii="Cambria" w:hAnsi="Cambria" w:cs="Arial"/>
              <w:b w:val="0"/>
              <w:i/>
              <w:iCs/>
              <w:sz w:val="20"/>
              <w:szCs w:val="20"/>
            </w:rPr>
            <w:t>Creating Community and Conversation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Pr="0060606C">
            <w:rPr>
              <w:rFonts w:ascii="Cambria" w:hAnsi="Cambria" w:cs="Arial"/>
              <w:b w:val="0"/>
              <w:sz w:val="20"/>
              <w:szCs w:val="20"/>
            </w:rPr>
            <w:t>2025</w:t>
          </w:r>
        </w:p>
        <w:p w14:paraId="6DED130D" w14:textId="77777777" w:rsidR="0060606C" w:rsidRDefault="0060606C" w:rsidP="00186D33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7878AF83" w14:textId="1332A02E" w:rsidR="003739C5" w:rsidRDefault="003739C5" w:rsidP="003739C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 xml:space="preserve">Washington </w:t>
          </w:r>
          <w:r w:rsidR="001C35AC">
            <w:rPr>
              <w:rFonts w:ascii="Cambria" w:hAnsi="Cambria" w:cs="Arial"/>
              <w:bCs/>
              <w:sz w:val="20"/>
              <w:szCs w:val="20"/>
            </w:rPr>
            <w:t xml:space="preserve">State </w:t>
          </w:r>
          <w:r>
            <w:rPr>
              <w:rFonts w:ascii="Cambria" w:hAnsi="Cambria" w:cs="Arial"/>
              <w:bCs/>
              <w:sz w:val="20"/>
              <w:szCs w:val="20"/>
            </w:rPr>
            <w:t>Thespian Festival – Seattle, WA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08624D97" w14:textId="5A072DF9" w:rsidR="003739C5" w:rsidRDefault="003739C5" w:rsidP="003739C5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60606C">
            <w:rPr>
              <w:rFonts w:ascii="Cambria" w:hAnsi="Cambria" w:cs="Arial"/>
              <w:b w:val="0"/>
              <w:sz w:val="20"/>
              <w:szCs w:val="20"/>
            </w:rPr>
            <w:t>Teaching Artist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– </w:t>
          </w:r>
          <w:r w:rsidRPr="001C35AC"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Sammamish High School </w:t>
          </w:r>
          <w:r w:rsidR="001C35AC">
            <w:rPr>
              <w:rFonts w:ascii="Cambria" w:hAnsi="Cambria" w:cs="Arial"/>
              <w:b w:val="0"/>
              <w:i/>
              <w:iCs/>
              <w:sz w:val="20"/>
              <w:szCs w:val="20"/>
            </w:rPr>
            <w:t>Audition</w:t>
          </w:r>
          <w:r w:rsidRPr="001C35AC"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 Workshop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60606C">
            <w:rPr>
              <w:rFonts w:ascii="Cambria" w:hAnsi="Cambria" w:cs="Arial"/>
              <w:b w:val="0"/>
              <w:sz w:val="20"/>
              <w:szCs w:val="20"/>
            </w:rPr>
            <w:t>2025</w:t>
          </w:r>
        </w:p>
        <w:p w14:paraId="4FD34E89" w14:textId="77777777" w:rsidR="003739C5" w:rsidRDefault="003739C5" w:rsidP="003739C5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55EC78AA" w14:textId="13309656" w:rsidR="003739C5" w:rsidRDefault="003739C5" w:rsidP="003739C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 xml:space="preserve">Washington </w:t>
          </w:r>
          <w:r w:rsidR="001C35AC">
            <w:rPr>
              <w:rFonts w:ascii="Cambria" w:hAnsi="Cambria" w:cs="Arial"/>
              <w:bCs/>
              <w:sz w:val="20"/>
              <w:szCs w:val="20"/>
            </w:rPr>
            <w:t xml:space="preserve">State </w:t>
          </w:r>
          <w:r>
            <w:rPr>
              <w:rFonts w:ascii="Cambria" w:hAnsi="Cambria" w:cs="Arial"/>
              <w:bCs/>
              <w:sz w:val="20"/>
              <w:szCs w:val="20"/>
            </w:rPr>
            <w:t>Thespian Festival – Seattle, WA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692CFC8B" w14:textId="5A45AB06" w:rsidR="003739C5" w:rsidRDefault="003739C5" w:rsidP="003739C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60606C">
            <w:rPr>
              <w:rFonts w:ascii="Cambria" w:hAnsi="Cambria" w:cs="Arial"/>
              <w:b w:val="0"/>
              <w:sz w:val="20"/>
              <w:szCs w:val="20"/>
            </w:rPr>
            <w:t>Teaching Artist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– </w:t>
          </w:r>
          <w:r w:rsidRPr="001C35AC">
            <w:rPr>
              <w:rFonts w:ascii="Cambria" w:hAnsi="Cambria" w:cs="Arial"/>
              <w:b w:val="0"/>
              <w:i/>
              <w:iCs/>
              <w:sz w:val="20"/>
              <w:szCs w:val="20"/>
            </w:rPr>
            <w:t>Onstage Intimacy with Students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60606C">
            <w:rPr>
              <w:rFonts w:ascii="Cambria" w:hAnsi="Cambria" w:cs="Arial"/>
              <w:b w:val="0"/>
              <w:sz w:val="20"/>
              <w:szCs w:val="20"/>
            </w:rPr>
            <w:t>2025</w:t>
          </w:r>
        </w:p>
        <w:p w14:paraId="4A9AE0F3" w14:textId="77777777" w:rsidR="003739C5" w:rsidRDefault="003739C5" w:rsidP="003739C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28895DFD" w14:textId="69D82679" w:rsidR="0060606C" w:rsidRDefault="0060606C" w:rsidP="003739C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 xml:space="preserve">Washington </w:t>
          </w:r>
          <w:r w:rsidR="001C35AC">
            <w:rPr>
              <w:rFonts w:ascii="Cambria" w:hAnsi="Cambria" w:cs="Arial"/>
              <w:bCs/>
              <w:sz w:val="20"/>
              <w:szCs w:val="20"/>
            </w:rPr>
            <w:t xml:space="preserve">State </w:t>
          </w:r>
          <w:r>
            <w:rPr>
              <w:rFonts w:ascii="Cambria" w:hAnsi="Cambria" w:cs="Arial"/>
              <w:bCs/>
              <w:sz w:val="20"/>
              <w:szCs w:val="20"/>
            </w:rPr>
            <w:t>Thespian Festival – Seattle, WA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06D1D59F" w14:textId="3D641FE9" w:rsidR="003739C5" w:rsidRDefault="0060606C" w:rsidP="006D1228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60606C">
            <w:rPr>
              <w:rFonts w:ascii="Cambria" w:hAnsi="Cambria" w:cs="Arial"/>
              <w:b w:val="0"/>
              <w:sz w:val="20"/>
              <w:szCs w:val="20"/>
            </w:rPr>
            <w:t>Teaching Artist</w:t>
          </w:r>
          <w:r w:rsidR="003739C5">
            <w:rPr>
              <w:rFonts w:ascii="Cambria" w:hAnsi="Cambria" w:cs="Arial"/>
              <w:b w:val="0"/>
              <w:sz w:val="20"/>
              <w:szCs w:val="20"/>
            </w:rPr>
            <w:t xml:space="preserve"> – </w:t>
          </w:r>
          <w:r w:rsidR="003739C5" w:rsidRPr="001C35AC">
            <w:rPr>
              <w:rFonts w:ascii="Cambria" w:hAnsi="Cambria" w:cs="Arial"/>
              <w:b w:val="0"/>
              <w:i/>
              <w:iCs/>
              <w:sz w:val="20"/>
              <w:szCs w:val="20"/>
            </w:rPr>
            <w:t>Closure and De-Roling Practices</w:t>
          </w:r>
          <w:r w:rsidR="003739C5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="003739C5" w:rsidRPr="001C35AC">
            <w:rPr>
              <w:rFonts w:ascii="Cambria" w:hAnsi="Cambria" w:cs="Arial"/>
              <w:b w:val="0"/>
              <w:sz w:val="20"/>
              <w:szCs w:val="20"/>
            </w:rPr>
            <w:t>(Taught four times)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60606C">
            <w:rPr>
              <w:rFonts w:ascii="Cambria" w:hAnsi="Cambria" w:cs="Arial"/>
              <w:b w:val="0"/>
              <w:sz w:val="20"/>
              <w:szCs w:val="20"/>
            </w:rPr>
            <w:t>2025</w:t>
          </w:r>
        </w:p>
        <w:p w14:paraId="4C2CB35F" w14:textId="715AB716" w:rsidR="003739C5" w:rsidRDefault="003739C5" w:rsidP="003739C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lastRenderedPageBreak/>
            <w:t xml:space="preserve">Washington </w:t>
          </w:r>
          <w:r w:rsidR="001C35AC">
            <w:rPr>
              <w:rFonts w:ascii="Cambria" w:hAnsi="Cambria" w:cs="Arial"/>
              <w:bCs/>
              <w:sz w:val="20"/>
              <w:szCs w:val="20"/>
            </w:rPr>
            <w:t xml:space="preserve">State </w:t>
          </w:r>
          <w:r>
            <w:rPr>
              <w:rFonts w:ascii="Cambria" w:hAnsi="Cambria" w:cs="Arial"/>
              <w:bCs/>
              <w:sz w:val="20"/>
              <w:szCs w:val="20"/>
            </w:rPr>
            <w:t>Thespian Festival – Seattle, WA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25A23857" w14:textId="42B555D0" w:rsidR="0060606C" w:rsidRDefault="003739C5" w:rsidP="006D1228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60606C">
            <w:rPr>
              <w:rFonts w:ascii="Cambria" w:hAnsi="Cambria" w:cs="Arial"/>
              <w:b w:val="0"/>
              <w:sz w:val="20"/>
              <w:szCs w:val="20"/>
            </w:rPr>
            <w:t>Teaching Artist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– </w:t>
          </w:r>
          <w:r w:rsidRPr="001C35AC">
            <w:rPr>
              <w:rFonts w:ascii="Cambria" w:hAnsi="Cambria" w:cs="Arial"/>
              <w:b w:val="0"/>
              <w:i/>
              <w:iCs/>
              <w:sz w:val="20"/>
              <w:szCs w:val="20"/>
            </w:rPr>
            <w:t>Selling the Fight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Pr="001C35AC">
            <w:rPr>
              <w:rFonts w:ascii="Cambria" w:hAnsi="Cambria" w:cs="Arial"/>
              <w:b w:val="0"/>
              <w:sz w:val="20"/>
              <w:szCs w:val="20"/>
            </w:rPr>
            <w:t>(Taught four times)</w:t>
          </w:r>
          <w:r w:rsidRPr="001C35AC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60606C">
            <w:rPr>
              <w:rFonts w:ascii="Cambria" w:hAnsi="Cambria" w:cs="Arial"/>
              <w:b w:val="0"/>
              <w:sz w:val="20"/>
              <w:szCs w:val="20"/>
            </w:rPr>
            <w:t>2025</w:t>
          </w:r>
        </w:p>
        <w:p w14:paraId="4F1D982F" w14:textId="77777777" w:rsidR="006D1228" w:rsidRPr="006D1228" w:rsidRDefault="006D1228" w:rsidP="006D1228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645D4EBD" w14:textId="38E789E7" w:rsidR="00723577" w:rsidRDefault="00723577" w:rsidP="00186D33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Monday Night Fights/Latitude Theatre</w:t>
          </w:r>
          <w:r w:rsidR="00950815">
            <w:rPr>
              <w:rFonts w:ascii="Cambria" w:hAnsi="Cambria" w:cs="Arial"/>
              <w:bCs/>
              <w:sz w:val="20"/>
              <w:szCs w:val="20"/>
            </w:rPr>
            <w:t xml:space="preserve"> – Seattle, WA</w:t>
          </w:r>
        </w:p>
        <w:p w14:paraId="1B14E8AC" w14:textId="7EEFB027" w:rsidR="006547AC" w:rsidRDefault="00723577" w:rsidP="001C3E5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950815">
            <w:rPr>
              <w:rFonts w:ascii="Cambria" w:hAnsi="Cambria" w:cs="Arial"/>
              <w:b w:val="0"/>
              <w:sz w:val="20"/>
              <w:szCs w:val="20"/>
            </w:rPr>
            <w:t xml:space="preserve">Instructor – </w:t>
          </w:r>
          <w:r w:rsidRPr="00EB7A44">
            <w:rPr>
              <w:rFonts w:ascii="Cambria" w:hAnsi="Cambria" w:cs="Arial"/>
              <w:b w:val="0"/>
              <w:i/>
              <w:iCs/>
              <w:sz w:val="20"/>
              <w:szCs w:val="20"/>
            </w:rPr>
            <w:t>Kiss or Kill:</w:t>
          </w:r>
          <w:r w:rsidR="00950815" w:rsidRPr="00EB7A44"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 Stage Combat and Theatrical Intimacy</w:t>
          </w:r>
          <w:r w:rsidR="00950815" w:rsidRPr="00950815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="0095081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95081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950815">
            <w:rPr>
              <w:rFonts w:ascii="Cambria" w:hAnsi="Cambria" w:cs="Arial"/>
              <w:b w:val="0"/>
              <w:sz w:val="20"/>
              <w:szCs w:val="20"/>
            </w:rPr>
            <w:tab/>
            <w:t>2025</w:t>
          </w:r>
        </w:p>
        <w:p w14:paraId="0219706A" w14:textId="77777777" w:rsidR="006D1228" w:rsidRPr="001C3E55" w:rsidRDefault="006D1228" w:rsidP="001C3E5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57B3B756" w14:textId="45902FCE" w:rsidR="0060606C" w:rsidRDefault="0060606C" w:rsidP="0060606C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Wedding Swordfight – Seattle, WA</w:t>
          </w:r>
        </w:p>
        <w:p w14:paraId="248D37A2" w14:textId="1D6EA80C" w:rsidR="0060606C" w:rsidRDefault="0060606C" w:rsidP="0060606C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Instructor/Choreographer –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>Every Time We Touch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>2025</w:t>
          </w:r>
        </w:p>
        <w:p w14:paraId="63BBD355" w14:textId="77777777" w:rsidR="0060606C" w:rsidRDefault="0060606C" w:rsidP="00186D33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70F7CD7E" w14:textId="57B55CF4" w:rsidR="00186D33" w:rsidRDefault="00186D33" w:rsidP="00186D33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5</w:t>
          </w:r>
          <w:r w:rsidRPr="00736996">
            <w:rPr>
              <w:rFonts w:ascii="Cambria" w:hAnsi="Cambria" w:cs="Arial"/>
              <w:bCs/>
              <w:sz w:val="20"/>
              <w:szCs w:val="20"/>
              <w:vertAlign w:val="superscript"/>
            </w:rPr>
            <w:t>th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 Avenue Theatre/Washington Thespians– Seattle, WA</w:t>
          </w:r>
        </w:p>
        <w:p w14:paraId="0DD9A0BB" w14:textId="4F35EDA4" w:rsidR="00186D33" w:rsidRDefault="00186D33" w:rsidP="00F62A3A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Guest Artist –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 Professional Development Day: Onstage Intimacy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>2024</w:t>
          </w:r>
        </w:p>
        <w:p w14:paraId="0EE04450" w14:textId="77777777" w:rsidR="00FC2D11" w:rsidRPr="00F62A3A" w:rsidRDefault="00FC2D11" w:rsidP="00F62A3A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24B7BED6" w14:textId="7B777D65" w:rsidR="00186D33" w:rsidRDefault="00186D33" w:rsidP="00736996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Seattle Sockeye Stage Combat Workshop – Seattle, WA</w:t>
          </w:r>
        </w:p>
        <w:p w14:paraId="1FEB28A9" w14:textId="4AC08FCC" w:rsidR="00186D33" w:rsidRDefault="007E17D5" w:rsidP="007E17D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Coordinator/</w:t>
          </w:r>
          <w:r w:rsidR="00186D33">
            <w:rPr>
              <w:rFonts w:ascii="Cambria" w:hAnsi="Cambria" w:cs="Arial"/>
              <w:b w:val="0"/>
              <w:sz w:val="20"/>
              <w:szCs w:val="20"/>
            </w:rPr>
            <w:t>Lead Instructor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="00186D33">
            <w:rPr>
              <w:rFonts w:ascii="Cambria" w:hAnsi="Cambria" w:cs="Arial"/>
              <w:b w:val="0"/>
              <w:sz w:val="20"/>
              <w:szCs w:val="20"/>
            </w:rPr>
            <w:t xml:space="preserve">– </w:t>
          </w:r>
          <w:r w:rsidR="00186D33" w:rsidRPr="00186D33">
            <w:rPr>
              <w:rFonts w:ascii="Cambria" w:hAnsi="Cambria" w:cs="Arial"/>
              <w:b w:val="0"/>
              <w:i/>
              <w:iCs/>
              <w:sz w:val="20"/>
              <w:szCs w:val="20"/>
            </w:rPr>
            <w:t>Combat Foundations</w:t>
          </w:r>
          <w:r w:rsidR="00190B60"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 </w:t>
          </w:r>
          <w:r w:rsidR="00190B60" w:rsidRPr="006D1228">
            <w:rPr>
              <w:rFonts w:ascii="Cambria" w:hAnsi="Cambria" w:cs="Arial"/>
              <w:b w:val="0"/>
              <w:sz w:val="20"/>
              <w:szCs w:val="20"/>
            </w:rPr>
            <w:t xml:space="preserve">(co-taught with </w:t>
          </w:r>
          <w:proofErr w:type="spellStart"/>
          <w:r w:rsidR="00190B60" w:rsidRPr="006D1228">
            <w:rPr>
              <w:rFonts w:ascii="Cambria" w:hAnsi="Cambria" w:cs="Arial"/>
              <w:b w:val="0"/>
              <w:sz w:val="20"/>
              <w:szCs w:val="20"/>
            </w:rPr>
            <w:t>Firen</w:t>
          </w:r>
          <w:proofErr w:type="spellEnd"/>
          <w:r w:rsidR="00190B60" w:rsidRPr="006D1228">
            <w:rPr>
              <w:rFonts w:ascii="Cambria" w:hAnsi="Cambria" w:cs="Arial"/>
              <w:b w:val="0"/>
              <w:sz w:val="20"/>
              <w:szCs w:val="20"/>
            </w:rPr>
            <w:t xml:space="preserve"> Williams</w:t>
          </w:r>
          <w:r w:rsidR="00190B60">
            <w:rPr>
              <w:rFonts w:ascii="Cambria" w:hAnsi="Cambria" w:cs="Arial"/>
              <w:b w:val="0"/>
              <w:i/>
              <w:iCs/>
              <w:sz w:val="20"/>
              <w:szCs w:val="20"/>
            </w:rPr>
            <w:t>)</w:t>
          </w:r>
          <w:r w:rsidR="00186D33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186D33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186D33">
            <w:rPr>
              <w:rFonts w:ascii="Cambria" w:hAnsi="Cambria" w:cs="Arial"/>
              <w:b w:val="0"/>
              <w:sz w:val="20"/>
              <w:szCs w:val="20"/>
            </w:rPr>
            <w:tab/>
            <w:t>2024</w:t>
          </w:r>
        </w:p>
        <w:p w14:paraId="25728230" w14:textId="77777777" w:rsidR="00186D33" w:rsidRPr="00186D33" w:rsidRDefault="00186D33" w:rsidP="00736996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00646C74" w14:textId="2D5CBC04" w:rsidR="00CF71C1" w:rsidRDefault="00CF71C1" w:rsidP="00736996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Seattle Office of Arts and Culture/5</w:t>
          </w:r>
          <w:r w:rsidRPr="00CF71C1">
            <w:rPr>
              <w:rFonts w:ascii="Cambria" w:hAnsi="Cambria" w:cs="Arial"/>
              <w:bCs/>
              <w:sz w:val="20"/>
              <w:szCs w:val="20"/>
              <w:vertAlign w:val="superscript"/>
            </w:rPr>
            <w:t>th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 Avenue Theatre – Seattle, WA</w:t>
          </w:r>
        </w:p>
        <w:p w14:paraId="1FD97B0C" w14:textId="0F4A1645" w:rsidR="00CF71C1" w:rsidRPr="00CF71C1" w:rsidRDefault="00CF71C1" w:rsidP="00736996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Teaching Artist – </w:t>
          </w:r>
          <w:r w:rsidRPr="00CF71C1">
            <w:rPr>
              <w:rFonts w:ascii="Cambria" w:hAnsi="Cambria" w:cs="Arial"/>
              <w:b w:val="0"/>
              <w:i/>
              <w:iCs/>
              <w:sz w:val="20"/>
              <w:szCs w:val="20"/>
            </w:rPr>
            <w:t>Devising, Physical Storytelling, and Consent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  <w:t>2024</w:t>
          </w:r>
        </w:p>
        <w:p w14:paraId="7337E6E5" w14:textId="77777777" w:rsidR="00CF71C1" w:rsidRDefault="00CF71C1" w:rsidP="00736996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68AD080B" w14:textId="27A1549E" w:rsidR="00736996" w:rsidRDefault="00736996" w:rsidP="00736996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5</w:t>
          </w:r>
          <w:r w:rsidRPr="00736996">
            <w:rPr>
              <w:rFonts w:ascii="Cambria" w:hAnsi="Cambria" w:cs="Arial"/>
              <w:bCs/>
              <w:sz w:val="20"/>
              <w:szCs w:val="20"/>
              <w:vertAlign w:val="superscript"/>
            </w:rPr>
            <w:t>th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 Avenue Theatre – Seattle, WA</w:t>
          </w:r>
        </w:p>
        <w:p w14:paraId="511A78B1" w14:textId="062EC949" w:rsidR="00736996" w:rsidRDefault="00736996" w:rsidP="00736996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Guest Artist –</w:t>
          </w:r>
          <w:r w:rsidRPr="00387CA1">
            <w:rPr>
              <w:rFonts w:ascii="Cambria" w:hAnsi="Cambria" w:cs="Arial"/>
              <w:bCs/>
              <w:sz w:val="20"/>
              <w:szCs w:val="20"/>
            </w:rPr>
            <w:t xml:space="preserve"> </w:t>
          </w:r>
          <w:r w:rsidRPr="00736996">
            <w:rPr>
              <w:rFonts w:ascii="Cambria" w:hAnsi="Cambria" w:cs="Arial"/>
              <w:b w:val="0"/>
              <w:i/>
              <w:iCs/>
              <w:sz w:val="20"/>
              <w:szCs w:val="20"/>
            </w:rPr>
            <w:t>Fridays at the 5</w:t>
          </w:r>
          <w:r w:rsidRPr="00736996">
            <w:rPr>
              <w:rFonts w:ascii="Cambria" w:hAnsi="Cambria" w:cs="Arial"/>
              <w:b w:val="0"/>
              <w:i/>
              <w:iCs/>
              <w:sz w:val="20"/>
              <w:szCs w:val="20"/>
              <w:vertAlign w:val="superscript"/>
            </w:rPr>
            <w:t>th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>:</w:t>
          </w:r>
          <w:r w:rsidRPr="00736996"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 Stage Combat and Intimacy Direction </w:t>
          </w:r>
          <w:r w:rsidRPr="006D1228">
            <w:rPr>
              <w:rFonts w:ascii="Cambria" w:hAnsi="Cambria" w:cs="Arial"/>
              <w:b w:val="0"/>
              <w:sz w:val="20"/>
              <w:szCs w:val="20"/>
            </w:rPr>
            <w:t>(June 21)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>2024</w:t>
          </w:r>
        </w:p>
        <w:p w14:paraId="506774C3" w14:textId="77777777" w:rsidR="00D67F73" w:rsidRDefault="00D67F73" w:rsidP="00D67F73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35E4DE5E" w14:textId="77777777" w:rsidR="00736996" w:rsidRDefault="00736996" w:rsidP="00736996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5</w:t>
          </w:r>
          <w:r w:rsidRPr="00736996">
            <w:rPr>
              <w:rFonts w:ascii="Cambria" w:hAnsi="Cambria" w:cs="Arial"/>
              <w:bCs/>
              <w:sz w:val="20"/>
              <w:szCs w:val="20"/>
              <w:vertAlign w:val="superscript"/>
            </w:rPr>
            <w:t>th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 Avenue Theatre – Seattle, WA</w:t>
          </w:r>
        </w:p>
        <w:p w14:paraId="28337D30" w14:textId="629A09C0" w:rsidR="00736996" w:rsidRDefault="00736996" w:rsidP="00736996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Guest Artist –</w:t>
          </w:r>
          <w:r w:rsidRPr="00387CA1">
            <w:rPr>
              <w:rFonts w:ascii="Cambria" w:hAnsi="Cambria" w:cs="Arial"/>
              <w:bCs/>
              <w:sz w:val="20"/>
              <w:szCs w:val="20"/>
            </w:rPr>
            <w:t xml:space="preserve"> </w:t>
          </w:r>
          <w:r w:rsidRPr="00736996">
            <w:rPr>
              <w:rFonts w:ascii="Cambria" w:hAnsi="Cambria" w:cs="Arial"/>
              <w:b w:val="0"/>
              <w:i/>
              <w:iCs/>
              <w:sz w:val="20"/>
              <w:szCs w:val="20"/>
            </w:rPr>
            <w:t>Fridays at the 5</w:t>
          </w:r>
          <w:r w:rsidRPr="00736996">
            <w:rPr>
              <w:rFonts w:ascii="Cambria" w:hAnsi="Cambria" w:cs="Arial"/>
              <w:b w:val="0"/>
              <w:i/>
              <w:iCs/>
              <w:sz w:val="20"/>
              <w:szCs w:val="20"/>
              <w:vertAlign w:val="superscript"/>
            </w:rPr>
            <w:t>th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>:</w:t>
          </w:r>
          <w:r w:rsidRPr="00736996"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 Stage Combat and Intimacy Direction </w:t>
          </w:r>
          <w:r w:rsidRPr="006D1228">
            <w:rPr>
              <w:rFonts w:ascii="Cambria" w:hAnsi="Cambria" w:cs="Arial"/>
              <w:b w:val="0"/>
              <w:sz w:val="20"/>
              <w:szCs w:val="20"/>
            </w:rPr>
            <w:t>(June 28)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>2024</w:t>
          </w:r>
        </w:p>
        <w:p w14:paraId="1EFAB87C" w14:textId="77777777" w:rsidR="00D67F73" w:rsidRDefault="00D67F73" w:rsidP="00736996">
          <w:pPr>
            <w:pStyle w:val="JobTitle"/>
            <w:spacing w:line="240" w:lineRule="auto"/>
            <w:ind w:left="0"/>
            <w:rPr>
              <w:rFonts w:ascii="Cambria" w:hAnsi="Cambria" w:cs="Arial"/>
              <w:bCs/>
              <w:sz w:val="20"/>
              <w:szCs w:val="20"/>
            </w:rPr>
          </w:pPr>
        </w:p>
        <w:p w14:paraId="25243C34" w14:textId="39BA8436" w:rsidR="00D67F73" w:rsidRDefault="00D67F73" w:rsidP="00D67F73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D67F73">
            <w:rPr>
              <w:rFonts w:ascii="Cambria" w:hAnsi="Cambria" w:cs="Arial"/>
              <w:bCs/>
              <w:sz w:val="20"/>
              <w:szCs w:val="20"/>
            </w:rPr>
            <w:t>Seattle Theatre Education Coalition</w:t>
          </w:r>
          <w:r w:rsidR="00736996">
            <w:rPr>
              <w:rFonts w:ascii="Cambria" w:hAnsi="Cambria" w:cs="Arial"/>
              <w:bCs/>
              <w:sz w:val="20"/>
              <w:szCs w:val="20"/>
            </w:rPr>
            <w:t>/ 5</w:t>
          </w:r>
          <w:r w:rsidR="00736996" w:rsidRPr="00736996">
            <w:rPr>
              <w:rFonts w:ascii="Cambria" w:hAnsi="Cambria" w:cs="Arial"/>
              <w:bCs/>
              <w:sz w:val="20"/>
              <w:szCs w:val="20"/>
              <w:vertAlign w:val="superscript"/>
            </w:rPr>
            <w:t>th</w:t>
          </w:r>
          <w:r w:rsidR="00736996">
            <w:rPr>
              <w:rFonts w:ascii="Cambria" w:hAnsi="Cambria" w:cs="Arial"/>
              <w:bCs/>
              <w:sz w:val="20"/>
              <w:szCs w:val="20"/>
            </w:rPr>
            <w:t xml:space="preserve"> Avenue Theatre </w:t>
          </w:r>
          <w:r>
            <w:rPr>
              <w:rFonts w:ascii="Cambria" w:hAnsi="Cambria" w:cs="Arial"/>
              <w:bCs/>
              <w:sz w:val="20"/>
              <w:szCs w:val="20"/>
            </w:rPr>
            <w:t>– Seattle, WA</w:t>
          </w:r>
        </w:p>
        <w:p w14:paraId="7A267081" w14:textId="46F17CE4" w:rsidR="00D67F73" w:rsidRDefault="00D67F73" w:rsidP="00D67F73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Teaching Artist –</w:t>
          </w:r>
          <w:r w:rsidRPr="00387CA1">
            <w:rPr>
              <w:rFonts w:ascii="Cambria" w:hAnsi="Cambria" w:cs="Arial"/>
              <w:bCs/>
              <w:sz w:val="20"/>
              <w:szCs w:val="20"/>
            </w:rPr>
            <w:t xml:space="preserve"> 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Intimacy Direction and </w:t>
          </w:r>
          <w:r w:rsidR="00736996">
            <w:rPr>
              <w:rFonts w:ascii="Cambria" w:hAnsi="Cambria" w:cs="Arial"/>
              <w:b w:val="0"/>
              <w:i/>
              <w:iCs/>
              <w:sz w:val="20"/>
              <w:szCs w:val="20"/>
            </w:rPr>
            <w:t>Choreography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>2024</w:t>
          </w:r>
        </w:p>
        <w:p w14:paraId="55B645B4" w14:textId="77777777" w:rsidR="00D67F73" w:rsidRDefault="00D67F73" w:rsidP="00387CA1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23ADBB8B" w14:textId="432D4874" w:rsidR="00387CA1" w:rsidRDefault="0060606C" w:rsidP="00387CA1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Wedding Swordfight</w:t>
          </w:r>
          <w:r w:rsidR="00387CA1">
            <w:rPr>
              <w:rFonts w:ascii="Cambria" w:hAnsi="Cambria" w:cs="Arial"/>
              <w:bCs/>
              <w:sz w:val="20"/>
              <w:szCs w:val="20"/>
            </w:rPr>
            <w:t xml:space="preserve"> – Seattle, WA</w:t>
          </w:r>
        </w:p>
        <w:p w14:paraId="5B00916C" w14:textId="1B9E3294" w:rsidR="00387CA1" w:rsidRDefault="00387CA1" w:rsidP="00387CA1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Instructor/Choreographer –</w:t>
          </w:r>
          <w:r w:rsidRPr="00387CA1">
            <w:rPr>
              <w:rFonts w:ascii="Cambria" w:hAnsi="Cambria" w:cs="Arial"/>
              <w:bCs/>
              <w:sz w:val="20"/>
              <w:szCs w:val="20"/>
            </w:rPr>
            <w:t xml:space="preserve"> </w:t>
          </w:r>
          <w:r w:rsidRPr="00387CA1">
            <w:rPr>
              <w:rFonts w:ascii="Cambria" w:hAnsi="Cambria" w:cs="Arial"/>
              <w:b w:val="0"/>
              <w:i/>
              <w:iCs/>
              <w:sz w:val="20"/>
              <w:szCs w:val="20"/>
            </w:rPr>
            <w:t>Duel of the Fated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>2024</w:t>
          </w:r>
        </w:p>
        <w:p w14:paraId="358CCB81" w14:textId="77777777" w:rsidR="00387CA1" w:rsidRDefault="00387CA1" w:rsidP="00387CA1">
          <w:pPr>
            <w:pStyle w:val="JobTitle"/>
            <w:spacing w:line="240" w:lineRule="auto"/>
            <w:ind w:left="0"/>
            <w:rPr>
              <w:rFonts w:ascii="Cambria" w:hAnsi="Cambria" w:cs="Arial"/>
              <w:bCs/>
              <w:sz w:val="20"/>
              <w:szCs w:val="20"/>
            </w:rPr>
          </w:pPr>
        </w:p>
        <w:p w14:paraId="734F15C9" w14:textId="71F3EB0A" w:rsidR="008C4980" w:rsidRDefault="008C4980" w:rsidP="00084871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Stage Combat Community Class – Seattle, WA</w:t>
          </w:r>
        </w:p>
        <w:p w14:paraId="1E371C11" w14:textId="5B50DF01" w:rsidR="008C4980" w:rsidRDefault="00914436" w:rsidP="00084871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Producer/Instructor </w:t>
          </w:r>
          <w:r w:rsidR="008C4980">
            <w:rPr>
              <w:rFonts w:ascii="Cambria" w:hAnsi="Cambria" w:cs="Arial"/>
              <w:b w:val="0"/>
              <w:sz w:val="20"/>
              <w:szCs w:val="20"/>
            </w:rPr>
            <w:t xml:space="preserve">– </w:t>
          </w:r>
          <w:r w:rsidR="008C4980">
            <w:rPr>
              <w:rFonts w:ascii="Cambria" w:hAnsi="Cambria" w:cs="Arial"/>
              <w:b w:val="0"/>
              <w:i/>
              <w:iCs/>
              <w:sz w:val="20"/>
              <w:szCs w:val="20"/>
            </w:rPr>
            <w:t>Smallsword</w:t>
          </w:r>
          <w:r w:rsidR="00084871"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: Moving </w:t>
          </w:r>
          <w:r w:rsidR="00F3727C">
            <w:rPr>
              <w:rFonts w:ascii="Cambria" w:hAnsi="Cambria" w:cs="Arial"/>
              <w:b w:val="0"/>
              <w:i/>
              <w:iCs/>
              <w:sz w:val="20"/>
              <w:szCs w:val="20"/>
            </w:rPr>
            <w:t>while Deceiving</w:t>
          </w:r>
          <w:r w:rsidR="00084871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084871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084871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084871">
            <w:rPr>
              <w:rFonts w:ascii="Cambria" w:hAnsi="Cambria" w:cs="Arial"/>
              <w:b w:val="0"/>
              <w:sz w:val="20"/>
              <w:szCs w:val="20"/>
            </w:rPr>
            <w:t>202</w:t>
          </w:r>
          <w:r w:rsidR="00F5574B">
            <w:rPr>
              <w:rFonts w:ascii="Cambria" w:hAnsi="Cambria" w:cs="Arial"/>
              <w:b w:val="0"/>
              <w:sz w:val="20"/>
              <w:szCs w:val="20"/>
            </w:rPr>
            <w:t>4</w:t>
          </w:r>
        </w:p>
        <w:p w14:paraId="69B24009" w14:textId="77777777" w:rsidR="00F5574B" w:rsidRDefault="00F5574B" w:rsidP="00084871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4F1CB127" w14:textId="77777777" w:rsidR="00F5574B" w:rsidRPr="00F40FB5" w:rsidRDefault="00F5574B" w:rsidP="00F5574B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Philadelphia</w:t>
          </w:r>
          <w:r w:rsidRPr="00F40FB5">
            <w:rPr>
              <w:rFonts w:ascii="Cambria" w:hAnsi="Cambria" w:cs="Arial"/>
              <w:bCs/>
              <w:sz w:val="20"/>
              <w:szCs w:val="20"/>
            </w:rPr>
            <w:t xml:space="preserve"> Stage Combat </w:t>
          </w:r>
          <w:r>
            <w:rPr>
              <w:rFonts w:ascii="Cambria" w:hAnsi="Cambria" w:cs="Arial"/>
              <w:bCs/>
              <w:sz w:val="20"/>
              <w:szCs w:val="20"/>
            </w:rPr>
            <w:t>Workshop</w:t>
          </w:r>
          <w:r w:rsidRPr="00F40FB5">
            <w:rPr>
              <w:rFonts w:ascii="Cambria" w:hAnsi="Cambria" w:cs="Arial"/>
              <w:bCs/>
              <w:sz w:val="20"/>
              <w:szCs w:val="20"/>
            </w:rPr>
            <w:t xml:space="preserve"> – </w:t>
          </w:r>
          <w:r>
            <w:rPr>
              <w:rFonts w:ascii="Cambria" w:hAnsi="Cambria" w:cs="Arial"/>
              <w:bCs/>
              <w:sz w:val="20"/>
              <w:szCs w:val="20"/>
            </w:rPr>
            <w:t>Philadelphia, PA</w:t>
          </w:r>
        </w:p>
        <w:p w14:paraId="66D68798" w14:textId="5D4C0D2A" w:rsidR="00F5574B" w:rsidRDefault="00F5574B" w:rsidP="00F5574B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Associate Instructor – 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>Cuts, Kills, and Playing the Pain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(</w:t>
          </w:r>
          <w:r>
            <w:rPr>
              <w:rFonts w:ascii="Cambria" w:hAnsi="Cambria" w:cs="Arial"/>
              <w:b w:val="0"/>
              <w:sz w:val="20"/>
              <w:szCs w:val="20"/>
            </w:rPr>
            <w:t>knife class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), assisted other classes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  <w:t>202</w:t>
          </w:r>
          <w:r>
            <w:rPr>
              <w:rFonts w:ascii="Cambria" w:hAnsi="Cambria" w:cs="Arial"/>
              <w:b w:val="0"/>
              <w:sz w:val="20"/>
              <w:szCs w:val="20"/>
            </w:rPr>
            <w:t>3</w:t>
          </w:r>
        </w:p>
        <w:p w14:paraId="5D258727" w14:textId="77777777" w:rsidR="00084871" w:rsidRPr="00084871" w:rsidRDefault="00084871" w:rsidP="00084871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4FD42A90" w14:textId="1AD5FC27" w:rsidR="001D72DC" w:rsidRDefault="007C627C" w:rsidP="00084871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Stage Combat Community C</w:t>
          </w:r>
          <w:r w:rsidR="001D72DC">
            <w:rPr>
              <w:rFonts w:ascii="Cambria" w:hAnsi="Cambria" w:cs="Arial"/>
              <w:bCs/>
              <w:sz w:val="20"/>
              <w:szCs w:val="20"/>
            </w:rPr>
            <w:t>lass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 – Seattle, W</w:t>
          </w:r>
          <w:r w:rsidR="00125F5D">
            <w:rPr>
              <w:rFonts w:ascii="Cambria" w:hAnsi="Cambria" w:cs="Arial"/>
              <w:bCs/>
              <w:sz w:val="20"/>
              <w:szCs w:val="20"/>
            </w:rPr>
            <w:t>A</w:t>
          </w:r>
        </w:p>
        <w:p w14:paraId="4615EBE4" w14:textId="18E8407C" w:rsidR="0024292E" w:rsidRPr="007C627C" w:rsidRDefault="00914436" w:rsidP="00084871">
          <w:pPr>
            <w:pStyle w:val="JobTitle"/>
            <w:spacing w:line="240" w:lineRule="auto"/>
            <w:rPr>
              <w:rFonts w:ascii="Cambria" w:hAnsi="Cambria" w:cs="Arial"/>
              <w:b w:val="0"/>
              <w:i/>
              <w:i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Producer/Instructor </w:t>
          </w:r>
          <w:r w:rsidR="007C627C">
            <w:rPr>
              <w:rFonts w:ascii="Cambria" w:hAnsi="Cambria" w:cs="Arial"/>
              <w:b w:val="0"/>
              <w:sz w:val="20"/>
              <w:szCs w:val="20"/>
            </w:rPr>
            <w:t xml:space="preserve">– </w:t>
          </w:r>
          <w:r w:rsidR="00125F5D" w:rsidRP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>Sightlines and Angles</w:t>
          </w:r>
          <w:r w:rsidR="00125F5D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sz w:val="20"/>
              <w:szCs w:val="20"/>
            </w:rPr>
            <w:tab/>
            <w:t>2023</w:t>
          </w:r>
        </w:p>
        <w:p w14:paraId="0C40462E" w14:textId="77777777" w:rsidR="0024292E" w:rsidRDefault="0024292E" w:rsidP="00F40FB5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</w:p>
        <w:p w14:paraId="4C15CAA0" w14:textId="2222D7FB" w:rsidR="007C627C" w:rsidRDefault="007C627C" w:rsidP="007C627C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Stage Combat Community Class – Seattle, WA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7B0B2D45" w14:textId="78F387CA" w:rsidR="007C627C" w:rsidRPr="007C627C" w:rsidRDefault="00914436" w:rsidP="00125F5D">
          <w:pPr>
            <w:pStyle w:val="JobTitle"/>
            <w:tabs>
              <w:tab w:val="clear" w:pos="7560"/>
              <w:tab w:val="left" w:pos="3684"/>
            </w:tabs>
            <w:rPr>
              <w:rFonts w:ascii="Cambria" w:hAnsi="Cambria" w:cs="Arial"/>
              <w:b w:val="0"/>
              <w:i/>
              <w:i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Producer/Instructor </w:t>
          </w:r>
          <w:r w:rsidR="007C627C">
            <w:rPr>
              <w:rFonts w:ascii="Cambria" w:hAnsi="Cambria" w:cs="Arial"/>
              <w:b w:val="0"/>
              <w:sz w:val="20"/>
              <w:szCs w:val="20"/>
            </w:rPr>
            <w:t xml:space="preserve">– </w:t>
          </w:r>
          <w:r w:rsidR="00125F5D" w:rsidRP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>Scrappy Fighting</w:t>
          </w:r>
          <w:r w:rsid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125F5D" w:rsidRPr="0024292E">
            <w:rPr>
              <w:rFonts w:ascii="Cambria" w:hAnsi="Cambria" w:cs="Arial"/>
              <w:b w:val="0"/>
              <w:sz w:val="20"/>
              <w:szCs w:val="20"/>
            </w:rPr>
            <w:t>2023</w:t>
          </w:r>
        </w:p>
        <w:p w14:paraId="7296DA86" w14:textId="77777777" w:rsidR="007C627C" w:rsidRDefault="007C627C" w:rsidP="007C627C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</w:p>
        <w:p w14:paraId="0D93756B" w14:textId="33FE24E3" w:rsidR="007C627C" w:rsidRDefault="007C627C" w:rsidP="007C627C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Stage Combat Community Class – Seattle, WA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6D0C2F1C" w14:textId="16A56DCE" w:rsidR="007C627C" w:rsidRPr="007C627C" w:rsidRDefault="00914436" w:rsidP="007C627C">
          <w:pPr>
            <w:pStyle w:val="JobTitle"/>
            <w:rPr>
              <w:rFonts w:ascii="Cambria" w:hAnsi="Cambria" w:cs="Arial"/>
              <w:b w:val="0"/>
              <w:i/>
              <w:i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Producer/Instructor </w:t>
          </w:r>
          <w:r w:rsidR="007C627C">
            <w:rPr>
              <w:rFonts w:ascii="Cambria" w:hAnsi="Cambria" w:cs="Arial"/>
              <w:b w:val="0"/>
              <w:sz w:val="20"/>
              <w:szCs w:val="20"/>
            </w:rPr>
            <w:t xml:space="preserve">– </w:t>
          </w:r>
          <w:r w:rsidR="00125F5D" w:rsidRP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>Push, Pull, Grab</w:t>
          </w:r>
          <w:r w:rsid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125F5D" w:rsidRPr="0024292E">
            <w:rPr>
              <w:rFonts w:ascii="Cambria" w:hAnsi="Cambria" w:cs="Arial"/>
              <w:b w:val="0"/>
              <w:sz w:val="20"/>
              <w:szCs w:val="20"/>
            </w:rPr>
            <w:t>2023</w:t>
          </w:r>
        </w:p>
        <w:p w14:paraId="5BE76559" w14:textId="77777777" w:rsidR="007C627C" w:rsidRDefault="007C627C" w:rsidP="007C627C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</w:p>
        <w:p w14:paraId="3E8568F5" w14:textId="68B8B0CA" w:rsidR="007C627C" w:rsidRDefault="007C627C" w:rsidP="007C627C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Stage Combat and Intimacy Community Class – Seattle, WA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1F184BA8" w14:textId="62E1CD4B" w:rsidR="007C627C" w:rsidRPr="007C627C" w:rsidRDefault="00914436" w:rsidP="007C627C">
          <w:pPr>
            <w:pStyle w:val="JobTitle"/>
            <w:rPr>
              <w:rFonts w:ascii="Cambria" w:hAnsi="Cambria" w:cs="Arial"/>
              <w:b w:val="0"/>
              <w:i/>
              <w:i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Producer/Instructor </w:t>
          </w:r>
          <w:r w:rsidR="007C627C">
            <w:rPr>
              <w:rFonts w:ascii="Cambria" w:hAnsi="Cambria" w:cs="Arial"/>
              <w:b w:val="0"/>
              <w:sz w:val="20"/>
              <w:szCs w:val="20"/>
            </w:rPr>
            <w:t xml:space="preserve">– </w:t>
          </w:r>
          <w:r w:rsidR="00A90914" w:rsidRPr="00A90914">
            <w:rPr>
              <w:rFonts w:ascii="Cambria" w:hAnsi="Cambria" w:cs="Arial"/>
              <w:b w:val="0"/>
              <w:i/>
              <w:iCs/>
              <w:sz w:val="20"/>
              <w:szCs w:val="20"/>
            </w:rPr>
            <w:t>The Five Pillars of Intimacy and Falling</w:t>
          </w:r>
          <w:r w:rsidR="00125F5D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125F5D" w:rsidRPr="0024292E">
            <w:rPr>
              <w:rFonts w:ascii="Cambria" w:hAnsi="Cambria" w:cs="Arial"/>
              <w:b w:val="0"/>
              <w:sz w:val="20"/>
              <w:szCs w:val="20"/>
            </w:rPr>
            <w:t>2023</w:t>
          </w:r>
        </w:p>
        <w:p w14:paraId="32436C25" w14:textId="77777777" w:rsidR="007C627C" w:rsidRDefault="007C627C" w:rsidP="007C627C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</w:p>
        <w:p w14:paraId="3BEDE1C3" w14:textId="47735F87" w:rsidR="007C627C" w:rsidRDefault="007C627C" w:rsidP="007C627C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Stage Combat and Intimacy Community Class – Seattle, WA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2FFACD6F" w14:textId="6A9E7000" w:rsidR="007C627C" w:rsidRPr="00125F5D" w:rsidRDefault="00914436" w:rsidP="007C627C">
          <w:pPr>
            <w:pStyle w:val="JobTitle"/>
            <w:rPr>
              <w:rFonts w:ascii="Cambria" w:hAnsi="Cambria" w:cs="Arial"/>
              <w:b w:val="0"/>
              <w:i/>
              <w:i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Producer/</w:t>
          </w:r>
          <w:r w:rsidR="007C627C">
            <w:rPr>
              <w:rFonts w:ascii="Cambria" w:hAnsi="Cambria" w:cs="Arial"/>
              <w:b w:val="0"/>
              <w:sz w:val="20"/>
              <w:szCs w:val="20"/>
            </w:rPr>
            <w:t xml:space="preserve">Instructor – </w:t>
          </w:r>
          <w:r w:rsidR="00A90914" w:rsidRPr="00A90914">
            <w:rPr>
              <w:rFonts w:ascii="Cambria" w:hAnsi="Cambria" w:cs="Arial"/>
              <w:b w:val="0"/>
              <w:i/>
              <w:iCs/>
              <w:sz w:val="20"/>
              <w:szCs w:val="20"/>
            </w:rPr>
            <w:t>Intimacy Direction in Practice and</w:t>
          </w:r>
          <w:r w:rsidR="00A90914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="00125F5D" w:rsidRP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>Falling</w:t>
          </w:r>
          <w:r w:rsid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125F5D"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 w:rsidR="00125F5D" w:rsidRPr="0024292E">
            <w:rPr>
              <w:rFonts w:ascii="Cambria" w:hAnsi="Cambria" w:cs="Arial"/>
              <w:b w:val="0"/>
              <w:sz w:val="20"/>
              <w:szCs w:val="20"/>
            </w:rPr>
            <w:t>2023</w:t>
          </w:r>
        </w:p>
        <w:p w14:paraId="3B4005AA" w14:textId="77777777" w:rsidR="001D72DC" w:rsidRDefault="001D72DC" w:rsidP="0024292E">
          <w:pPr>
            <w:pStyle w:val="JobTitle"/>
            <w:ind w:left="0"/>
            <w:rPr>
              <w:rFonts w:ascii="Cambria" w:hAnsi="Cambria" w:cs="Arial"/>
              <w:bCs/>
              <w:sz w:val="20"/>
              <w:szCs w:val="20"/>
            </w:rPr>
          </w:pPr>
        </w:p>
        <w:p w14:paraId="43CC08F2" w14:textId="1971BBD8" w:rsidR="00F40FB5" w:rsidRPr="00F40FB5" w:rsidRDefault="00F40FB5" w:rsidP="00F40FB5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The Shattered Glass Project Incubator/Mentor Program – Seattle, WA</w:t>
          </w:r>
        </w:p>
        <w:p w14:paraId="7EF3DF1E" w14:textId="4EE05CFA" w:rsidR="007B69ED" w:rsidRPr="00F40FB5" w:rsidRDefault="00927D35" w:rsidP="006D1228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Co-</w:t>
          </w:r>
          <w:r w:rsidR="007B69ED" w:rsidRPr="00F40FB5">
            <w:rPr>
              <w:rFonts w:ascii="Cambria" w:hAnsi="Cambria" w:cs="Arial"/>
              <w:b w:val="0"/>
              <w:sz w:val="20"/>
              <w:szCs w:val="20"/>
            </w:rPr>
            <w:t xml:space="preserve">Instructor </w:t>
          </w:r>
          <w:r w:rsidR="00F3727C">
            <w:rPr>
              <w:rFonts w:ascii="Cambria" w:hAnsi="Cambria" w:cs="Arial"/>
              <w:b w:val="0"/>
              <w:sz w:val="20"/>
              <w:szCs w:val="20"/>
            </w:rPr>
            <w:t xml:space="preserve">(with Jasmine Lomax) </w:t>
          </w:r>
          <w:r w:rsidR="007B69ED" w:rsidRPr="00F40FB5">
            <w:rPr>
              <w:rFonts w:ascii="Cambria" w:hAnsi="Cambria" w:cs="Arial"/>
              <w:b w:val="0"/>
              <w:sz w:val="20"/>
              <w:szCs w:val="20"/>
            </w:rPr>
            <w:t xml:space="preserve">– </w:t>
          </w:r>
          <w:r w:rsidR="007B69ED" w:rsidRPr="00E15F23">
            <w:rPr>
              <w:rFonts w:ascii="Cambria" w:hAnsi="Cambria" w:cs="Arial"/>
              <w:b w:val="0"/>
              <w:i/>
              <w:iCs/>
              <w:sz w:val="20"/>
              <w:szCs w:val="20"/>
            </w:rPr>
            <w:t>Consent and Brave Spaces in the Rehearsal Room</w:t>
          </w:r>
          <w:r w:rsidR="007B69ED"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F3727C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7B69ED" w:rsidRPr="00F40FB5">
            <w:rPr>
              <w:rFonts w:ascii="Cambria" w:hAnsi="Cambria" w:cs="Arial"/>
              <w:b w:val="0"/>
              <w:sz w:val="20"/>
              <w:szCs w:val="20"/>
            </w:rPr>
            <w:t>2023</w:t>
          </w:r>
        </w:p>
        <w:p w14:paraId="5EB75543" w14:textId="77777777" w:rsidR="00F40FB5" w:rsidRPr="00F40FB5" w:rsidRDefault="00F40FB5" w:rsidP="00F40FB5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lastRenderedPageBreak/>
            <w:t>San Juan Community Theatre – San Juan Island, WA</w:t>
          </w:r>
        </w:p>
        <w:p w14:paraId="3398761C" w14:textId="41A9F5B0" w:rsidR="007B69ED" w:rsidRDefault="007B69ED" w:rsidP="006D1228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Instructor - </w:t>
          </w:r>
          <w:r w:rsidRPr="00E15F23">
            <w:rPr>
              <w:rFonts w:ascii="Cambria" w:hAnsi="Cambria" w:cs="Arial"/>
              <w:b w:val="0"/>
              <w:i/>
              <w:iCs/>
              <w:sz w:val="20"/>
              <w:szCs w:val="20"/>
            </w:rPr>
            <w:t>Theatrical Intimacy Best Practices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2937D8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  <w:t>2022</w:t>
          </w:r>
        </w:p>
        <w:p w14:paraId="525E8E3A" w14:textId="77777777" w:rsidR="006D1228" w:rsidRPr="00F40FB5" w:rsidRDefault="006D1228" w:rsidP="006D1228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</w:p>
        <w:p w14:paraId="6DF95334" w14:textId="77777777" w:rsidR="00F40FB5" w:rsidRPr="00F40FB5" w:rsidRDefault="00F40FB5" w:rsidP="00F40FB5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bookmarkStart w:id="3" w:name="_Hlk86572975"/>
          <w:r w:rsidRPr="00F40FB5">
            <w:rPr>
              <w:rFonts w:ascii="Cambria" w:hAnsi="Cambria" w:cs="Arial"/>
              <w:bCs/>
              <w:sz w:val="20"/>
              <w:szCs w:val="20"/>
            </w:rPr>
            <w:t>SM Collective – Seattle, WA</w:t>
          </w:r>
        </w:p>
        <w:p w14:paraId="2C821048" w14:textId="4CEDD89E" w:rsidR="007B69ED" w:rsidRPr="00F40FB5" w:rsidRDefault="00F3727C" w:rsidP="007B69ED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Co-</w:t>
          </w:r>
          <w:r w:rsidR="007B69ED" w:rsidRPr="00F40FB5">
            <w:rPr>
              <w:rFonts w:ascii="Cambria" w:hAnsi="Cambria" w:cs="Arial"/>
              <w:b w:val="0"/>
              <w:sz w:val="20"/>
              <w:szCs w:val="20"/>
            </w:rPr>
            <w:t xml:space="preserve">Instructor 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(with Alyssa Kay) </w:t>
          </w:r>
          <w:r w:rsidR="007B69ED" w:rsidRPr="00F40FB5">
            <w:rPr>
              <w:rFonts w:ascii="Cambria" w:hAnsi="Cambria" w:cs="Arial"/>
              <w:b w:val="0"/>
              <w:sz w:val="20"/>
              <w:szCs w:val="20"/>
            </w:rPr>
            <w:t xml:space="preserve">– </w:t>
          </w:r>
          <w:r w:rsidR="007B69ED" w:rsidRPr="00E15F23">
            <w:rPr>
              <w:rFonts w:ascii="Cambria" w:hAnsi="Cambria" w:cs="Arial"/>
              <w:b w:val="0"/>
              <w:i/>
              <w:iCs/>
              <w:sz w:val="20"/>
              <w:szCs w:val="20"/>
            </w:rPr>
            <w:t>Theatrical Intimacy Best Practices for Stage Managers</w:t>
          </w:r>
          <w:r w:rsidR="007B69ED"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7B69ED" w:rsidRPr="00F40FB5">
            <w:rPr>
              <w:rFonts w:ascii="Cambria" w:hAnsi="Cambria" w:cs="Arial"/>
              <w:b w:val="0"/>
              <w:sz w:val="20"/>
              <w:szCs w:val="20"/>
            </w:rPr>
            <w:t>2022</w:t>
          </w:r>
        </w:p>
        <w:p w14:paraId="7D2724F2" w14:textId="77777777" w:rsidR="004A0689" w:rsidRPr="00F40FB5" w:rsidRDefault="004A0689" w:rsidP="00F62A3A">
          <w:pPr>
            <w:pStyle w:val="JobTitle"/>
            <w:ind w:left="0"/>
            <w:rPr>
              <w:rFonts w:ascii="Cambria" w:hAnsi="Cambria" w:cs="Arial"/>
              <w:b w:val="0"/>
              <w:sz w:val="20"/>
              <w:szCs w:val="20"/>
            </w:rPr>
          </w:pPr>
        </w:p>
        <w:p w14:paraId="1BD5A55B" w14:textId="77777777" w:rsidR="00F40FB5" w:rsidRPr="00F40FB5" w:rsidRDefault="00F40FB5" w:rsidP="00F40FB5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The Shattered Glass Project – Seattle, WA</w:t>
          </w:r>
        </w:p>
        <w:p w14:paraId="4799B277" w14:textId="4CA96F8E" w:rsidR="001422FE" w:rsidRDefault="007B69ED" w:rsidP="00FC2D11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Instructor – </w:t>
          </w:r>
          <w:r w:rsidRPr="00E15F23">
            <w:rPr>
              <w:rFonts w:ascii="Cambria" w:hAnsi="Cambria" w:cs="Arial"/>
              <w:b w:val="0"/>
              <w:i/>
              <w:iCs/>
              <w:sz w:val="20"/>
              <w:szCs w:val="20"/>
            </w:rPr>
            <w:t>Analyzing Text for Violence and Intimacy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2937D8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  <w:t>2021</w:t>
          </w:r>
          <w:bookmarkEnd w:id="3"/>
        </w:p>
        <w:p w14:paraId="5CABEC17" w14:textId="77777777" w:rsidR="00F62A3A" w:rsidRPr="00F40FB5" w:rsidRDefault="00F62A3A" w:rsidP="001676C3">
          <w:pPr>
            <w:pStyle w:val="JobTitle"/>
            <w:ind w:left="0"/>
            <w:rPr>
              <w:rFonts w:ascii="Cambria" w:hAnsi="Cambria" w:cs="Arial"/>
              <w:b w:val="0"/>
              <w:sz w:val="20"/>
              <w:szCs w:val="20"/>
            </w:rPr>
          </w:pPr>
        </w:p>
        <w:p w14:paraId="62326C30" w14:textId="77777777" w:rsidR="00F40FB5" w:rsidRPr="00F40FB5" w:rsidRDefault="00F40FB5" w:rsidP="00F40FB5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PNW Theatrical Intimacy – Seattle, WA</w:t>
          </w:r>
        </w:p>
        <w:p w14:paraId="3FE8BCD4" w14:textId="7278624A" w:rsidR="00B65C8F" w:rsidRPr="00F40FB5" w:rsidRDefault="00E50ECF" w:rsidP="00E50ECF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Instructor </w:t>
          </w:r>
          <w:r w:rsidR="00B65C8F" w:rsidRPr="00F40FB5">
            <w:rPr>
              <w:rFonts w:ascii="Cambria" w:hAnsi="Cambria" w:cs="Arial"/>
              <w:b w:val="0"/>
              <w:sz w:val="20"/>
              <w:szCs w:val="20"/>
            </w:rPr>
            <w:t>–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Pr="00E15F23">
            <w:rPr>
              <w:rFonts w:ascii="Cambria" w:hAnsi="Cambria" w:cs="Arial"/>
              <w:b w:val="0"/>
              <w:i/>
              <w:iCs/>
              <w:sz w:val="20"/>
              <w:szCs w:val="20"/>
            </w:rPr>
            <w:t>Foundations in Theatrical Intimacy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B65C8F"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2937D8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B65C8F" w:rsidRPr="00F40FB5">
            <w:rPr>
              <w:rFonts w:ascii="Cambria" w:hAnsi="Cambria" w:cs="Arial"/>
              <w:b w:val="0"/>
              <w:sz w:val="20"/>
              <w:szCs w:val="20"/>
            </w:rPr>
            <w:t>2021</w:t>
          </w:r>
        </w:p>
        <w:p w14:paraId="5EA0E888" w14:textId="77777777" w:rsidR="00B65C8F" w:rsidRPr="00F40FB5" w:rsidRDefault="00B65C8F" w:rsidP="00B65C8F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</w:p>
        <w:p w14:paraId="3B3327EE" w14:textId="77777777" w:rsidR="00F40FB5" w:rsidRPr="00F40FB5" w:rsidRDefault="00F40FB5" w:rsidP="00F40FB5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Texas Stage Combat Intensive – Houston, TX</w:t>
          </w:r>
        </w:p>
        <w:p w14:paraId="321A1DC5" w14:textId="2C782756" w:rsidR="007B69ED" w:rsidRPr="00F40FB5" w:rsidRDefault="007B69ED" w:rsidP="007B69ED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Associate Instructor – </w:t>
          </w:r>
          <w:r w:rsidRPr="001D72DC">
            <w:rPr>
              <w:rFonts w:ascii="Cambria" w:hAnsi="Cambria" w:cs="Arial"/>
              <w:b w:val="0"/>
              <w:i/>
              <w:iCs/>
              <w:sz w:val="20"/>
              <w:szCs w:val="20"/>
            </w:rPr>
            <w:t>With/Out Control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(unarmed</w:t>
          </w:r>
          <w:r w:rsidR="00F3727C">
            <w:rPr>
              <w:rFonts w:ascii="Cambria" w:hAnsi="Cambria" w:cs="Arial"/>
              <w:b w:val="0"/>
              <w:sz w:val="20"/>
              <w:szCs w:val="20"/>
            </w:rPr>
            <w:t xml:space="preserve"> class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), assisted other classes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2937D8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2021</w:t>
          </w:r>
        </w:p>
        <w:p w14:paraId="6122CD40" w14:textId="77777777" w:rsidR="00B65C8F" w:rsidRPr="00F40FB5" w:rsidRDefault="00B65C8F" w:rsidP="00B65C8F">
          <w:pPr>
            <w:pStyle w:val="JobTitle"/>
            <w:ind w:left="0"/>
            <w:rPr>
              <w:rFonts w:ascii="Cambria" w:hAnsi="Cambria" w:cs="Arial"/>
              <w:b w:val="0"/>
              <w:sz w:val="20"/>
              <w:szCs w:val="20"/>
            </w:rPr>
          </w:pPr>
        </w:p>
        <w:p w14:paraId="7EE166D7" w14:textId="77777777" w:rsidR="00F40FB5" w:rsidRPr="00F40FB5" w:rsidRDefault="00F40FB5" w:rsidP="00F40FB5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Humble Warrior Movement Arts - online</w:t>
          </w:r>
        </w:p>
        <w:p w14:paraId="33131EB7" w14:textId="33B20F41" w:rsidR="00B65C8F" w:rsidRPr="00F40FB5" w:rsidRDefault="00B65C8F" w:rsidP="00B65C8F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Facilitator –</w:t>
          </w:r>
          <w:r w:rsidR="00B47B7B" w:rsidRPr="00F40FB5">
            <w:rPr>
              <w:rFonts w:ascii="Cambria" w:hAnsi="Cambria" w:cs="Arial"/>
              <w:b w:val="0"/>
              <w:sz w:val="20"/>
              <w:szCs w:val="20"/>
            </w:rPr>
            <w:t xml:space="preserve"> Led c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ommunity space for stage combat practitioners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2937D8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2021</w:t>
          </w:r>
        </w:p>
        <w:p w14:paraId="7F8E12B1" w14:textId="77777777" w:rsidR="00B65C8F" w:rsidRPr="00F40FB5" w:rsidRDefault="00B65C8F" w:rsidP="00B65C8F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</w:p>
        <w:p w14:paraId="4C175EDD" w14:textId="77777777" w:rsidR="00F40FB5" w:rsidRPr="00F40FB5" w:rsidRDefault="00F40FB5" w:rsidP="00F40FB5">
          <w:pPr>
            <w:pStyle w:val="Location"/>
            <w:rPr>
              <w:rFonts w:ascii="Cambria" w:hAnsi="Cambria" w:cs="Arial"/>
              <w:b/>
              <w:bCs/>
              <w:sz w:val="20"/>
              <w:szCs w:val="20"/>
            </w:rPr>
          </w:pPr>
          <w:bookmarkStart w:id="4" w:name="_Hlk71538706"/>
          <w:r w:rsidRPr="00F40FB5">
            <w:rPr>
              <w:rFonts w:ascii="Cambria" w:hAnsi="Cambria" w:cs="Arial"/>
              <w:b/>
              <w:bCs/>
              <w:sz w:val="20"/>
              <w:szCs w:val="20"/>
            </w:rPr>
            <w:t>Filament Collab Lab – Seattle, WA</w:t>
          </w:r>
        </w:p>
        <w:p w14:paraId="68F9296E" w14:textId="7C65AD23" w:rsidR="007B69ED" w:rsidRDefault="007B69ED" w:rsidP="007B69ED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Instructor – </w:t>
          </w:r>
          <w:r w:rsidRPr="001D72DC"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Intimacy Direction Techniques </w:t>
          </w:r>
          <w:r w:rsidR="00F3727C">
            <w:rPr>
              <w:rFonts w:ascii="Cambria" w:hAnsi="Cambria" w:cs="Arial"/>
              <w:b w:val="0"/>
              <w:i/>
              <w:iCs/>
              <w:sz w:val="20"/>
              <w:szCs w:val="20"/>
            </w:rPr>
            <w:t>A</w:t>
          </w:r>
          <w:r w:rsidR="00A90914">
            <w:rPr>
              <w:rFonts w:ascii="Cambria" w:hAnsi="Cambria" w:cs="Arial"/>
              <w:b w:val="0"/>
              <w:i/>
              <w:iCs/>
              <w:sz w:val="20"/>
              <w:szCs w:val="20"/>
            </w:rPr>
            <w:t>pplied to</w:t>
          </w:r>
          <w:r w:rsidRPr="001D72DC"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 Stage Comba</w:t>
          </w:r>
          <w:r w:rsidR="001D72DC" w:rsidRPr="001D72DC">
            <w:rPr>
              <w:rFonts w:ascii="Cambria" w:hAnsi="Cambria" w:cs="Arial"/>
              <w:b w:val="0"/>
              <w:i/>
              <w:iCs/>
              <w:sz w:val="20"/>
              <w:szCs w:val="20"/>
            </w:rPr>
            <w:t>t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2937D8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2020</w:t>
          </w:r>
        </w:p>
        <w:bookmarkEnd w:id="4"/>
        <w:p w14:paraId="5C5A324A" w14:textId="77777777" w:rsidR="007B69ED" w:rsidRPr="00F40FB5" w:rsidRDefault="007B69ED" w:rsidP="001A0A78">
          <w:pPr>
            <w:pStyle w:val="Location"/>
            <w:ind w:left="0"/>
            <w:rPr>
              <w:rFonts w:ascii="Cambria" w:hAnsi="Cambria" w:cs="Arial"/>
              <w:sz w:val="20"/>
              <w:szCs w:val="20"/>
            </w:rPr>
          </w:pPr>
        </w:p>
        <w:p w14:paraId="29EB8D98" w14:textId="77777777" w:rsidR="00F40FB5" w:rsidRPr="00F40FB5" w:rsidRDefault="00F40FB5" w:rsidP="00F40FB5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bookmarkStart w:id="5" w:name="_Hlk60316713"/>
          <w:r w:rsidRPr="00F40FB5">
            <w:rPr>
              <w:rFonts w:ascii="Cambria" w:hAnsi="Cambria" w:cs="Arial"/>
              <w:bCs/>
              <w:sz w:val="20"/>
              <w:szCs w:val="20"/>
            </w:rPr>
            <w:t>Cincinnati Shakespeare Company – Cincinnati, OH</w:t>
          </w:r>
        </w:p>
        <w:p w14:paraId="4E88CF1E" w14:textId="554D29A4" w:rsidR="007B69ED" w:rsidRPr="00F40FB5" w:rsidRDefault="007B69ED" w:rsidP="007B69ED">
          <w:pPr>
            <w:pStyle w:val="JobTitle"/>
            <w:tabs>
              <w:tab w:val="left" w:pos="2760"/>
            </w:tabs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Teaching Artist/Company Member –</w:t>
          </w:r>
          <w:bookmarkEnd w:id="5"/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Taught </w:t>
          </w:r>
          <w:r w:rsidR="00F3727C">
            <w:rPr>
              <w:rFonts w:ascii="Cambria" w:hAnsi="Cambria" w:cs="Arial"/>
              <w:b w:val="0"/>
              <w:sz w:val="20"/>
              <w:szCs w:val="20"/>
            </w:rPr>
            <w:t xml:space="preserve">dozens of 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classes</w:t>
          </w:r>
          <w:r w:rsidR="00E15F23">
            <w:rPr>
              <w:rFonts w:ascii="Cambria" w:hAnsi="Cambria" w:cs="Arial"/>
              <w:b w:val="0"/>
              <w:sz w:val="20"/>
              <w:szCs w:val="20"/>
            </w:rPr>
            <w:t xml:space="preserve"> and 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workshops</w:t>
          </w:r>
          <w:r w:rsidR="00E15F23">
            <w:rPr>
              <w:rFonts w:ascii="Cambria" w:hAnsi="Cambria" w:cs="Arial"/>
              <w:b w:val="0"/>
              <w:sz w:val="20"/>
              <w:szCs w:val="20"/>
            </w:rPr>
            <w:t xml:space="preserve"> to all ages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2937D8">
            <w:rPr>
              <w:rFonts w:ascii="Cambria" w:hAnsi="Cambria" w:cs="Arial"/>
              <w:b w:val="0"/>
              <w:sz w:val="20"/>
              <w:szCs w:val="20"/>
            </w:rPr>
            <w:t xml:space="preserve">  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2010 – 2012</w:t>
          </w:r>
        </w:p>
        <w:p w14:paraId="568F0714" w14:textId="77777777" w:rsidR="000C5A59" w:rsidRPr="00F40FB5" w:rsidRDefault="000C5A59" w:rsidP="000C5A59">
          <w:pPr>
            <w:pStyle w:val="SectionHeading"/>
            <w:ind w:firstLine="180"/>
            <w:rPr>
              <w:rFonts w:asciiTheme="majorHAnsi" w:hAnsiTheme="majorHAnsi"/>
              <w:i/>
              <w:iCs/>
              <w:sz w:val="28"/>
              <w:szCs w:val="28"/>
            </w:rPr>
          </w:pPr>
          <w:r>
            <w:rPr>
              <w:rFonts w:asciiTheme="majorHAnsi" w:hAnsiTheme="majorHAnsi"/>
              <w:i/>
              <w:iCs/>
              <w:sz w:val="28"/>
              <w:szCs w:val="28"/>
            </w:rPr>
            <w:t xml:space="preserve">Middle and </w:t>
          </w:r>
          <w:r w:rsidRPr="00F40FB5">
            <w:rPr>
              <w:rFonts w:asciiTheme="majorHAnsi" w:hAnsiTheme="majorHAnsi"/>
              <w:i/>
              <w:iCs/>
              <w:sz w:val="28"/>
              <w:szCs w:val="28"/>
            </w:rPr>
            <w:t>High School</w:t>
          </w:r>
        </w:p>
        <w:p w14:paraId="0B86A318" w14:textId="77777777" w:rsidR="001C3E55" w:rsidRDefault="001C3E55" w:rsidP="00564C24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Roosevelt High School – Seattle, WA</w:t>
          </w:r>
        </w:p>
        <w:p w14:paraId="631CCB4D" w14:textId="22DA2456" w:rsidR="001C3E55" w:rsidRPr="00F40FB5" w:rsidRDefault="001C3E55" w:rsidP="001C3E5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Instructor/Guest Artist –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 Advanced Theatre:</w:t>
          </w:r>
          <w:r w:rsidRPr="00733169"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 Stage Combat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(unarmed</w:t>
          </w:r>
          <w:r>
            <w:rPr>
              <w:rFonts w:ascii="Cambria" w:hAnsi="Cambria" w:cs="Arial"/>
              <w:b w:val="0"/>
              <w:sz w:val="20"/>
              <w:szCs w:val="20"/>
            </w:rPr>
            <w:t>, 10 hours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)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</w:t>
          </w:r>
          <w:r>
            <w:rPr>
              <w:rFonts w:ascii="Cambria" w:hAnsi="Cambria" w:cs="Arial"/>
              <w:b w:val="0"/>
              <w:sz w:val="20"/>
              <w:szCs w:val="20"/>
            </w:rPr>
            <w:t>5</w:t>
          </w:r>
        </w:p>
        <w:p w14:paraId="69A89A1A" w14:textId="77777777" w:rsidR="001C3E55" w:rsidRDefault="001C3E55" w:rsidP="00564C24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45C041DD" w14:textId="472B7808" w:rsidR="00564C24" w:rsidRPr="00F40FB5" w:rsidRDefault="00564C24" w:rsidP="00564C24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Woodinville High School – Woodinville, WA</w:t>
          </w:r>
        </w:p>
        <w:p w14:paraId="7BAB9053" w14:textId="5B97A0DA" w:rsidR="00564C24" w:rsidRPr="00F40FB5" w:rsidRDefault="00564C24" w:rsidP="00564C24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Instructor/Guest Artist – </w:t>
          </w:r>
          <w:r w:rsidRPr="00733169">
            <w:rPr>
              <w:rFonts w:ascii="Cambria" w:hAnsi="Cambria" w:cs="Arial"/>
              <w:b w:val="0"/>
              <w:i/>
              <w:iCs/>
              <w:sz w:val="20"/>
              <w:szCs w:val="20"/>
            </w:rPr>
            <w:t>Foundations of Stage Combat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(unarmed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, </w:t>
          </w:r>
          <w:r w:rsidR="00446017">
            <w:rPr>
              <w:rFonts w:ascii="Cambria" w:hAnsi="Cambria" w:cs="Arial"/>
              <w:b w:val="0"/>
              <w:sz w:val="20"/>
              <w:szCs w:val="20"/>
            </w:rPr>
            <w:t>4.5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hours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)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</w:t>
          </w:r>
          <w:r w:rsidR="00446017">
            <w:rPr>
              <w:rFonts w:ascii="Cambria" w:hAnsi="Cambria" w:cs="Arial"/>
              <w:b w:val="0"/>
              <w:sz w:val="20"/>
              <w:szCs w:val="20"/>
            </w:rPr>
            <w:t>5</w:t>
          </w:r>
        </w:p>
        <w:p w14:paraId="25C12081" w14:textId="77777777" w:rsidR="00564C24" w:rsidRDefault="00564C24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7470F8B6" w14:textId="0DBCF9A0" w:rsidR="0047207A" w:rsidRDefault="0047207A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Seattle Rep Education Program</w:t>
          </w:r>
        </w:p>
        <w:p w14:paraId="316F8019" w14:textId="6E130296" w:rsidR="001C3E55" w:rsidRPr="001C3E55" w:rsidRDefault="00446017" w:rsidP="001C3E5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446017">
            <w:rPr>
              <w:rFonts w:ascii="Cambria" w:hAnsi="Cambria" w:cs="Arial"/>
              <w:b w:val="0"/>
              <w:sz w:val="20"/>
              <w:szCs w:val="20"/>
            </w:rPr>
            <w:t>Guest Artist</w:t>
          </w:r>
          <w:r>
            <w:rPr>
              <w:rFonts w:ascii="Cambria" w:hAnsi="Cambria" w:cs="Arial"/>
              <w:b w:val="0"/>
              <w:sz w:val="20"/>
              <w:szCs w:val="20"/>
            </w:rPr>
            <w:t>/Fight Director – The Outsiders (unarmed, 6 hours)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  <w:t>2025</w:t>
          </w:r>
        </w:p>
        <w:p w14:paraId="13C9E585" w14:textId="77777777" w:rsidR="001C3E55" w:rsidRDefault="001C3E55" w:rsidP="001C3E5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4376CD66" w14:textId="77777777" w:rsidR="001C3E55" w:rsidRDefault="001C3E55" w:rsidP="001C3E5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E41C0F">
            <w:rPr>
              <w:rFonts w:ascii="Cambria" w:hAnsi="Cambria" w:cs="Arial"/>
              <w:bCs/>
              <w:sz w:val="20"/>
              <w:szCs w:val="20"/>
            </w:rPr>
            <w:t>Lakeside Middle School – Seattle, WA</w:t>
          </w:r>
          <w:r w:rsidRPr="00E41C0F"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</w:p>
        <w:p w14:paraId="3FB290BB" w14:textId="48EC987E" w:rsidR="001C3E55" w:rsidRDefault="001C3E55" w:rsidP="001C3E55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Guest Artist/Choreographer – 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Gladiatorial Fight </w:t>
          </w:r>
          <w:r>
            <w:rPr>
              <w:rFonts w:ascii="Cambria" w:hAnsi="Cambria" w:cs="Arial"/>
              <w:b w:val="0"/>
              <w:sz w:val="20"/>
              <w:szCs w:val="20"/>
            </w:rPr>
            <w:t>(broadsword, 2 hours)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  <w:t>2025</w:t>
          </w:r>
        </w:p>
        <w:p w14:paraId="07FF7408" w14:textId="77777777" w:rsidR="001C3E55" w:rsidRDefault="001C3E55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5CC27FC3" w14:textId="774AB49A" w:rsidR="00723577" w:rsidRDefault="00723577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Redmond High School</w:t>
          </w:r>
          <w:r w:rsidR="00950815">
            <w:rPr>
              <w:rFonts w:ascii="Cambria" w:hAnsi="Cambria" w:cs="Arial"/>
              <w:bCs/>
              <w:sz w:val="20"/>
              <w:szCs w:val="20"/>
            </w:rPr>
            <w:t xml:space="preserve"> – Redmond, WA</w:t>
          </w:r>
        </w:p>
        <w:p w14:paraId="2CAC53F4" w14:textId="7E8F1AE0" w:rsidR="00723577" w:rsidRPr="006547AC" w:rsidRDefault="00723577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Guest Artist/Intimacy Director – </w:t>
          </w:r>
          <w:r w:rsidRPr="006547AC">
            <w:rPr>
              <w:rFonts w:ascii="Cambria" w:hAnsi="Cambria" w:cs="Arial"/>
              <w:b w:val="0"/>
              <w:i/>
              <w:iCs/>
              <w:sz w:val="20"/>
              <w:szCs w:val="20"/>
            </w:rPr>
            <w:t>Intimacy Best Practices</w:t>
          </w:r>
          <w:r w:rsidR="00EB7A44">
            <w:rPr>
              <w:rFonts w:ascii="Cambria" w:hAnsi="Cambria" w:cs="Arial"/>
              <w:b w:val="0"/>
              <w:sz w:val="20"/>
              <w:szCs w:val="20"/>
            </w:rPr>
            <w:t xml:space="preserve"> (2 hours)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  <w:t xml:space="preserve">2025 </w:t>
          </w:r>
        </w:p>
        <w:p w14:paraId="035DB183" w14:textId="77777777" w:rsidR="00723577" w:rsidRDefault="00723577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244498C3" w14:textId="19523F93" w:rsidR="009844FC" w:rsidRPr="00F40FB5" w:rsidRDefault="009844FC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proofErr w:type="spellStart"/>
          <w:r>
            <w:rPr>
              <w:rFonts w:ascii="Cambria" w:hAnsi="Cambria" w:cs="Arial"/>
              <w:bCs/>
              <w:sz w:val="20"/>
              <w:szCs w:val="20"/>
            </w:rPr>
            <w:t>Inglemoor</w:t>
          </w:r>
          <w:proofErr w:type="spellEnd"/>
          <w:r w:rsidRPr="00F40FB5">
            <w:rPr>
              <w:rFonts w:ascii="Cambria" w:hAnsi="Cambria" w:cs="Arial"/>
              <w:bCs/>
              <w:sz w:val="20"/>
              <w:szCs w:val="20"/>
            </w:rPr>
            <w:t xml:space="preserve"> High School – </w:t>
          </w:r>
          <w:r>
            <w:rPr>
              <w:rFonts w:ascii="Cambria" w:hAnsi="Cambria" w:cs="Arial"/>
              <w:bCs/>
              <w:sz w:val="20"/>
              <w:szCs w:val="20"/>
            </w:rPr>
            <w:t>Kenmore</w:t>
          </w:r>
          <w:r w:rsidRPr="00F40FB5">
            <w:rPr>
              <w:rFonts w:ascii="Cambria" w:hAnsi="Cambria" w:cs="Arial"/>
              <w:bCs/>
              <w:sz w:val="20"/>
              <w:szCs w:val="20"/>
            </w:rPr>
            <w:t>, WA</w:t>
          </w:r>
        </w:p>
        <w:p w14:paraId="76A53878" w14:textId="07B5E273" w:rsidR="009844FC" w:rsidRPr="00F40FB5" w:rsidRDefault="009844FC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Instructor/</w:t>
          </w:r>
          <w:r>
            <w:rPr>
              <w:rFonts w:ascii="Cambria" w:hAnsi="Cambria" w:cs="Arial"/>
              <w:b w:val="0"/>
              <w:sz w:val="20"/>
              <w:szCs w:val="20"/>
            </w:rPr>
            <w:t>Fight Consultant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– 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The Play That Goes Wrong </w:t>
          </w:r>
          <w:r>
            <w:rPr>
              <w:rFonts w:ascii="Cambria" w:hAnsi="Cambria" w:cs="Arial"/>
              <w:b w:val="0"/>
              <w:sz w:val="20"/>
              <w:szCs w:val="20"/>
            </w:rPr>
            <w:t>(5 hours)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</w:t>
          </w:r>
          <w:r>
            <w:rPr>
              <w:rFonts w:ascii="Cambria" w:hAnsi="Cambria" w:cs="Arial"/>
              <w:b w:val="0"/>
              <w:sz w:val="20"/>
              <w:szCs w:val="20"/>
            </w:rPr>
            <w:t>4</w:t>
          </w:r>
        </w:p>
        <w:p w14:paraId="5BA356C5" w14:textId="77777777" w:rsidR="009844FC" w:rsidRDefault="009844FC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662EA1B7" w14:textId="7A74530F" w:rsidR="00186D33" w:rsidRPr="00F40FB5" w:rsidRDefault="00186D33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Woodinville High School – Woodinville, WA</w:t>
          </w:r>
        </w:p>
        <w:p w14:paraId="25FEE437" w14:textId="279B1577" w:rsidR="00186D33" w:rsidRPr="00F40FB5" w:rsidRDefault="00186D33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Instructor/Guest Artist – 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Consent and Boundaries 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(</w:t>
          </w:r>
          <w:r>
            <w:rPr>
              <w:rFonts w:ascii="Cambria" w:hAnsi="Cambria" w:cs="Arial"/>
              <w:b w:val="0"/>
              <w:sz w:val="20"/>
              <w:szCs w:val="20"/>
            </w:rPr>
            <w:t>1.5 hours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)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</w:t>
          </w:r>
          <w:r>
            <w:rPr>
              <w:rFonts w:ascii="Cambria" w:hAnsi="Cambria" w:cs="Arial"/>
              <w:b w:val="0"/>
              <w:sz w:val="20"/>
              <w:szCs w:val="20"/>
            </w:rPr>
            <w:t>4</w:t>
          </w:r>
        </w:p>
        <w:p w14:paraId="228868F1" w14:textId="77777777" w:rsidR="00186D33" w:rsidRDefault="00186D33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3C35ECB2" w14:textId="78745907" w:rsidR="000B5647" w:rsidRPr="00F40FB5" w:rsidRDefault="000B5647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 xml:space="preserve">Woodinville </w:t>
          </w:r>
          <w:r>
            <w:rPr>
              <w:rFonts w:ascii="Cambria" w:hAnsi="Cambria" w:cs="Arial"/>
              <w:bCs/>
              <w:sz w:val="20"/>
              <w:szCs w:val="20"/>
            </w:rPr>
            <w:t>Repertory Theatre</w:t>
          </w:r>
          <w:r w:rsidRPr="00F40FB5">
            <w:rPr>
              <w:rFonts w:ascii="Cambria" w:hAnsi="Cambria" w:cs="Arial"/>
              <w:bCs/>
              <w:sz w:val="20"/>
              <w:szCs w:val="20"/>
            </w:rPr>
            <w:t xml:space="preserve"> – Woodinville, WA</w:t>
          </w:r>
        </w:p>
        <w:p w14:paraId="72E4723C" w14:textId="105BC9ED" w:rsidR="000B5647" w:rsidRDefault="000B5647" w:rsidP="006D1228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Instructor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– 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>Stage Combat Swashbuckling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(</w:t>
          </w:r>
          <w:r>
            <w:rPr>
              <w:rFonts w:ascii="Cambria" w:hAnsi="Cambria" w:cs="Arial"/>
              <w:b w:val="0"/>
              <w:sz w:val="20"/>
              <w:szCs w:val="20"/>
            </w:rPr>
            <w:t>single sword, 9 hours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)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</w:t>
          </w:r>
          <w:r>
            <w:rPr>
              <w:rFonts w:ascii="Cambria" w:hAnsi="Cambria" w:cs="Arial"/>
              <w:b w:val="0"/>
              <w:sz w:val="20"/>
              <w:szCs w:val="20"/>
            </w:rPr>
            <w:t>4</w:t>
          </w:r>
        </w:p>
        <w:p w14:paraId="21D8F955" w14:textId="77777777" w:rsidR="004B0488" w:rsidRPr="006D1228" w:rsidRDefault="004B0488" w:rsidP="006D1228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480F6D05" w14:textId="7FB16C88" w:rsidR="000C5A59" w:rsidRPr="00F40FB5" w:rsidRDefault="000C5A59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Woodinville High School – Woodinville, WA</w:t>
          </w:r>
        </w:p>
        <w:p w14:paraId="12D64218" w14:textId="07928070" w:rsidR="000C5A59" w:rsidRPr="00F40FB5" w:rsidRDefault="000C5A59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Instructor/Guest Artist – </w:t>
          </w:r>
          <w:r w:rsidRPr="00733169">
            <w:rPr>
              <w:rFonts w:ascii="Cambria" w:hAnsi="Cambria" w:cs="Arial"/>
              <w:b w:val="0"/>
              <w:i/>
              <w:iCs/>
              <w:sz w:val="20"/>
              <w:szCs w:val="20"/>
            </w:rPr>
            <w:t>Foundations of Stage Combat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(unarmed</w:t>
          </w:r>
          <w:r w:rsidR="00F35671">
            <w:rPr>
              <w:rFonts w:ascii="Cambria" w:hAnsi="Cambria" w:cs="Arial"/>
              <w:b w:val="0"/>
              <w:sz w:val="20"/>
              <w:szCs w:val="20"/>
            </w:rPr>
            <w:t xml:space="preserve">, </w:t>
          </w:r>
          <w:r w:rsidR="00863C51">
            <w:rPr>
              <w:rFonts w:ascii="Cambria" w:hAnsi="Cambria" w:cs="Arial"/>
              <w:b w:val="0"/>
              <w:sz w:val="20"/>
              <w:szCs w:val="20"/>
            </w:rPr>
            <w:t>8</w:t>
          </w:r>
          <w:r w:rsidR="00F35671">
            <w:rPr>
              <w:rFonts w:ascii="Cambria" w:hAnsi="Cambria" w:cs="Arial"/>
              <w:b w:val="0"/>
              <w:sz w:val="20"/>
              <w:szCs w:val="20"/>
            </w:rPr>
            <w:t xml:space="preserve"> hours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)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2023</w:t>
          </w:r>
        </w:p>
        <w:p w14:paraId="40B24E10" w14:textId="77777777" w:rsidR="000C5A59" w:rsidRPr="00F40FB5" w:rsidRDefault="000C5A59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74E1365E" w14:textId="77777777" w:rsidR="001C3E55" w:rsidRDefault="000C5A59" w:rsidP="001C3E55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lastRenderedPageBreak/>
            <w:t>Seattle Shakespeare Company/Gibson Ek High School – Issaquah, WA</w:t>
          </w:r>
        </w:p>
        <w:p w14:paraId="53D002A6" w14:textId="7F54D7A1" w:rsidR="000C5A59" w:rsidRPr="001C3E55" w:rsidRDefault="000C5A59" w:rsidP="001C3E55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Instructor/Guest Artist – </w:t>
          </w:r>
          <w:r w:rsidRPr="00F35671">
            <w:rPr>
              <w:rFonts w:ascii="Cambria" w:hAnsi="Cambria" w:cs="Arial"/>
              <w:b w:val="0"/>
              <w:i/>
              <w:iCs/>
              <w:sz w:val="20"/>
              <w:szCs w:val="20"/>
            </w:rPr>
            <w:t>Stage Combat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(</w:t>
          </w:r>
          <w:r w:rsidR="00F35671">
            <w:rPr>
              <w:rFonts w:ascii="Cambria" w:hAnsi="Cambria" w:cs="Arial"/>
              <w:b w:val="0"/>
              <w:sz w:val="20"/>
              <w:szCs w:val="20"/>
            </w:rPr>
            <w:t xml:space="preserve">single sword/mixed weapons, </w:t>
          </w:r>
          <w:r w:rsidR="00863C51">
            <w:rPr>
              <w:rFonts w:ascii="Cambria" w:hAnsi="Cambria" w:cs="Arial"/>
              <w:b w:val="0"/>
              <w:sz w:val="20"/>
              <w:szCs w:val="20"/>
            </w:rPr>
            <w:t>3</w:t>
          </w:r>
          <w:r w:rsidR="00F35671">
            <w:rPr>
              <w:rFonts w:ascii="Cambria" w:hAnsi="Cambria" w:cs="Arial"/>
              <w:b w:val="0"/>
              <w:sz w:val="20"/>
              <w:szCs w:val="20"/>
            </w:rPr>
            <w:t xml:space="preserve"> hours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)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2022</w:t>
          </w:r>
        </w:p>
        <w:p w14:paraId="21C1536C" w14:textId="77777777" w:rsidR="000C5A59" w:rsidRPr="00F40FB5" w:rsidRDefault="000C5A59" w:rsidP="001422FE">
          <w:pPr>
            <w:pStyle w:val="JobTitle"/>
            <w:spacing w:line="240" w:lineRule="auto"/>
            <w:ind w:left="0"/>
            <w:rPr>
              <w:rFonts w:ascii="Cambria" w:hAnsi="Cambria" w:cs="Arial"/>
              <w:b w:val="0"/>
              <w:sz w:val="20"/>
              <w:szCs w:val="20"/>
            </w:rPr>
          </w:pPr>
        </w:p>
        <w:p w14:paraId="10AA2A4F" w14:textId="77777777" w:rsidR="000C5A59" w:rsidRPr="00F40FB5" w:rsidRDefault="000C5A59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The Valley School – Seattle, WA</w:t>
          </w:r>
        </w:p>
        <w:p w14:paraId="6B25C488" w14:textId="1C200F6C" w:rsidR="000C5A59" w:rsidRDefault="000C5A59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Instructor/Guest Artist – </w:t>
          </w:r>
          <w:r w:rsidRPr="00F35671">
            <w:rPr>
              <w:rFonts w:ascii="Cambria" w:hAnsi="Cambria" w:cs="Arial"/>
              <w:b w:val="0"/>
              <w:i/>
              <w:iCs/>
              <w:sz w:val="20"/>
              <w:szCs w:val="20"/>
            </w:rPr>
            <w:t>Intro to Stage Combat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>
            <w:rPr>
              <w:rFonts w:ascii="Cambria" w:hAnsi="Cambria" w:cs="Arial"/>
              <w:b w:val="0"/>
              <w:sz w:val="20"/>
              <w:szCs w:val="20"/>
            </w:rPr>
            <w:t>(unarmed</w:t>
          </w:r>
          <w:r w:rsidR="00F35671">
            <w:rPr>
              <w:rFonts w:ascii="Cambria" w:hAnsi="Cambria" w:cs="Arial"/>
              <w:b w:val="0"/>
              <w:sz w:val="20"/>
              <w:szCs w:val="20"/>
            </w:rPr>
            <w:t>, 3 hours</w:t>
          </w:r>
          <w:r>
            <w:rPr>
              <w:rFonts w:ascii="Cambria" w:hAnsi="Cambria" w:cs="Arial"/>
              <w:b w:val="0"/>
              <w:sz w:val="20"/>
              <w:szCs w:val="20"/>
            </w:rPr>
            <w:t>)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2021</w:t>
          </w:r>
        </w:p>
        <w:p w14:paraId="22F17936" w14:textId="77777777" w:rsidR="000C5A59" w:rsidRPr="001644F9" w:rsidRDefault="000C5A59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24C3E45C" w14:textId="77777777" w:rsidR="000C5A59" w:rsidRPr="00F40FB5" w:rsidRDefault="000C5A59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F40FB5">
            <w:rPr>
              <w:rFonts w:ascii="Cambria" w:hAnsi="Cambria" w:cs="Arial"/>
              <w:bCs/>
              <w:sz w:val="20"/>
              <w:szCs w:val="20"/>
            </w:rPr>
            <w:t>Woodinville High School – Woodinville, WA</w:t>
          </w:r>
        </w:p>
        <w:p w14:paraId="0A1C6BCD" w14:textId="021D4BED" w:rsidR="000C5A59" w:rsidRDefault="000C5A59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Instructor/Guest Artist – </w:t>
          </w:r>
          <w:r w:rsidRPr="00F35671">
            <w:rPr>
              <w:rFonts w:ascii="Cambria" w:hAnsi="Cambria" w:cs="Arial"/>
              <w:b w:val="0"/>
              <w:i/>
              <w:iCs/>
              <w:sz w:val="20"/>
              <w:szCs w:val="20"/>
            </w:rPr>
            <w:t>Foundations of Stage Combat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(unarmed</w:t>
          </w:r>
          <w:r w:rsidR="00F35671">
            <w:rPr>
              <w:rFonts w:ascii="Cambria" w:hAnsi="Cambria" w:cs="Arial"/>
              <w:b w:val="0"/>
              <w:sz w:val="20"/>
              <w:szCs w:val="20"/>
            </w:rPr>
            <w:t>, 6 hours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)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2021</w:t>
          </w:r>
        </w:p>
        <w:p w14:paraId="7F604ACC" w14:textId="77777777" w:rsidR="000C5A59" w:rsidRDefault="000C5A59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2C225E36" w14:textId="77777777" w:rsidR="000C5A59" w:rsidRDefault="000C5A59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E41C0F">
            <w:rPr>
              <w:rFonts w:ascii="Cambria" w:hAnsi="Cambria" w:cs="Arial"/>
              <w:bCs/>
              <w:sz w:val="20"/>
              <w:szCs w:val="20"/>
            </w:rPr>
            <w:t>Lakeside Middle School – Seattle, WA</w:t>
          </w:r>
          <w:r w:rsidRPr="00E41C0F">
            <w:rPr>
              <w:rFonts w:ascii="Cambria" w:hAnsi="Cambria" w:cs="Arial"/>
              <w:b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</w:p>
        <w:p w14:paraId="3D84F8E3" w14:textId="58A4735D" w:rsidR="000C5A59" w:rsidRDefault="000C5A59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Guest Artist/Choreographer – </w:t>
          </w:r>
          <w:r w:rsidRPr="00F35671">
            <w:rPr>
              <w:rFonts w:ascii="Cambria" w:hAnsi="Cambria" w:cs="Arial"/>
              <w:b w:val="0"/>
              <w:i/>
              <w:iCs/>
              <w:sz w:val="20"/>
              <w:szCs w:val="20"/>
            </w:rPr>
            <w:t>Mass Battle!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(quarterstaff</w:t>
          </w:r>
          <w:r w:rsidR="00F35671">
            <w:rPr>
              <w:rFonts w:ascii="Cambria" w:hAnsi="Cambria" w:cs="Arial"/>
              <w:b w:val="0"/>
              <w:sz w:val="20"/>
              <w:szCs w:val="20"/>
            </w:rPr>
            <w:t>, 6 hours</w:t>
          </w:r>
          <w:r>
            <w:rPr>
              <w:rFonts w:ascii="Cambria" w:hAnsi="Cambria" w:cs="Arial"/>
              <w:b w:val="0"/>
              <w:sz w:val="20"/>
              <w:szCs w:val="20"/>
            </w:rPr>
            <w:t>)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  <w:t>2021</w:t>
          </w:r>
        </w:p>
        <w:p w14:paraId="314CE9F1" w14:textId="77777777" w:rsidR="000C5A59" w:rsidRDefault="000C5A59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6EB79558" w14:textId="77777777" w:rsidR="000C5A59" w:rsidRDefault="000C5A59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055A5B">
            <w:rPr>
              <w:rFonts w:ascii="Cambria" w:hAnsi="Cambria" w:cs="Arial"/>
              <w:bCs/>
              <w:sz w:val="20"/>
              <w:szCs w:val="20"/>
            </w:rPr>
            <w:t>St. Paul’s Academy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 – Bellingham, WA</w:t>
          </w:r>
          <w:r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13E94629" w14:textId="10D93F57" w:rsidR="000C5A59" w:rsidRDefault="000C5A59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055A5B">
            <w:rPr>
              <w:rFonts w:ascii="Cambria" w:hAnsi="Cambria" w:cs="Arial"/>
              <w:b w:val="0"/>
              <w:sz w:val="20"/>
              <w:szCs w:val="20"/>
            </w:rPr>
            <w:t xml:space="preserve">Instructor/Guest Artist 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– </w:t>
          </w:r>
          <w:r w:rsidRPr="00F35671">
            <w:rPr>
              <w:rFonts w:ascii="Cambria" w:hAnsi="Cambria" w:cs="Arial"/>
              <w:b w:val="0"/>
              <w:i/>
              <w:iCs/>
              <w:sz w:val="20"/>
              <w:szCs w:val="20"/>
            </w:rPr>
            <w:t>Improv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="00F35671">
            <w:rPr>
              <w:rFonts w:ascii="Cambria" w:hAnsi="Cambria" w:cs="Arial"/>
              <w:b w:val="0"/>
              <w:sz w:val="20"/>
              <w:szCs w:val="20"/>
            </w:rPr>
            <w:t>(5 hours)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  <w:t>2015</w:t>
          </w:r>
        </w:p>
        <w:p w14:paraId="773549AA" w14:textId="77777777" w:rsidR="000C5A59" w:rsidRDefault="000C5A59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5257F67E" w14:textId="77777777" w:rsidR="000C5A59" w:rsidRPr="001A0A78" w:rsidRDefault="000C5A59" w:rsidP="001422F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1A0A78">
            <w:rPr>
              <w:rFonts w:ascii="Cambria" w:hAnsi="Cambria" w:cs="Arial"/>
              <w:bCs/>
              <w:sz w:val="20"/>
              <w:szCs w:val="20"/>
            </w:rPr>
            <w:t>Lakeside Middle School – Seattle, WA</w:t>
          </w:r>
          <w:r w:rsidRPr="001A0A78">
            <w:rPr>
              <w:rFonts w:ascii="Cambria" w:hAnsi="Cambria" w:cs="Arial"/>
              <w:bCs/>
              <w:sz w:val="20"/>
              <w:szCs w:val="20"/>
            </w:rPr>
            <w:tab/>
          </w:r>
        </w:p>
        <w:p w14:paraId="139823CE" w14:textId="176082C0" w:rsidR="000C5A59" w:rsidRPr="00055A5B" w:rsidRDefault="000C5A59" w:rsidP="001422F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Guest Artist – </w:t>
          </w:r>
          <w:r w:rsidRPr="00F35671">
            <w:rPr>
              <w:rFonts w:ascii="Cambria" w:hAnsi="Cambria" w:cs="Arial"/>
              <w:b w:val="0"/>
              <w:i/>
              <w:iCs/>
              <w:sz w:val="20"/>
              <w:szCs w:val="20"/>
            </w:rPr>
            <w:t xml:space="preserve">Commedia </w:t>
          </w:r>
          <w:r w:rsidR="00DF540A" w:rsidRPr="00F35671">
            <w:rPr>
              <w:rFonts w:ascii="Cambria" w:hAnsi="Cambria" w:cs="Arial"/>
              <w:b w:val="0"/>
              <w:i/>
              <w:iCs/>
              <w:sz w:val="20"/>
              <w:szCs w:val="20"/>
            </w:rPr>
            <w:t>dell ‘Arte</w:t>
          </w:r>
          <w:r w:rsidR="00F35671">
            <w:rPr>
              <w:rFonts w:ascii="Cambria" w:hAnsi="Cambria" w:cs="Arial"/>
              <w:b w:val="0"/>
              <w:sz w:val="20"/>
              <w:szCs w:val="20"/>
            </w:rPr>
            <w:t xml:space="preserve"> (3 hours)</w:t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>2014</w:t>
          </w:r>
        </w:p>
        <w:p w14:paraId="064DED45" w14:textId="77777777" w:rsidR="0024292E" w:rsidRPr="00840EBD" w:rsidRDefault="0024292E" w:rsidP="0024292E">
          <w:pPr>
            <w:pStyle w:val="SectionHeading"/>
            <w:ind w:firstLine="180"/>
            <w:rPr>
              <w:rFonts w:asciiTheme="majorHAnsi" w:hAnsiTheme="majorHAnsi"/>
              <w:i/>
              <w:iCs/>
              <w:sz w:val="28"/>
              <w:szCs w:val="28"/>
            </w:rPr>
          </w:pPr>
          <w:r w:rsidRPr="00840EBD">
            <w:rPr>
              <w:rFonts w:asciiTheme="majorHAnsi" w:hAnsiTheme="majorHAnsi"/>
              <w:i/>
              <w:iCs/>
              <w:sz w:val="28"/>
              <w:szCs w:val="28"/>
            </w:rPr>
            <w:t>Camps</w:t>
          </w:r>
          <w:r w:rsidRPr="00840EBD">
            <w:rPr>
              <w:rFonts w:asciiTheme="majorHAnsi" w:hAnsiTheme="majorHAnsi"/>
              <w:i/>
              <w:iCs/>
              <w:sz w:val="28"/>
              <w:szCs w:val="28"/>
            </w:rPr>
            <w:tab/>
          </w:r>
        </w:p>
        <w:p w14:paraId="68570916" w14:textId="77777777" w:rsidR="008C4980" w:rsidRPr="00125F5D" w:rsidRDefault="008C4980" w:rsidP="008C4980">
          <w:pPr>
            <w:pStyle w:val="JobTitle"/>
            <w:tabs>
              <w:tab w:val="clear" w:pos="7560"/>
            </w:tabs>
            <w:rPr>
              <w:rFonts w:ascii="Cambria" w:hAnsi="Cambria" w:cs="Arial"/>
              <w:bCs/>
              <w:sz w:val="20"/>
              <w:szCs w:val="20"/>
            </w:rPr>
          </w:pPr>
          <w:r w:rsidRPr="00125F5D">
            <w:rPr>
              <w:rFonts w:ascii="Cambria" w:hAnsi="Cambria" w:cs="Arial"/>
              <w:bCs/>
              <w:sz w:val="20"/>
              <w:szCs w:val="20"/>
            </w:rPr>
            <w:t>Seattle Shakespeare Company Camp Bill – Mercer Island, WA</w:t>
          </w:r>
        </w:p>
        <w:p w14:paraId="6B2A4664" w14:textId="37629A16" w:rsidR="008C4980" w:rsidRDefault="008C4980" w:rsidP="002F007E">
          <w:pPr>
            <w:pStyle w:val="JobTitle"/>
            <w:tabs>
              <w:tab w:val="clear" w:pos="7560"/>
            </w:tabs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Guest Artist/Choreographer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  <w:t>2022</w:t>
          </w:r>
        </w:p>
        <w:p w14:paraId="61D5ACA4" w14:textId="389A0009" w:rsidR="008C4980" w:rsidRPr="00F40FB5" w:rsidRDefault="002F007E" w:rsidP="008C4980">
          <w:pPr>
            <w:pStyle w:val="JobTitle"/>
            <w:numPr>
              <w:ilvl w:val="0"/>
              <w:numId w:val="69"/>
            </w:numPr>
            <w:tabs>
              <w:tab w:val="clear" w:pos="7560"/>
            </w:tabs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B</w:t>
          </w:r>
          <w:r w:rsidR="008C4980">
            <w:rPr>
              <w:rFonts w:ascii="Cambria" w:hAnsi="Cambria" w:cs="Arial"/>
              <w:b w:val="0"/>
              <w:sz w:val="20"/>
              <w:szCs w:val="20"/>
            </w:rPr>
            <w:t>roadsword class and choreograph</w:t>
          </w:r>
          <w:r w:rsidR="003A5F59">
            <w:rPr>
              <w:rFonts w:ascii="Cambria" w:hAnsi="Cambria" w:cs="Arial"/>
              <w:b w:val="0"/>
              <w:sz w:val="20"/>
              <w:szCs w:val="20"/>
            </w:rPr>
            <w:t>y for</w:t>
          </w:r>
          <w:r w:rsidR="008C4980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="008C4980" w:rsidRPr="007D543F">
            <w:rPr>
              <w:rFonts w:ascii="Cambria" w:hAnsi="Cambria" w:cs="Arial"/>
              <w:b w:val="0"/>
              <w:i/>
              <w:iCs/>
              <w:sz w:val="20"/>
              <w:szCs w:val="20"/>
            </w:rPr>
            <w:t>Macbe</w:t>
          </w:r>
          <w:r w:rsidR="008C4980">
            <w:rPr>
              <w:rFonts w:ascii="Cambria" w:hAnsi="Cambria" w:cs="Arial"/>
              <w:b w:val="0"/>
              <w:i/>
              <w:iCs/>
              <w:sz w:val="20"/>
              <w:szCs w:val="20"/>
            </w:rPr>
            <w:t>th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for a </w:t>
          </w:r>
          <w:r w:rsidR="003A5F59">
            <w:rPr>
              <w:rFonts w:ascii="Cambria" w:hAnsi="Cambria" w:cs="Arial"/>
              <w:b w:val="0"/>
              <w:sz w:val="20"/>
              <w:szCs w:val="20"/>
            </w:rPr>
            <w:t>weeklong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camp</w:t>
          </w:r>
        </w:p>
        <w:p w14:paraId="7A292813" w14:textId="77777777" w:rsidR="008C4980" w:rsidRDefault="008C4980" w:rsidP="0024292E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</w:p>
        <w:p w14:paraId="7694318D" w14:textId="374C0358" w:rsidR="0024292E" w:rsidRPr="00840EBD" w:rsidRDefault="0024292E" w:rsidP="0024292E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840EBD">
            <w:rPr>
              <w:rFonts w:ascii="Cambria" w:hAnsi="Cambria" w:cs="Arial"/>
              <w:bCs/>
              <w:sz w:val="20"/>
              <w:szCs w:val="20"/>
            </w:rPr>
            <w:t xml:space="preserve">St. Paul’s Episcopal Church 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Youth Arts Camp </w:t>
          </w:r>
          <w:r w:rsidRPr="00840EBD">
            <w:rPr>
              <w:rFonts w:ascii="Cambria" w:hAnsi="Cambria" w:cs="Arial"/>
              <w:bCs/>
              <w:sz w:val="20"/>
              <w:szCs w:val="20"/>
            </w:rPr>
            <w:t>– Seattle, WA</w:t>
          </w:r>
        </w:p>
        <w:p w14:paraId="2E3DE4FC" w14:textId="77777777" w:rsidR="0024292E" w:rsidRDefault="0024292E" w:rsidP="0024292E">
          <w:pPr>
            <w:pStyle w:val="JobTitle"/>
            <w:tabs>
              <w:tab w:val="clear" w:pos="7560"/>
            </w:tabs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Lead Instructor 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  <w:t xml:space="preserve">     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2017, 2018</w:t>
          </w:r>
        </w:p>
        <w:p w14:paraId="1B28FB1B" w14:textId="028B2E7E" w:rsidR="0024292E" w:rsidRDefault="002F007E" w:rsidP="0024292E">
          <w:pPr>
            <w:pStyle w:val="JobTitle"/>
            <w:numPr>
              <w:ilvl w:val="0"/>
              <w:numId w:val="56"/>
            </w:numPr>
            <w:tabs>
              <w:tab w:val="clear" w:pos="7560"/>
            </w:tabs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D</w:t>
          </w:r>
          <w:r w:rsidR="0024292E" w:rsidRPr="00F40FB5">
            <w:rPr>
              <w:rFonts w:ascii="Cambria" w:hAnsi="Cambria" w:cs="Arial"/>
              <w:b w:val="0"/>
              <w:sz w:val="20"/>
              <w:szCs w:val="20"/>
            </w:rPr>
            <w:t>rama cl</w:t>
          </w:r>
          <w:r w:rsidR="0024292E">
            <w:rPr>
              <w:rFonts w:ascii="Cambria" w:hAnsi="Cambria" w:cs="Arial"/>
              <w:b w:val="0"/>
              <w:sz w:val="20"/>
              <w:szCs w:val="20"/>
            </w:rPr>
            <w:t xml:space="preserve">ass </w:t>
          </w:r>
          <w:r w:rsidR="003A5F59">
            <w:rPr>
              <w:rFonts w:ascii="Cambria" w:hAnsi="Cambria" w:cs="Arial"/>
              <w:b w:val="0"/>
              <w:sz w:val="20"/>
              <w:szCs w:val="20"/>
            </w:rPr>
            <w:t xml:space="preserve">and performance </w:t>
          </w:r>
          <w:r w:rsidR="0024292E">
            <w:rPr>
              <w:rFonts w:ascii="Cambria" w:hAnsi="Cambria" w:cs="Arial"/>
              <w:b w:val="0"/>
              <w:sz w:val="20"/>
              <w:szCs w:val="20"/>
            </w:rPr>
            <w:t>for elementary students</w:t>
          </w:r>
          <w:r w:rsidR="003A5F59">
            <w:rPr>
              <w:rFonts w:ascii="Cambria" w:hAnsi="Cambria" w:cs="Arial"/>
              <w:b w:val="0"/>
              <w:sz w:val="20"/>
              <w:szCs w:val="20"/>
            </w:rPr>
            <w:t xml:space="preserve"> in a weeklong camp</w:t>
          </w:r>
        </w:p>
        <w:p w14:paraId="48142065" w14:textId="77777777" w:rsidR="0024292E" w:rsidRPr="00F40FB5" w:rsidRDefault="0024292E" w:rsidP="0024292E">
          <w:pPr>
            <w:pStyle w:val="JobTitle"/>
            <w:ind w:left="0"/>
            <w:rPr>
              <w:rFonts w:ascii="Cambria" w:hAnsi="Cambria" w:cs="Arial"/>
              <w:b w:val="0"/>
              <w:sz w:val="20"/>
              <w:szCs w:val="20"/>
            </w:rPr>
          </w:pPr>
          <w:bookmarkStart w:id="6" w:name="_Hlk83711199"/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</w:p>
        <w:p w14:paraId="472BA512" w14:textId="77777777" w:rsidR="0024292E" w:rsidRPr="00840EBD" w:rsidRDefault="0024292E" w:rsidP="0024292E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840EBD">
            <w:rPr>
              <w:rFonts w:ascii="Cambria" w:hAnsi="Cambria" w:cs="Arial"/>
              <w:bCs/>
              <w:sz w:val="20"/>
              <w:szCs w:val="20"/>
            </w:rPr>
            <w:t>Ubuntu Summer Camp – Seattle, WA</w:t>
          </w:r>
        </w:p>
        <w:p w14:paraId="70689055" w14:textId="77777777" w:rsidR="0024292E" w:rsidRDefault="0024292E" w:rsidP="0024292E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Assistant Camp Director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  <w:t>2016</w:t>
          </w:r>
          <w:bookmarkEnd w:id="6"/>
        </w:p>
        <w:p w14:paraId="28654173" w14:textId="6F55ED53" w:rsidR="0024292E" w:rsidRPr="00F40FB5" w:rsidRDefault="0024292E" w:rsidP="0024292E">
          <w:pPr>
            <w:pStyle w:val="JobTitle"/>
            <w:numPr>
              <w:ilvl w:val="0"/>
              <w:numId w:val="57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Planned and facilitated </w:t>
          </w:r>
          <w:r w:rsidR="00863C51">
            <w:rPr>
              <w:rFonts w:ascii="Cambria" w:hAnsi="Cambria" w:cs="Arial"/>
              <w:b w:val="0"/>
              <w:sz w:val="20"/>
              <w:szCs w:val="20"/>
            </w:rPr>
            <w:t>one-week</w:t>
          </w:r>
          <w:r w:rsidR="003A5F59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>
            <w:rPr>
              <w:rFonts w:ascii="Cambria" w:hAnsi="Cambria" w:cs="Arial"/>
              <w:b w:val="0"/>
              <w:sz w:val="20"/>
              <w:szCs w:val="20"/>
            </w:rPr>
            <w:t>outdoor games camp for high school students</w:t>
          </w:r>
        </w:p>
        <w:p w14:paraId="4F8C99BD" w14:textId="77777777" w:rsidR="0024292E" w:rsidRPr="00F40FB5" w:rsidRDefault="0024292E" w:rsidP="0024292E">
          <w:pPr>
            <w:pStyle w:val="JobTitle"/>
            <w:ind w:left="0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</w:p>
        <w:p w14:paraId="5FF2D401" w14:textId="77777777" w:rsidR="0024292E" w:rsidRDefault="0024292E" w:rsidP="0024292E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Cincinnati Shakespeare Summer Camp – Cincinnati, OH</w:t>
          </w:r>
        </w:p>
        <w:p w14:paraId="01BC1D3C" w14:textId="77777777" w:rsidR="0024292E" w:rsidRDefault="0024292E" w:rsidP="0024292E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031348">
            <w:rPr>
              <w:rFonts w:ascii="Cambria" w:hAnsi="Cambria" w:cs="Arial"/>
              <w:b w:val="0"/>
              <w:sz w:val="20"/>
              <w:szCs w:val="20"/>
            </w:rPr>
            <w:t>Teaching Artist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762947">
            <w:rPr>
              <w:rFonts w:ascii="Cambria" w:hAnsi="Cambria" w:cs="Arial"/>
              <w:b w:val="0"/>
              <w:sz w:val="20"/>
              <w:szCs w:val="20"/>
            </w:rPr>
            <w:t>2012</w:t>
          </w:r>
        </w:p>
        <w:p w14:paraId="768EAB57" w14:textId="40BB48F9" w:rsidR="0024292E" w:rsidRPr="00084871" w:rsidRDefault="0024292E" w:rsidP="00084871">
          <w:pPr>
            <w:pStyle w:val="JobTitle"/>
            <w:numPr>
              <w:ilvl w:val="0"/>
              <w:numId w:val="58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Taught acting classes,</w:t>
          </w:r>
          <w:r w:rsidRPr="00762947"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>
            <w:rPr>
              <w:rFonts w:ascii="Cambria" w:hAnsi="Cambria" w:cs="Arial"/>
              <w:b w:val="0"/>
              <w:sz w:val="20"/>
              <w:szCs w:val="20"/>
            </w:rPr>
            <w:t>directed scenes</w:t>
          </w:r>
          <w:r w:rsidR="00084871">
            <w:rPr>
              <w:rFonts w:ascii="Cambria" w:hAnsi="Cambria" w:cs="Arial"/>
              <w:b w:val="0"/>
              <w:sz w:val="20"/>
              <w:szCs w:val="20"/>
            </w:rPr>
            <w:t>,</w:t>
          </w:r>
          <w:r w:rsidR="003A5F59">
            <w:rPr>
              <w:rFonts w:ascii="Cambria" w:hAnsi="Cambria" w:cs="Arial"/>
              <w:b w:val="0"/>
              <w:sz w:val="20"/>
              <w:szCs w:val="20"/>
            </w:rPr>
            <w:t xml:space="preserve"> and</w:t>
          </w:r>
          <w:r w:rsidR="00084871">
            <w:rPr>
              <w:rFonts w:ascii="Cambria" w:hAnsi="Cambria" w:cs="Arial"/>
              <w:b w:val="0"/>
              <w:sz w:val="20"/>
              <w:szCs w:val="20"/>
            </w:rPr>
            <w:t xml:space="preserve"> a</w:t>
          </w:r>
          <w:r w:rsidRPr="00084871">
            <w:rPr>
              <w:rFonts w:ascii="Cambria" w:hAnsi="Cambria" w:cs="Arial"/>
              <w:b w:val="0"/>
              <w:sz w:val="20"/>
              <w:szCs w:val="20"/>
            </w:rPr>
            <w:t>ssisted Alicia Rodis</w:t>
          </w:r>
          <w:r w:rsidR="003A5F59">
            <w:rPr>
              <w:rFonts w:ascii="Cambria" w:hAnsi="Cambria" w:cs="Arial"/>
              <w:b w:val="0"/>
              <w:sz w:val="20"/>
              <w:szCs w:val="20"/>
            </w:rPr>
            <w:t xml:space="preserve"> over two weeks</w:t>
          </w:r>
          <w:r w:rsidRPr="00084871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084871">
            <w:rPr>
              <w:rFonts w:ascii="Cambria" w:hAnsi="Cambria" w:cs="Arial"/>
              <w:b w:val="0"/>
              <w:sz w:val="20"/>
              <w:szCs w:val="20"/>
            </w:rPr>
            <w:tab/>
          </w:r>
        </w:p>
        <w:p w14:paraId="5A501EB1" w14:textId="77777777" w:rsidR="0024292E" w:rsidRDefault="0024292E" w:rsidP="0024292E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</w:p>
        <w:p w14:paraId="4EB65054" w14:textId="77777777" w:rsidR="0024292E" w:rsidRPr="00840EBD" w:rsidRDefault="0024292E" w:rsidP="002F007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840EBD">
            <w:rPr>
              <w:rFonts w:ascii="Cambria" w:hAnsi="Cambria" w:cs="Arial"/>
              <w:bCs/>
              <w:sz w:val="20"/>
              <w:szCs w:val="20"/>
            </w:rPr>
            <w:t>Camp Firwood – Bellingham, WA</w:t>
          </w:r>
        </w:p>
        <w:p w14:paraId="43349329" w14:textId="77777777" w:rsidR="0024292E" w:rsidRDefault="0024292E" w:rsidP="002F007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Challenge Course Director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2009</w:t>
          </w:r>
        </w:p>
        <w:p w14:paraId="52FE7445" w14:textId="65CD181F" w:rsidR="0024292E" w:rsidRPr="005B582E" w:rsidRDefault="005B582E" w:rsidP="005B582E">
          <w:pPr>
            <w:pStyle w:val="JobTitle"/>
            <w:numPr>
              <w:ilvl w:val="0"/>
              <w:numId w:val="59"/>
            </w:numPr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Head of outdoor experiential education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for eight</w:t>
          </w:r>
          <w:r w:rsidR="0024292E" w:rsidRPr="005B582E">
            <w:rPr>
              <w:rFonts w:ascii="Cambria" w:hAnsi="Cambria" w:cs="Arial"/>
              <w:b w:val="0"/>
              <w:sz w:val="20"/>
              <w:szCs w:val="20"/>
            </w:rPr>
            <w:t xml:space="preserve"> week-long</w:t>
          </w:r>
          <w:r w:rsidR="00653530">
            <w:rPr>
              <w:rFonts w:ascii="Cambria" w:hAnsi="Cambria" w:cs="Arial"/>
              <w:b w:val="0"/>
              <w:sz w:val="20"/>
              <w:szCs w:val="20"/>
            </w:rPr>
            <w:t xml:space="preserve">, overnight </w:t>
          </w:r>
          <w:r w:rsidR="0024292E" w:rsidRPr="005B582E">
            <w:rPr>
              <w:rFonts w:ascii="Cambria" w:hAnsi="Cambria" w:cs="Arial"/>
              <w:b w:val="0"/>
              <w:sz w:val="20"/>
              <w:szCs w:val="20"/>
            </w:rPr>
            <w:t>camps for all ages</w:t>
          </w:r>
        </w:p>
        <w:p w14:paraId="754E7845" w14:textId="33F4A727" w:rsidR="0024292E" w:rsidRDefault="00C734BA" w:rsidP="002F007E">
          <w:pPr>
            <w:pStyle w:val="JobTitle"/>
            <w:numPr>
              <w:ilvl w:val="0"/>
              <w:numId w:val="59"/>
            </w:numPr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Facilitated teambuilding for organizations including the Bellingham SWAT Team</w:t>
          </w:r>
          <w:r w:rsidR="0024292E"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</w:p>
        <w:p w14:paraId="5F008B4B" w14:textId="77777777" w:rsidR="002F007E" w:rsidRPr="00084871" w:rsidRDefault="002F007E" w:rsidP="002F007E">
          <w:pPr>
            <w:pStyle w:val="JobTitle"/>
            <w:spacing w:line="240" w:lineRule="auto"/>
            <w:ind w:left="0"/>
            <w:rPr>
              <w:rFonts w:ascii="Cambria" w:hAnsi="Cambria" w:cs="Arial"/>
              <w:b w:val="0"/>
              <w:sz w:val="20"/>
              <w:szCs w:val="20"/>
            </w:rPr>
          </w:pPr>
        </w:p>
        <w:p w14:paraId="5E68DF9B" w14:textId="77777777" w:rsidR="0024292E" w:rsidRPr="002937D8" w:rsidRDefault="0024292E" w:rsidP="002F007E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 w:rsidRPr="002937D8">
            <w:rPr>
              <w:rFonts w:ascii="Cambria" w:hAnsi="Cambria" w:cs="Arial"/>
              <w:bCs/>
              <w:sz w:val="20"/>
              <w:szCs w:val="20"/>
            </w:rPr>
            <w:t>Camp Firwood – Bellingham, WA</w:t>
          </w:r>
        </w:p>
        <w:p w14:paraId="785736EA" w14:textId="77777777" w:rsidR="0024292E" w:rsidRDefault="0024292E" w:rsidP="002F007E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Counselor/Activity Class Instructor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 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2005 – 2008 </w:t>
          </w:r>
        </w:p>
        <w:p w14:paraId="44E2A7A4" w14:textId="6A6C9002" w:rsidR="0024292E" w:rsidRPr="00653530" w:rsidRDefault="00653530" w:rsidP="00653530">
          <w:pPr>
            <w:pStyle w:val="JobTitle"/>
            <w:numPr>
              <w:ilvl w:val="0"/>
              <w:numId w:val="60"/>
            </w:numPr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Taught, counseled, and coordinated all ages for eight weeks of overnight camps</w:t>
          </w:r>
        </w:p>
        <w:p w14:paraId="54483BAF" w14:textId="7B599B99" w:rsidR="00B54275" w:rsidRPr="00840EBD" w:rsidRDefault="003E58BA" w:rsidP="00F40FB5">
          <w:pPr>
            <w:pStyle w:val="SectionHeading"/>
            <w:ind w:firstLine="180"/>
            <w:rPr>
              <w:rFonts w:asciiTheme="majorHAnsi" w:hAnsiTheme="majorHAnsi"/>
              <w:i/>
              <w:iCs/>
              <w:sz w:val="28"/>
              <w:szCs w:val="28"/>
            </w:rPr>
          </w:pPr>
          <w:r>
            <w:rPr>
              <w:rFonts w:asciiTheme="majorHAnsi" w:hAnsiTheme="majorHAnsi"/>
              <w:i/>
              <w:iCs/>
              <w:sz w:val="28"/>
              <w:szCs w:val="28"/>
            </w:rPr>
            <w:t>Education and</w:t>
          </w:r>
          <w:r w:rsidR="001644F9">
            <w:rPr>
              <w:rFonts w:asciiTheme="majorHAnsi" w:hAnsiTheme="majorHAnsi"/>
              <w:i/>
              <w:iCs/>
              <w:sz w:val="28"/>
              <w:szCs w:val="28"/>
            </w:rPr>
            <w:t xml:space="preserve"> socialization through gaming</w:t>
          </w:r>
        </w:p>
        <w:p w14:paraId="7DCEC68D" w14:textId="32A34504" w:rsidR="00F40FB5" w:rsidRPr="00840EBD" w:rsidRDefault="00BE5960" w:rsidP="00F40FB5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Young Dragonslayers</w:t>
          </w:r>
          <w:r w:rsidR="00F40FB5" w:rsidRPr="00840EBD">
            <w:rPr>
              <w:rFonts w:ascii="Cambria" w:hAnsi="Cambria" w:cs="Arial"/>
              <w:bCs/>
              <w:sz w:val="20"/>
              <w:szCs w:val="20"/>
            </w:rPr>
            <w:t xml:space="preserve"> –</w:t>
          </w:r>
          <w:r w:rsidR="004B0488">
            <w:rPr>
              <w:rFonts w:ascii="Cambria" w:hAnsi="Cambria" w:cs="Arial"/>
              <w:bCs/>
              <w:sz w:val="20"/>
              <w:szCs w:val="20"/>
            </w:rPr>
            <w:t xml:space="preserve"> O</w:t>
          </w:r>
          <w:r w:rsidR="00F40FB5" w:rsidRPr="00840EBD">
            <w:rPr>
              <w:rFonts w:ascii="Cambria" w:hAnsi="Cambria" w:cs="Arial"/>
              <w:bCs/>
              <w:sz w:val="20"/>
              <w:szCs w:val="20"/>
            </w:rPr>
            <w:t>nline</w:t>
          </w:r>
          <w:r w:rsidR="004B0488">
            <w:rPr>
              <w:rFonts w:ascii="Cambria" w:hAnsi="Cambria" w:cs="Arial"/>
              <w:bCs/>
              <w:sz w:val="20"/>
              <w:szCs w:val="20"/>
            </w:rPr>
            <w:t>/</w:t>
          </w:r>
          <w:r w:rsidR="004B0488">
            <w:rPr>
              <w:rFonts w:ascii="Cambria" w:hAnsi="Cambria" w:cs="Arial"/>
              <w:bCs/>
              <w:sz w:val="20"/>
              <w:szCs w:val="20"/>
            </w:rPr>
            <w:t>Charlotte, N.C.</w:t>
          </w:r>
        </w:p>
        <w:p w14:paraId="459A2C4A" w14:textId="1D8A4258" w:rsidR="00BE5960" w:rsidRPr="00F40FB5" w:rsidRDefault="00B54275" w:rsidP="00FC2D11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Game Master – </w:t>
          </w:r>
          <w:r w:rsidR="00BE5960">
            <w:rPr>
              <w:rFonts w:ascii="Cambria" w:hAnsi="Cambria" w:cs="Arial"/>
              <w:b w:val="0"/>
              <w:sz w:val="20"/>
              <w:szCs w:val="20"/>
            </w:rPr>
            <w:t>Ran two weekly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D&amp;D </w:t>
          </w:r>
          <w:proofErr w:type="gramStart"/>
          <w:r w:rsidRPr="00F40FB5">
            <w:rPr>
              <w:rFonts w:ascii="Cambria" w:hAnsi="Cambria" w:cs="Arial"/>
              <w:b w:val="0"/>
              <w:sz w:val="20"/>
              <w:szCs w:val="20"/>
            </w:rPr>
            <w:t>kids</w:t>
          </w:r>
          <w:proofErr w:type="gramEnd"/>
          <w:r w:rsidR="00BE5960">
            <w:rPr>
              <w:rFonts w:ascii="Cambria" w:hAnsi="Cambria" w:cs="Arial"/>
              <w:b w:val="0"/>
              <w:sz w:val="20"/>
              <w:szCs w:val="20"/>
            </w:rPr>
            <w:t xml:space="preserve"> groups </w:t>
          </w:r>
          <w:r w:rsidR="00FC2D11">
            <w:rPr>
              <w:rFonts w:ascii="Cambria" w:hAnsi="Cambria" w:cs="Arial"/>
              <w:b w:val="0"/>
              <w:sz w:val="20"/>
              <w:szCs w:val="20"/>
            </w:rPr>
            <w:t>for social-emotional learning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2937D8">
            <w:rPr>
              <w:rFonts w:ascii="Cambria" w:hAnsi="Cambria" w:cs="Arial"/>
              <w:b w:val="0"/>
              <w:sz w:val="20"/>
              <w:szCs w:val="20"/>
            </w:rPr>
            <w:t xml:space="preserve">  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2021 – </w:t>
          </w:r>
          <w:r w:rsidR="00362F5C" w:rsidRPr="00F40FB5">
            <w:rPr>
              <w:rFonts w:ascii="Cambria" w:hAnsi="Cambria" w:cs="Arial"/>
              <w:b w:val="0"/>
              <w:sz w:val="20"/>
              <w:szCs w:val="20"/>
            </w:rPr>
            <w:t>2023</w:t>
          </w:r>
        </w:p>
        <w:p w14:paraId="76D42F9E" w14:textId="77777777" w:rsidR="00B54275" w:rsidRPr="00F40FB5" w:rsidRDefault="00B54275" w:rsidP="00B54275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</w:p>
        <w:p w14:paraId="7B721085" w14:textId="77777777" w:rsidR="00840EBD" w:rsidRPr="00840EBD" w:rsidRDefault="00840EBD" w:rsidP="00840EBD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840EBD">
            <w:rPr>
              <w:rFonts w:ascii="Cambria" w:hAnsi="Cambria" w:cs="Arial"/>
              <w:bCs/>
              <w:sz w:val="20"/>
              <w:szCs w:val="20"/>
            </w:rPr>
            <w:t>foundry10/Scriber High School – Edmonds, WA</w:t>
          </w:r>
        </w:p>
        <w:p w14:paraId="4533C253" w14:textId="5C0C65BA" w:rsidR="00B54275" w:rsidRPr="00F40FB5" w:rsidRDefault="00B54275" w:rsidP="00B54275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Game Master – Facilitated weeklong marine science roleplaying game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2937D8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2021</w:t>
          </w:r>
        </w:p>
        <w:p w14:paraId="7DE7BB03" w14:textId="77777777" w:rsidR="00B54275" w:rsidRPr="00F40FB5" w:rsidRDefault="00B54275" w:rsidP="00B54275">
          <w:pPr>
            <w:pStyle w:val="Location"/>
            <w:rPr>
              <w:rFonts w:ascii="Cambria" w:hAnsi="Cambria" w:cs="Arial"/>
              <w:sz w:val="20"/>
              <w:szCs w:val="20"/>
            </w:rPr>
          </w:pPr>
        </w:p>
        <w:p w14:paraId="305F8BCA" w14:textId="77777777" w:rsidR="00840EBD" w:rsidRDefault="00840EBD" w:rsidP="00B54275">
          <w:pPr>
            <w:pStyle w:val="Location"/>
            <w:rPr>
              <w:rFonts w:ascii="Cambria" w:hAnsi="Cambria" w:cs="Arial"/>
              <w:b/>
              <w:bCs/>
              <w:sz w:val="20"/>
              <w:szCs w:val="20"/>
            </w:rPr>
          </w:pPr>
          <w:r w:rsidRPr="00840EBD">
            <w:rPr>
              <w:rFonts w:ascii="Cambria" w:hAnsi="Cambria" w:cs="Arial"/>
              <w:b/>
              <w:bCs/>
              <w:sz w:val="20"/>
              <w:szCs w:val="20"/>
            </w:rPr>
            <w:lastRenderedPageBreak/>
            <w:t xml:space="preserve">foundry10 - Seattle, WA </w:t>
          </w:r>
        </w:p>
        <w:p w14:paraId="61643C22" w14:textId="5CB4A82F" w:rsidR="00B54275" w:rsidRPr="00F40FB5" w:rsidRDefault="00B54275" w:rsidP="008C7FF5">
          <w:pPr>
            <w:pStyle w:val="Location"/>
            <w:rPr>
              <w:rFonts w:ascii="Cambria" w:hAnsi="Cambria" w:cs="Arial"/>
              <w:sz w:val="20"/>
              <w:szCs w:val="20"/>
            </w:rPr>
          </w:pPr>
          <w:r w:rsidRPr="00F40FB5">
            <w:rPr>
              <w:rFonts w:ascii="Cambria" w:hAnsi="Cambria" w:cs="Arial"/>
              <w:sz w:val="20"/>
              <w:szCs w:val="20"/>
            </w:rPr>
            <w:t xml:space="preserve">Curriculum Designer – Developed </w:t>
          </w:r>
          <w:r w:rsidR="00863C51" w:rsidRPr="00F40FB5">
            <w:rPr>
              <w:rFonts w:ascii="Cambria" w:hAnsi="Cambria" w:cs="Arial"/>
              <w:sz w:val="20"/>
              <w:szCs w:val="20"/>
            </w:rPr>
            <w:t>community-oriented</w:t>
          </w:r>
          <w:r w:rsidRPr="00F40FB5">
            <w:rPr>
              <w:rFonts w:ascii="Cambria" w:hAnsi="Cambria" w:cs="Arial"/>
              <w:sz w:val="20"/>
              <w:szCs w:val="20"/>
            </w:rPr>
            <w:t xml:space="preserve"> roleplaying games</w:t>
          </w:r>
          <w:r w:rsidR="008C7FF5">
            <w:rPr>
              <w:rFonts w:ascii="Cambria" w:hAnsi="Cambria" w:cs="Arial"/>
              <w:sz w:val="20"/>
              <w:szCs w:val="20"/>
            </w:rPr>
            <w:tab/>
          </w:r>
          <w:r w:rsidR="008C7FF5">
            <w:rPr>
              <w:rFonts w:ascii="Cambria" w:hAnsi="Cambria" w:cs="Arial"/>
              <w:sz w:val="20"/>
              <w:szCs w:val="20"/>
            </w:rPr>
            <w:tab/>
          </w:r>
          <w:r w:rsidR="002937D8">
            <w:rPr>
              <w:rFonts w:ascii="Cambria" w:hAnsi="Cambria" w:cs="Arial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sz w:val="20"/>
              <w:szCs w:val="20"/>
            </w:rPr>
            <w:t>2021</w:t>
          </w:r>
        </w:p>
        <w:p w14:paraId="56E8CAF2" w14:textId="77777777" w:rsidR="00B54275" w:rsidRPr="00F40FB5" w:rsidRDefault="00B54275" w:rsidP="00B54275">
          <w:pPr>
            <w:pStyle w:val="Location"/>
            <w:rPr>
              <w:rFonts w:ascii="Cambria" w:hAnsi="Cambria" w:cs="Arial"/>
              <w:sz w:val="20"/>
              <w:szCs w:val="20"/>
            </w:rPr>
          </w:pPr>
        </w:p>
        <w:p w14:paraId="2BD38389" w14:textId="4BAFE17E" w:rsidR="00840EBD" w:rsidRPr="00840EBD" w:rsidRDefault="00840EBD" w:rsidP="00B54275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840EBD">
            <w:rPr>
              <w:rFonts w:ascii="Cambria" w:hAnsi="Cambria" w:cs="Arial"/>
              <w:bCs/>
              <w:sz w:val="20"/>
              <w:szCs w:val="20"/>
            </w:rPr>
            <w:t xml:space="preserve">Emerald City Game Masters Guild – Seattle, WA </w:t>
          </w:r>
        </w:p>
        <w:p w14:paraId="2EA82A18" w14:textId="5400A795" w:rsidR="00B54275" w:rsidRPr="00FC2D11" w:rsidRDefault="00B54275" w:rsidP="00FC2D11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Kid’s Club Program Director</w:t>
          </w:r>
          <w:r w:rsidR="00B05EDB">
            <w:rPr>
              <w:rFonts w:ascii="Cambria" w:hAnsi="Cambria" w:cs="Arial"/>
              <w:b w:val="0"/>
              <w:sz w:val="20"/>
              <w:szCs w:val="20"/>
            </w:rPr>
            <w:t>/Game Master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 – Devised </w:t>
          </w:r>
          <w:r w:rsidR="00B05EDB">
            <w:rPr>
              <w:rFonts w:ascii="Cambria" w:hAnsi="Cambria" w:cs="Arial"/>
              <w:b w:val="0"/>
              <w:sz w:val="20"/>
              <w:szCs w:val="20"/>
            </w:rPr>
            <w:t xml:space="preserve">educational 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>programming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2937D8">
            <w:rPr>
              <w:rFonts w:ascii="Cambria" w:hAnsi="Cambria" w:cs="Arial"/>
              <w:b w:val="0"/>
              <w:sz w:val="20"/>
              <w:szCs w:val="20"/>
            </w:rPr>
            <w:t xml:space="preserve">  </w:t>
          </w:r>
          <w:r w:rsidRPr="00F40FB5">
            <w:rPr>
              <w:rFonts w:ascii="Cambria" w:hAnsi="Cambria" w:cs="Arial"/>
              <w:b w:val="0"/>
              <w:sz w:val="20"/>
              <w:szCs w:val="20"/>
            </w:rPr>
            <w:t xml:space="preserve">2020 – 2021 </w:t>
          </w:r>
        </w:p>
        <w:p w14:paraId="4D38C341" w14:textId="77777777" w:rsidR="00FC2D11" w:rsidRDefault="00FC2D11" w:rsidP="00840EBD">
          <w:pPr>
            <w:pStyle w:val="JobTitle"/>
            <w:rPr>
              <w:rFonts w:ascii="Cambria" w:hAnsi="Cambria"/>
              <w:bCs/>
              <w:sz w:val="20"/>
              <w:szCs w:val="20"/>
            </w:rPr>
          </w:pPr>
        </w:p>
        <w:p w14:paraId="6D1E2A7E" w14:textId="5C1FDB9B" w:rsidR="00840EBD" w:rsidRPr="00840EBD" w:rsidRDefault="00840EBD" w:rsidP="00840EBD">
          <w:pPr>
            <w:pStyle w:val="JobTitle"/>
            <w:rPr>
              <w:rFonts w:ascii="Cambria" w:hAnsi="Cambria"/>
              <w:bCs/>
              <w:sz w:val="20"/>
              <w:szCs w:val="20"/>
            </w:rPr>
          </w:pPr>
          <w:r w:rsidRPr="00840EBD">
            <w:rPr>
              <w:rFonts w:ascii="Cambria" w:hAnsi="Cambria"/>
              <w:bCs/>
              <w:sz w:val="20"/>
              <w:szCs w:val="20"/>
            </w:rPr>
            <w:t>Self-employed</w:t>
          </w:r>
          <w:r w:rsidR="008C7FF5">
            <w:rPr>
              <w:rFonts w:ascii="Cambria" w:hAnsi="Cambria"/>
              <w:bCs/>
              <w:sz w:val="20"/>
              <w:szCs w:val="20"/>
            </w:rPr>
            <w:t xml:space="preserve"> </w:t>
          </w:r>
          <w:r w:rsidRPr="00840EBD">
            <w:rPr>
              <w:rFonts w:ascii="Cambria" w:hAnsi="Cambria"/>
              <w:bCs/>
              <w:sz w:val="20"/>
              <w:szCs w:val="20"/>
            </w:rPr>
            <w:t>– Seattle, WA/online</w:t>
          </w:r>
          <w:r w:rsidRPr="00840EBD">
            <w:rPr>
              <w:rFonts w:ascii="Cambria" w:hAnsi="Cambria"/>
              <w:bCs/>
              <w:sz w:val="20"/>
              <w:szCs w:val="20"/>
            </w:rPr>
            <w:tab/>
          </w:r>
          <w:r w:rsidRPr="00840EBD">
            <w:rPr>
              <w:rFonts w:ascii="Cambria" w:hAnsi="Cambria"/>
              <w:bCs/>
              <w:sz w:val="20"/>
              <w:szCs w:val="20"/>
            </w:rPr>
            <w:tab/>
            <w:t xml:space="preserve"> </w:t>
          </w:r>
        </w:p>
        <w:p w14:paraId="0463B071" w14:textId="4673DD87" w:rsidR="00B54275" w:rsidRPr="008C7FF5" w:rsidRDefault="00B54275" w:rsidP="008C7FF5">
          <w:pPr>
            <w:pStyle w:val="JobTitle"/>
            <w:rPr>
              <w:rFonts w:asciiTheme="majorHAnsi" w:hAnsiTheme="majorHAnsi" w:cs="Arial"/>
              <w:sz w:val="20"/>
              <w:szCs w:val="20"/>
            </w:rPr>
          </w:pPr>
          <w:r w:rsidRPr="008C7FF5">
            <w:rPr>
              <w:rFonts w:asciiTheme="majorHAnsi" w:hAnsiTheme="majorHAnsi" w:cs="Arial"/>
              <w:b w:val="0"/>
              <w:bCs/>
              <w:sz w:val="20"/>
              <w:szCs w:val="20"/>
            </w:rPr>
            <w:t>Professional Game Master</w:t>
          </w:r>
          <w:r w:rsidR="008C7FF5">
            <w:rPr>
              <w:rFonts w:asciiTheme="majorHAnsi" w:hAnsiTheme="majorHAnsi" w:cs="Arial"/>
              <w:b w:val="0"/>
              <w:bCs/>
              <w:sz w:val="20"/>
              <w:szCs w:val="20"/>
            </w:rPr>
            <w:t xml:space="preserve"> – facilitator of roleplaying games</w:t>
          </w:r>
          <w:r w:rsidRPr="008C7FF5"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8C7FF5">
            <w:rPr>
              <w:rFonts w:asciiTheme="majorHAnsi" w:hAnsiTheme="majorHAnsi" w:cs="Arial"/>
              <w:sz w:val="20"/>
              <w:szCs w:val="20"/>
            </w:rPr>
            <w:tab/>
          </w:r>
          <w:r w:rsidR="008C7FF5" w:rsidRPr="008C7FF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2937D8" w:rsidRPr="008C7FF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8C7FF5">
            <w:rPr>
              <w:rFonts w:asciiTheme="majorHAnsi" w:hAnsiTheme="majorHAnsi"/>
              <w:b w:val="0"/>
              <w:bCs/>
              <w:sz w:val="20"/>
              <w:szCs w:val="20"/>
            </w:rPr>
            <w:t xml:space="preserve">2018 – </w:t>
          </w:r>
          <w:r w:rsidR="002937D8" w:rsidRPr="008C7FF5">
            <w:rPr>
              <w:rFonts w:asciiTheme="majorHAnsi" w:hAnsiTheme="majorHAnsi"/>
              <w:b w:val="0"/>
              <w:bCs/>
              <w:sz w:val="20"/>
              <w:szCs w:val="20"/>
            </w:rPr>
            <w:t>2024</w:t>
          </w:r>
        </w:p>
        <w:p w14:paraId="34FB242A" w14:textId="77777777" w:rsidR="00B54275" w:rsidRPr="00F40FB5" w:rsidRDefault="00B54275" w:rsidP="00B54275">
          <w:pPr>
            <w:pStyle w:val="JobTitle"/>
            <w:rPr>
              <w:rFonts w:ascii="Cambria" w:hAnsi="Cambria"/>
              <w:b w:val="0"/>
              <w:sz w:val="20"/>
              <w:szCs w:val="20"/>
            </w:rPr>
          </w:pPr>
        </w:p>
        <w:p w14:paraId="4CBE977D" w14:textId="77777777" w:rsidR="00840EBD" w:rsidRPr="00840EBD" w:rsidRDefault="00840EBD" w:rsidP="00840EBD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840EBD">
            <w:rPr>
              <w:rFonts w:ascii="Cambria" w:hAnsi="Cambria" w:cs="Arial"/>
              <w:bCs/>
              <w:sz w:val="20"/>
              <w:szCs w:val="20"/>
            </w:rPr>
            <w:t>Blue Highway Games – Seattle, WA</w:t>
          </w:r>
        </w:p>
        <w:p w14:paraId="7BDDDAC6" w14:textId="199EB547" w:rsidR="00696E8F" w:rsidRDefault="00B3743F" w:rsidP="00696E8F">
          <w:pPr>
            <w:pStyle w:val="JobTitle"/>
            <w:rPr>
              <w:rFonts w:ascii="Cambria" w:hAnsi="Cambria" w:cs="Arial"/>
              <w:b w:val="0"/>
              <w:sz w:val="20"/>
              <w:szCs w:val="20"/>
            </w:rPr>
          </w:pPr>
          <w:r w:rsidRPr="00F40FB5">
            <w:rPr>
              <w:rFonts w:ascii="Cambria" w:hAnsi="Cambria" w:cs="Arial"/>
              <w:b w:val="0"/>
              <w:sz w:val="20"/>
              <w:szCs w:val="20"/>
            </w:rPr>
            <w:t>Game</w:t>
          </w:r>
          <w:r w:rsidR="00B54275" w:rsidRPr="00F40FB5">
            <w:rPr>
              <w:rFonts w:ascii="Cambria" w:hAnsi="Cambria" w:cs="Arial"/>
              <w:b w:val="0"/>
              <w:sz w:val="20"/>
              <w:szCs w:val="20"/>
            </w:rPr>
            <w:t xml:space="preserve"> Master/Game Expert – </w:t>
          </w:r>
          <w:r w:rsidR="00BE5960">
            <w:rPr>
              <w:rFonts w:ascii="Cambria" w:hAnsi="Cambria" w:cs="Arial"/>
              <w:b w:val="0"/>
              <w:sz w:val="20"/>
              <w:szCs w:val="20"/>
            </w:rPr>
            <w:t xml:space="preserve">Taught </w:t>
          </w:r>
          <w:r w:rsidR="00B54275" w:rsidRPr="00F40FB5">
            <w:rPr>
              <w:rFonts w:ascii="Cambria" w:hAnsi="Cambria" w:cs="Arial"/>
              <w:b w:val="0"/>
              <w:sz w:val="20"/>
              <w:szCs w:val="20"/>
            </w:rPr>
            <w:t xml:space="preserve">games, </w:t>
          </w:r>
          <w:r w:rsidR="00BE5960">
            <w:rPr>
              <w:rFonts w:ascii="Cambria" w:hAnsi="Cambria" w:cs="Arial"/>
              <w:b w:val="0"/>
              <w:sz w:val="20"/>
              <w:szCs w:val="20"/>
            </w:rPr>
            <w:t xml:space="preserve">ran events, </w:t>
          </w:r>
          <w:r w:rsidR="00B54275" w:rsidRPr="00F40FB5">
            <w:rPr>
              <w:rFonts w:ascii="Cambria" w:hAnsi="Cambria" w:cs="Arial"/>
              <w:b w:val="0"/>
              <w:sz w:val="20"/>
              <w:szCs w:val="20"/>
            </w:rPr>
            <w:t>retail</w:t>
          </w:r>
          <w:r w:rsidR="00B54275"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B54275" w:rsidRPr="00F40FB5">
            <w:rPr>
              <w:rFonts w:ascii="Cambria" w:hAnsi="Cambria" w:cs="Arial"/>
              <w:b w:val="0"/>
              <w:sz w:val="20"/>
              <w:szCs w:val="20"/>
            </w:rPr>
            <w:tab/>
          </w:r>
          <w:r w:rsidR="002937D8">
            <w:rPr>
              <w:rFonts w:ascii="Cambria" w:hAnsi="Cambria" w:cs="Arial"/>
              <w:b w:val="0"/>
              <w:sz w:val="20"/>
              <w:szCs w:val="20"/>
            </w:rPr>
            <w:t xml:space="preserve">  </w:t>
          </w:r>
          <w:r w:rsidR="00B54275" w:rsidRPr="00F40FB5">
            <w:rPr>
              <w:rFonts w:ascii="Cambria" w:hAnsi="Cambria" w:cs="Arial"/>
              <w:b w:val="0"/>
              <w:sz w:val="20"/>
              <w:szCs w:val="20"/>
            </w:rPr>
            <w:t xml:space="preserve">2014 – 2020 </w:t>
          </w:r>
        </w:p>
        <w:p w14:paraId="519AAFDF" w14:textId="77777777" w:rsidR="00330139" w:rsidRDefault="00330139" w:rsidP="00330139">
          <w:pPr>
            <w:pStyle w:val="SectionHeading"/>
            <w:pBdr>
              <w:top w:val="single" w:sz="4" w:space="1" w:color="auto"/>
            </w:pBdr>
            <w:rPr>
              <w:rFonts w:asciiTheme="majorHAnsi" w:hAnsiTheme="majorHAnsi"/>
              <w:sz w:val="40"/>
              <w:szCs w:val="40"/>
            </w:rPr>
          </w:pPr>
          <w:r w:rsidRPr="00615A3D">
            <w:rPr>
              <w:rFonts w:asciiTheme="majorHAnsi" w:hAnsiTheme="majorHAnsi"/>
              <w:sz w:val="40"/>
              <w:szCs w:val="40"/>
            </w:rPr>
            <w:t>Pr</w:t>
          </w:r>
          <w:r>
            <w:rPr>
              <w:rFonts w:asciiTheme="majorHAnsi" w:hAnsiTheme="majorHAnsi"/>
              <w:sz w:val="40"/>
              <w:szCs w:val="40"/>
            </w:rPr>
            <w:t>oducing/Coordinating</w:t>
          </w:r>
        </w:p>
        <w:p w14:paraId="3659E231" w14:textId="6FE0481B" w:rsidR="00330139" w:rsidRDefault="00330139" w:rsidP="00330139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Seattle Sockeye Stage Combat Workshop – Seattle, WA</w:t>
          </w:r>
        </w:p>
        <w:p w14:paraId="31474605" w14:textId="77777777" w:rsidR="00330139" w:rsidRDefault="00330139" w:rsidP="00330139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Coordinator</w:t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3D0619">
            <w:rPr>
              <w:rFonts w:ascii="Cambria" w:hAnsi="Cambria" w:cs="Arial"/>
              <w:bCs/>
              <w:sz w:val="20"/>
              <w:szCs w:val="20"/>
            </w:rPr>
            <w:t>2025</w:t>
          </w:r>
        </w:p>
        <w:p w14:paraId="16560DF4" w14:textId="3AF8E3BD" w:rsidR="00330139" w:rsidRPr="007A7314" w:rsidRDefault="00330139" w:rsidP="00330139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One of five coordinators </w:t>
          </w:r>
          <w:r w:rsidR="00F14CF2">
            <w:rPr>
              <w:rFonts w:ascii="Cambria" w:hAnsi="Cambria" w:cs="Arial"/>
              <w:b w:val="0"/>
              <w:sz w:val="20"/>
              <w:szCs w:val="20"/>
            </w:rPr>
            <w:t>for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a weekend of stage combat training</w:t>
          </w:r>
          <w:r w:rsidR="00F14CF2">
            <w:rPr>
              <w:rFonts w:ascii="Cambria" w:hAnsi="Cambria" w:cs="Arial"/>
              <w:b w:val="0"/>
              <w:sz w:val="20"/>
              <w:szCs w:val="20"/>
            </w:rPr>
            <w:t xml:space="preserve"> with 60 students</w:t>
          </w:r>
        </w:p>
        <w:p w14:paraId="40B5D4B3" w14:textId="57951776" w:rsidR="00E373CD" w:rsidRPr="00E373CD" w:rsidRDefault="00330139" w:rsidP="00E373CD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Responsible for curriculum, schedul</w:t>
          </w:r>
          <w:r w:rsidR="00C6622A">
            <w:rPr>
              <w:rFonts w:ascii="Cambria" w:hAnsi="Cambria" w:cs="Arial"/>
              <w:b w:val="0"/>
              <w:sz w:val="20"/>
              <w:szCs w:val="20"/>
            </w:rPr>
            <w:t>e</w:t>
          </w:r>
          <w:r>
            <w:rPr>
              <w:rFonts w:ascii="Cambria" w:hAnsi="Cambria" w:cs="Arial"/>
              <w:b w:val="0"/>
              <w:sz w:val="20"/>
              <w:szCs w:val="20"/>
            </w:rPr>
            <w:t>, hiring, communications</w:t>
          </w:r>
          <w:r w:rsidRPr="00AD44D4">
            <w:rPr>
              <w:rFonts w:ascii="Cambria" w:hAnsi="Cambria" w:cs="Arial"/>
              <w:b w:val="0"/>
              <w:sz w:val="20"/>
              <w:szCs w:val="20"/>
            </w:rPr>
            <w:t xml:space="preserve">, </w:t>
          </w:r>
          <w:r w:rsidRPr="00C6622A">
            <w:rPr>
              <w:rFonts w:ascii="Cambria" w:hAnsi="Cambria" w:cs="Arial"/>
              <w:b w:val="0"/>
              <w:sz w:val="20"/>
              <w:szCs w:val="20"/>
            </w:rPr>
            <w:t xml:space="preserve">assisting, and </w:t>
          </w:r>
          <w:r w:rsidR="00C6622A">
            <w:rPr>
              <w:rFonts w:ascii="Cambria" w:hAnsi="Cambria" w:cs="Arial"/>
              <w:b w:val="0"/>
              <w:sz w:val="20"/>
              <w:szCs w:val="20"/>
            </w:rPr>
            <w:t>logistics</w:t>
          </w:r>
        </w:p>
        <w:p w14:paraId="4058F2FD" w14:textId="77777777" w:rsidR="00330139" w:rsidRDefault="00330139" w:rsidP="00330139">
          <w:pPr>
            <w:pStyle w:val="JobTitle"/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</w:p>
        <w:p w14:paraId="2F6EB1B9" w14:textId="77777777" w:rsidR="00330139" w:rsidRDefault="00330139" w:rsidP="00330139">
          <w:pPr>
            <w:pStyle w:val="JobTitle"/>
            <w:tabs>
              <w:tab w:val="left" w:pos="8010"/>
              <w:tab w:val="left" w:pos="8100"/>
              <w:tab w:val="left" w:pos="9000"/>
            </w:tabs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Seattle SPR Series – Seattle, WA</w:t>
          </w:r>
        </w:p>
        <w:p w14:paraId="44A4C991" w14:textId="124EC51E" w:rsidR="00330139" w:rsidRDefault="00330139" w:rsidP="00330139">
          <w:pPr>
            <w:pStyle w:val="JobTitle"/>
            <w:tabs>
              <w:tab w:val="clear" w:pos="7560"/>
              <w:tab w:val="left" w:pos="8010"/>
              <w:tab w:val="left" w:pos="9000"/>
            </w:tabs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Producer/Coordinator</w:t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3D0619">
            <w:rPr>
              <w:rFonts w:ascii="Cambria" w:hAnsi="Cambria" w:cs="Arial"/>
              <w:bCs/>
              <w:sz w:val="20"/>
              <w:szCs w:val="20"/>
            </w:rPr>
            <w:t>2024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 </w:t>
          </w:r>
          <w:r w:rsidRPr="003D0619">
            <w:rPr>
              <w:rFonts w:ascii="Cambria" w:hAnsi="Cambria" w:cs="Arial"/>
              <w:bCs/>
              <w:sz w:val="20"/>
              <w:szCs w:val="20"/>
            </w:rPr>
            <w:t>-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 </w:t>
          </w:r>
          <w:r w:rsidR="00F14CF2">
            <w:rPr>
              <w:rFonts w:ascii="Cambria" w:hAnsi="Cambria" w:cs="Arial"/>
              <w:bCs/>
              <w:sz w:val="20"/>
              <w:szCs w:val="20"/>
            </w:rPr>
            <w:t>Present</w:t>
          </w:r>
        </w:p>
        <w:p w14:paraId="00D5A4D5" w14:textId="055E2F8B" w:rsidR="00330139" w:rsidRPr="00AD44D4" w:rsidRDefault="00330139" w:rsidP="00330139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Sole Producer/Coordinator for a monthly stage combat workshop</w:t>
          </w:r>
          <w:r w:rsidR="00446017">
            <w:rPr>
              <w:rFonts w:ascii="Cambria" w:hAnsi="Cambria" w:cs="Arial"/>
              <w:b w:val="0"/>
              <w:sz w:val="20"/>
              <w:szCs w:val="20"/>
            </w:rPr>
            <w:t xml:space="preserve"> and renewal</w:t>
          </w:r>
        </w:p>
        <w:p w14:paraId="1F213B19" w14:textId="77777777" w:rsidR="00330139" w:rsidRPr="00AD44D4" w:rsidRDefault="00330139" w:rsidP="00330139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Responsible for planning, scheduling, hiring, marketing, payment, and communications</w:t>
          </w:r>
        </w:p>
        <w:p w14:paraId="58E4FF01" w14:textId="2F68AC58" w:rsidR="00330139" w:rsidRPr="007A7314" w:rsidRDefault="00330139" w:rsidP="00330139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Assist teachers as needed in preparation</w:t>
          </w:r>
          <w:r w:rsidR="0068233F">
            <w:rPr>
              <w:rFonts w:ascii="Cambria" w:hAnsi="Cambria" w:cs="Arial"/>
              <w:b w:val="0"/>
              <w:sz w:val="20"/>
              <w:szCs w:val="20"/>
            </w:rPr>
            <w:t>, class management, and demonstration</w:t>
          </w:r>
        </w:p>
        <w:p w14:paraId="6417B54C" w14:textId="77777777" w:rsidR="00330139" w:rsidRDefault="00330139" w:rsidP="00330139">
          <w:pPr>
            <w:pStyle w:val="JobTitle"/>
            <w:spacing w:line="240" w:lineRule="auto"/>
            <w:ind w:left="0"/>
            <w:rPr>
              <w:rFonts w:ascii="Cambria" w:hAnsi="Cambria" w:cs="Arial"/>
              <w:b w:val="0"/>
              <w:sz w:val="20"/>
              <w:szCs w:val="20"/>
            </w:rPr>
          </w:pPr>
        </w:p>
        <w:p w14:paraId="7C93045D" w14:textId="77777777" w:rsidR="00330139" w:rsidRDefault="00330139" w:rsidP="00330139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Seattle Sockeye Stage Combat Workshop – Seattle, WA</w:t>
          </w:r>
        </w:p>
        <w:p w14:paraId="2F1B693C" w14:textId="0B616670" w:rsidR="00330139" w:rsidRPr="003D0619" w:rsidRDefault="00330139" w:rsidP="00330139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Coordinator</w:t>
          </w:r>
          <w:r w:rsidR="004B0488">
            <w:rPr>
              <w:rFonts w:ascii="Cambria" w:hAnsi="Cambria" w:cs="Arial"/>
              <w:b w:val="0"/>
              <w:sz w:val="20"/>
              <w:szCs w:val="20"/>
            </w:rPr>
            <w:t>/Instructor</w:t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3D0619">
            <w:rPr>
              <w:rFonts w:ascii="Cambria" w:hAnsi="Cambria" w:cs="Arial"/>
              <w:bCs/>
              <w:sz w:val="20"/>
              <w:szCs w:val="20"/>
            </w:rPr>
            <w:t>2024</w:t>
          </w:r>
        </w:p>
        <w:p w14:paraId="49A0E99B" w14:textId="2F0CB5F0" w:rsidR="00330139" w:rsidRPr="007A7314" w:rsidRDefault="00330139" w:rsidP="00330139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One of six coordinators </w:t>
          </w:r>
          <w:r w:rsidR="00F14CF2">
            <w:rPr>
              <w:rFonts w:ascii="Cambria" w:hAnsi="Cambria" w:cs="Arial"/>
              <w:b w:val="0"/>
              <w:sz w:val="20"/>
              <w:szCs w:val="20"/>
            </w:rPr>
            <w:t>for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a weekend of stage combat training </w:t>
          </w:r>
          <w:r w:rsidR="00F14CF2">
            <w:rPr>
              <w:rFonts w:ascii="Cambria" w:hAnsi="Cambria" w:cs="Arial"/>
              <w:b w:val="0"/>
              <w:sz w:val="20"/>
              <w:szCs w:val="20"/>
            </w:rPr>
            <w:t xml:space="preserve">with </w:t>
          </w:r>
          <w:r>
            <w:rPr>
              <w:rFonts w:ascii="Cambria" w:hAnsi="Cambria" w:cs="Arial"/>
              <w:b w:val="0"/>
              <w:sz w:val="20"/>
              <w:szCs w:val="20"/>
            </w:rPr>
            <w:t>40 students</w:t>
          </w:r>
        </w:p>
        <w:p w14:paraId="3D2EABBC" w14:textId="25FEDC31" w:rsidR="00330139" w:rsidRPr="00AD44D4" w:rsidRDefault="00330139" w:rsidP="00330139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Responsible for curriculum, schedul</w:t>
          </w:r>
          <w:r w:rsidR="00E373CD">
            <w:rPr>
              <w:rFonts w:ascii="Cambria" w:hAnsi="Cambria" w:cs="Arial"/>
              <w:b w:val="0"/>
              <w:sz w:val="20"/>
              <w:szCs w:val="20"/>
            </w:rPr>
            <w:t>e</w:t>
          </w:r>
          <w:r>
            <w:rPr>
              <w:rFonts w:ascii="Cambria" w:hAnsi="Cambria" w:cs="Arial"/>
              <w:b w:val="0"/>
              <w:sz w:val="20"/>
              <w:szCs w:val="20"/>
            </w:rPr>
            <w:t>, hiring, communications</w:t>
          </w:r>
          <w:r w:rsidR="00E373CD">
            <w:rPr>
              <w:rFonts w:ascii="Cambria" w:hAnsi="Cambria" w:cs="Arial"/>
              <w:b w:val="0"/>
              <w:sz w:val="20"/>
              <w:szCs w:val="20"/>
            </w:rPr>
            <w:t>, logistics</w:t>
          </w:r>
          <w:r w:rsidR="004B0488">
            <w:rPr>
              <w:rFonts w:ascii="Cambria" w:hAnsi="Cambria" w:cs="Arial"/>
              <w:b w:val="0"/>
              <w:sz w:val="20"/>
              <w:szCs w:val="20"/>
            </w:rPr>
            <w:t>, and teaching</w:t>
          </w:r>
        </w:p>
        <w:p w14:paraId="2452EF48" w14:textId="77777777" w:rsidR="00330139" w:rsidRPr="007A7314" w:rsidRDefault="00330139" w:rsidP="00330139">
          <w:pPr>
            <w:pStyle w:val="JobTitle"/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1CB2750D" w14:textId="77777777" w:rsidR="00330139" w:rsidRDefault="00330139" w:rsidP="00330139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3D0619">
            <w:rPr>
              <w:rFonts w:ascii="Cambria" w:hAnsi="Cambria" w:cs="Arial"/>
              <w:bCs/>
              <w:sz w:val="20"/>
              <w:szCs w:val="20"/>
            </w:rPr>
            <w:t>Emerging Intimacy Professional Training</w:t>
          </w:r>
          <w:r w:rsidRPr="0024292E">
            <w:rPr>
              <w:rFonts w:ascii="Cambria" w:hAnsi="Cambria" w:cs="Arial"/>
              <w:bCs/>
              <w:sz w:val="20"/>
              <w:szCs w:val="20"/>
            </w:rPr>
            <w:t xml:space="preserve"> – Seattle, WA</w:t>
          </w:r>
        </w:p>
        <w:p w14:paraId="054129AD" w14:textId="074044D1" w:rsidR="00330139" w:rsidRDefault="00330139" w:rsidP="00330139">
          <w:pPr>
            <w:pStyle w:val="JobTitle"/>
            <w:rPr>
              <w:rFonts w:ascii="Cambria" w:hAnsi="Cambria" w:cs="Arial"/>
              <w:bCs/>
              <w:sz w:val="20"/>
              <w:szCs w:val="20"/>
            </w:rPr>
          </w:pPr>
          <w:r w:rsidRPr="003D0619">
            <w:rPr>
              <w:rFonts w:ascii="Cambria" w:hAnsi="Cambria" w:cs="Arial"/>
              <w:b w:val="0"/>
              <w:sz w:val="20"/>
              <w:szCs w:val="20"/>
            </w:rPr>
            <w:t xml:space="preserve">Producer/Instructor </w:t>
          </w:r>
          <w:r>
            <w:rPr>
              <w:rFonts w:ascii="Cambria" w:hAnsi="Cambria" w:cs="Arial"/>
              <w:b w:val="0"/>
              <w:sz w:val="20"/>
              <w:szCs w:val="20"/>
            </w:rPr>
            <w:t>(</w:t>
          </w:r>
          <w:r w:rsidR="004F7CCA">
            <w:rPr>
              <w:rFonts w:ascii="Cambria" w:hAnsi="Cambria" w:cs="Arial"/>
              <w:b w:val="0"/>
              <w:sz w:val="20"/>
              <w:szCs w:val="20"/>
            </w:rPr>
            <w:t xml:space="preserve">for </w:t>
          </w:r>
          <w:r w:rsidRPr="003D0619">
            <w:rPr>
              <w:rFonts w:ascii="Cambria" w:hAnsi="Cambria" w:cs="Arial"/>
              <w:b w:val="0"/>
              <w:sz w:val="20"/>
              <w:szCs w:val="20"/>
            </w:rPr>
            <w:t>PNW Theatrical Intimacy</w:t>
          </w:r>
          <w:r>
            <w:rPr>
              <w:rFonts w:ascii="Cambria" w:hAnsi="Cambria" w:cs="Arial"/>
              <w:b w:val="0"/>
              <w:sz w:val="20"/>
              <w:szCs w:val="20"/>
            </w:rPr>
            <w:t>)</w:t>
          </w:r>
          <w:r w:rsidRPr="003D0619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3D0619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3D0619"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3D0619">
            <w:rPr>
              <w:rFonts w:ascii="Cambria" w:hAnsi="Cambria" w:cs="Arial"/>
              <w:bCs/>
              <w:sz w:val="20"/>
              <w:szCs w:val="20"/>
            </w:rPr>
            <w:t>2023</w:t>
          </w:r>
        </w:p>
        <w:p w14:paraId="2FE87CEF" w14:textId="77777777" w:rsidR="00330139" w:rsidRDefault="00330139" w:rsidP="00330139">
          <w:pPr>
            <w:pStyle w:val="JobTitle"/>
            <w:numPr>
              <w:ilvl w:val="0"/>
              <w:numId w:val="73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Lead Producer and developer of a training program for emerging intimacy directors</w:t>
          </w:r>
        </w:p>
        <w:p w14:paraId="76F22E49" w14:textId="65025AE8" w:rsidR="00330139" w:rsidRPr="003D0619" w:rsidRDefault="00330139" w:rsidP="00330139">
          <w:pPr>
            <w:pStyle w:val="JobTitle"/>
            <w:numPr>
              <w:ilvl w:val="0"/>
              <w:numId w:val="73"/>
            </w:numPr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Led 8 hours of workshops for emerging and established intimacy professionals</w:t>
          </w:r>
        </w:p>
        <w:p w14:paraId="43E69783" w14:textId="77777777" w:rsidR="00330139" w:rsidRPr="00914436" w:rsidRDefault="00330139" w:rsidP="00330139">
          <w:pPr>
            <w:pStyle w:val="JobTitle"/>
            <w:rPr>
              <w:rFonts w:ascii="Cambria" w:hAnsi="Cambria" w:cs="Arial"/>
              <w:b w:val="0"/>
              <w:i/>
              <w:iCs/>
              <w:sz w:val="20"/>
              <w:szCs w:val="20"/>
            </w:rPr>
          </w:pP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i/>
              <w:iCs/>
              <w:sz w:val="20"/>
              <w:szCs w:val="20"/>
            </w:rPr>
            <w:tab/>
          </w:r>
        </w:p>
        <w:p w14:paraId="004F5323" w14:textId="77777777" w:rsidR="00330139" w:rsidRDefault="00330139" w:rsidP="00330139">
          <w:pPr>
            <w:pStyle w:val="JobTitle"/>
            <w:tabs>
              <w:tab w:val="left" w:pos="8010"/>
              <w:tab w:val="left" w:pos="8100"/>
              <w:tab w:val="left" w:pos="9000"/>
            </w:tabs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Stage Combat and Intimacy Community Class Series – Seattle, WA</w:t>
          </w:r>
        </w:p>
        <w:p w14:paraId="7E351152" w14:textId="77777777" w:rsidR="00330139" w:rsidRDefault="00330139" w:rsidP="00330139">
          <w:pPr>
            <w:pStyle w:val="JobTitle"/>
            <w:tabs>
              <w:tab w:val="clear" w:pos="7560"/>
              <w:tab w:val="left" w:pos="8100"/>
              <w:tab w:val="left" w:pos="8640"/>
            </w:tabs>
            <w:spacing w:line="240" w:lineRule="auto"/>
            <w:rPr>
              <w:rFonts w:ascii="Cambria" w:hAnsi="Cambria" w:cs="Arial"/>
              <w:b w:val="0"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Producer/Instructor</w:t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ab/>
          </w:r>
          <w:r w:rsidRPr="00914436">
            <w:rPr>
              <w:rFonts w:ascii="Cambria" w:hAnsi="Cambria" w:cs="Arial"/>
              <w:bCs/>
              <w:sz w:val="20"/>
              <w:szCs w:val="20"/>
            </w:rPr>
            <w:t>2023</w:t>
          </w:r>
        </w:p>
        <w:p w14:paraId="54E66C0D" w14:textId="25BA920A" w:rsidR="00330139" w:rsidRPr="00914436" w:rsidRDefault="00330139" w:rsidP="00330139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Sole Producer/Instructor for </w:t>
          </w:r>
          <w:r w:rsidR="003C69EE">
            <w:rPr>
              <w:rFonts w:ascii="Cambria" w:hAnsi="Cambria" w:cs="Arial"/>
              <w:b w:val="0"/>
              <w:sz w:val="20"/>
              <w:szCs w:val="20"/>
            </w:rPr>
            <w:t>15 hours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="003C69EE">
            <w:rPr>
              <w:rFonts w:ascii="Cambria" w:hAnsi="Cambria" w:cs="Arial"/>
              <w:b w:val="0"/>
              <w:sz w:val="20"/>
              <w:szCs w:val="20"/>
            </w:rPr>
            <w:t>of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stage combat/intimacy workshop series</w:t>
          </w:r>
        </w:p>
        <w:p w14:paraId="0025E350" w14:textId="77777777" w:rsidR="00330139" w:rsidRPr="00914436" w:rsidRDefault="00330139" w:rsidP="00330139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Responsible for planning, scheduling, marketing, communications, curriculum, and teaching</w:t>
          </w:r>
        </w:p>
        <w:p w14:paraId="488E15DB" w14:textId="77777777" w:rsidR="00330139" w:rsidRPr="007A7314" w:rsidRDefault="00330139" w:rsidP="00330139">
          <w:pPr>
            <w:pStyle w:val="JobTitle"/>
            <w:spacing w:line="240" w:lineRule="auto"/>
            <w:ind w:left="1008"/>
            <w:rPr>
              <w:rFonts w:ascii="Cambria" w:hAnsi="Cambria" w:cs="Arial"/>
              <w:bCs/>
              <w:sz w:val="20"/>
              <w:szCs w:val="20"/>
            </w:rPr>
          </w:pPr>
        </w:p>
        <w:p w14:paraId="5F7BD829" w14:textId="4CC742C5" w:rsidR="00330139" w:rsidRDefault="00330139" w:rsidP="00330139">
          <w:pPr>
            <w:pStyle w:val="JobTitle"/>
            <w:tabs>
              <w:tab w:val="left" w:pos="8010"/>
              <w:tab w:val="left" w:pos="8100"/>
              <w:tab w:val="left" w:pos="9000"/>
            </w:tabs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Stage Combat</w:t>
          </w:r>
          <w:r w:rsidR="00BF23D4">
            <w:rPr>
              <w:rFonts w:ascii="Cambria" w:hAnsi="Cambria" w:cs="Arial"/>
              <w:bCs/>
              <w:sz w:val="20"/>
              <w:szCs w:val="20"/>
            </w:rPr>
            <w:t>/Intimacy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 Professionals Book Club – Online</w:t>
          </w:r>
          <w:r w:rsidR="00781E08">
            <w:rPr>
              <w:rFonts w:ascii="Cambria" w:hAnsi="Cambria" w:cs="Arial"/>
              <w:bCs/>
              <w:sz w:val="20"/>
              <w:szCs w:val="20"/>
            </w:rPr>
            <w:t>/Seattle, WA</w:t>
          </w:r>
        </w:p>
        <w:p w14:paraId="2D207A08" w14:textId="24839B97" w:rsidR="00330139" w:rsidRPr="00914436" w:rsidRDefault="00330139" w:rsidP="00330139">
          <w:pPr>
            <w:pStyle w:val="JobTitle"/>
            <w:tabs>
              <w:tab w:val="clear" w:pos="7560"/>
              <w:tab w:val="left" w:pos="8010"/>
              <w:tab w:val="left" w:pos="8640"/>
              <w:tab w:val="left" w:pos="9090"/>
            </w:tabs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Organizer/Producer</w:t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Pr="00914436">
            <w:rPr>
              <w:rFonts w:ascii="Cambria" w:hAnsi="Cambria" w:cs="Arial"/>
              <w:bCs/>
              <w:sz w:val="20"/>
              <w:szCs w:val="20"/>
            </w:rPr>
            <w:t>20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20 </w:t>
          </w:r>
          <w:r w:rsidRPr="00914436">
            <w:rPr>
              <w:rFonts w:ascii="Cambria" w:hAnsi="Cambria" w:cs="Arial"/>
              <w:bCs/>
              <w:sz w:val="20"/>
              <w:szCs w:val="20"/>
            </w:rPr>
            <w:t>-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 </w:t>
          </w:r>
          <w:r w:rsidRPr="00914436">
            <w:rPr>
              <w:rFonts w:ascii="Cambria" w:hAnsi="Cambria" w:cs="Arial"/>
              <w:bCs/>
              <w:sz w:val="20"/>
              <w:szCs w:val="20"/>
            </w:rPr>
            <w:t>202</w:t>
          </w:r>
          <w:r>
            <w:rPr>
              <w:rFonts w:ascii="Cambria" w:hAnsi="Cambria" w:cs="Arial"/>
              <w:bCs/>
              <w:sz w:val="20"/>
              <w:szCs w:val="20"/>
            </w:rPr>
            <w:t>1</w:t>
          </w:r>
        </w:p>
        <w:p w14:paraId="51F65647" w14:textId="30F42D83" w:rsidR="00330139" w:rsidRPr="003D0619" w:rsidRDefault="00330139" w:rsidP="00330139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Organized </w:t>
          </w:r>
          <w:r w:rsidR="003C69EE">
            <w:rPr>
              <w:rFonts w:ascii="Cambria" w:hAnsi="Cambria" w:cs="Arial"/>
              <w:b w:val="0"/>
              <w:sz w:val="20"/>
              <w:szCs w:val="20"/>
            </w:rPr>
            <w:t xml:space="preserve">and developed curriculum for 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a monthly virtual book club </w:t>
          </w:r>
        </w:p>
        <w:p w14:paraId="52A43631" w14:textId="32476E60" w:rsidR="00330139" w:rsidRPr="00653530" w:rsidRDefault="003C69EE" w:rsidP="00653530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 xml:space="preserve">Books included: </w:t>
          </w:r>
          <w:r w:rsidR="00330139" w:rsidRPr="00330139">
            <w:rPr>
              <w:rFonts w:ascii="Cambria" w:hAnsi="Cambria" w:cs="Arial"/>
              <w:b w:val="0"/>
              <w:i/>
              <w:iCs/>
              <w:sz w:val="20"/>
              <w:szCs w:val="20"/>
            </w:rPr>
            <w:t>Fighting for Honor</w:t>
          </w:r>
          <w:r w:rsidR="00330139">
            <w:rPr>
              <w:rFonts w:ascii="Cambria" w:hAnsi="Cambria" w:cs="Arial"/>
              <w:b w:val="0"/>
              <w:sz w:val="20"/>
              <w:szCs w:val="20"/>
            </w:rPr>
            <w:t xml:space="preserve"> (</w:t>
          </w:r>
          <w:r w:rsidR="00330139" w:rsidRPr="00653530">
            <w:rPr>
              <w:rFonts w:ascii="Cambria" w:hAnsi="Cambria" w:cs="Arial"/>
              <w:b w:val="0"/>
              <w:sz w:val="18"/>
              <w:szCs w:val="18"/>
            </w:rPr>
            <w:t>Desch-Obi</w:t>
          </w:r>
          <w:r w:rsidR="00330139">
            <w:rPr>
              <w:rFonts w:ascii="Cambria" w:hAnsi="Cambria" w:cs="Arial"/>
              <w:b w:val="0"/>
              <w:sz w:val="20"/>
              <w:szCs w:val="20"/>
            </w:rPr>
            <w:t>)</w:t>
          </w:r>
          <w:r w:rsidR="00653530">
            <w:rPr>
              <w:rFonts w:ascii="Cambria" w:hAnsi="Cambria" w:cs="Arial"/>
              <w:b w:val="0"/>
              <w:sz w:val="20"/>
              <w:szCs w:val="20"/>
            </w:rPr>
            <w:t xml:space="preserve"> and </w:t>
          </w:r>
          <w:r w:rsidR="00330139" w:rsidRPr="00653530">
            <w:rPr>
              <w:rFonts w:ascii="Cambria" w:hAnsi="Cambria" w:cs="Arial"/>
              <w:b w:val="0"/>
              <w:i/>
              <w:iCs/>
              <w:sz w:val="20"/>
              <w:szCs w:val="20"/>
            </w:rPr>
            <w:t>The Ethics of Touch</w:t>
          </w:r>
          <w:r w:rsidR="00330139" w:rsidRPr="00653530">
            <w:rPr>
              <w:rFonts w:ascii="Cambria" w:hAnsi="Cambria" w:cs="Arial"/>
              <w:b w:val="0"/>
              <w:sz w:val="20"/>
              <w:szCs w:val="20"/>
            </w:rPr>
            <w:t xml:space="preserve"> (</w:t>
          </w:r>
          <w:r w:rsidR="00330139" w:rsidRPr="00653530">
            <w:rPr>
              <w:rFonts w:ascii="Cambria" w:hAnsi="Cambria" w:cs="Arial"/>
              <w:b w:val="0"/>
              <w:sz w:val="18"/>
              <w:szCs w:val="18"/>
            </w:rPr>
            <w:t>Benjamin,</w:t>
          </w:r>
          <w:r w:rsidR="00653530" w:rsidRPr="00653530">
            <w:rPr>
              <w:rFonts w:ascii="Cambria" w:hAnsi="Cambria" w:cs="Arial"/>
              <w:b w:val="0"/>
              <w:sz w:val="18"/>
              <w:szCs w:val="18"/>
            </w:rPr>
            <w:t xml:space="preserve"> </w:t>
          </w:r>
          <w:r w:rsidR="00330139" w:rsidRPr="00653530">
            <w:rPr>
              <w:rFonts w:ascii="Cambria" w:hAnsi="Cambria" w:cs="Arial"/>
              <w:b w:val="0"/>
              <w:sz w:val="18"/>
              <w:szCs w:val="18"/>
            </w:rPr>
            <w:t>Sohnen-Moe</w:t>
          </w:r>
          <w:r w:rsidR="00330139" w:rsidRPr="00653530">
            <w:rPr>
              <w:rFonts w:ascii="Cambria" w:hAnsi="Cambria" w:cs="Arial"/>
              <w:b w:val="0"/>
              <w:sz w:val="20"/>
              <w:szCs w:val="20"/>
            </w:rPr>
            <w:t>)</w:t>
          </w:r>
        </w:p>
        <w:p w14:paraId="00BFE66C" w14:textId="77777777" w:rsidR="00330139" w:rsidRDefault="00330139" w:rsidP="00330139">
          <w:pPr>
            <w:pStyle w:val="JobTitle"/>
            <w:tabs>
              <w:tab w:val="left" w:pos="8010"/>
              <w:tab w:val="left" w:pos="8100"/>
              <w:tab w:val="left" w:pos="9000"/>
            </w:tabs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</w:p>
        <w:p w14:paraId="0DE94955" w14:textId="77777777" w:rsidR="00330139" w:rsidRDefault="00330139" w:rsidP="00330139">
          <w:pPr>
            <w:pStyle w:val="JobTitle"/>
            <w:tabs>
              <w:tab w:val="left" w:pos="8010"/>
              <w:tab w:val="left" w:pos="8100"/>
              <w:tab w:val="left" w:pos="9000"/>
            </w:tabs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Seattle Artists Collective – Seattle, WA</w:t>
          </w:r>
        </w:p>
        <w:p w14:paraId="49AEEA6A" w14:textId="77777777" w:rsidR="00330139" w:rsidRPr="00914436" w:rsidRDefault="00330139" w:rsidP="00330139">
          <w:pPr>
            <w:pStyle w:val="JobTitle"/>
            <w:tabs>
              <w:tab w:val="clear" w:pos="7560"/>
              <w:tab w:val="left" w:pos="8010"/>
              <w:tab w:val="left" w:pos="8640"/>
              <w:tab w:val="left" w:pos="9090"/>
            </w:tabs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Organizer/Company Lead</w:t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Pr="00914436">
            <w:rPr>
              <w:rFonts w:ascii="Cambria" w:hAnsi="Cambria" w:cs="Arial"/>
              <w:bCs/>
              <w:sz w:val="20"/>
              <w:szCs w:val="20"/>
            </w:rPr>
            <w:t>2019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 </w:t>
          </w:r>
          <w:r w:rsidRPr="00914436">
            <w:rPr>
              <w:rFonts w:ascii="Cambria" w:hAnsi="Cambria" w:cs="Arial"/>
              <w:bCs/>
              <w:sz w:val="20"/>
              <w:szCs w:val="20"/>
            </w:rPr>
            <w:t>-</w:t>
          </w:r>
          <w:r>
            <w:rPr>
              <w:rFonts w:ascii="Cambria" w:hAnsi="Cambria" w:cs="Arial"/>
              <w:bCs/>
              <w:sz w:val="20"/>
              <w:szCs w:val="20"/>
            </w:rPr>
            <w:t xml:space="preserve"> </w:t>
          </w:r>
          <w:r w:rsidRPr="00914436">
            <w:rPr>
              <w:rFonts w:ascii="Cambria" w:hAnsi="Cambria" w:cs="Arial"/>
              <w:bCs/>
              <w:sz w:val="20"/>
              <w:szCs w:val="20"/>
            </w:rPr>
            <w:t>2020</w:t>
          </w:r>
        </w:p>
        <w:p w14:paraId="4607671E" w14:textId="1F09D90A" w:rsidR="00330139" w:rsidRPr="004B0488" w:rsidRDefault="00330139" w:rsidP="003C69EE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Organizer and lead</w:t>
          </w:r>
          <w:r w:rsidR="003C69EE">
            <w:rPr>
              <w:rFonts w:ascii="Cambria" w:hAnsi="Cambria" w:cs="Arial"/>
              <w:b w:val="0"/>
              <w:sz w:val="20"/>
              <w:szCs w:val="20"/>
            </w:rPr>
            <w:t xml:space="preserve"> facilitator of</w:t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a </w:t>
          </w:r>
          <w:r w:rsidR="003C69EE">
            <w:rPr>
              <w:rFonts w:ascii="Cambria" w:hAnsi="Cambria" w:cs="Arial"/>
              <w:b w:val="0"/>
              <w:sz w:val="20"/>
              <w:szCs w:val="20"/>
            </w:rPr>
            <w:t xml:space="preserve">training and devising </w:t>
          </w:r>
          <w:r>
            <w:rPr>
              <w:rFonts w:ascii="Cambria" w:hAnsi="Cambria" w:cs="Arial"/>
              <w:b w:val="0"/>
              <w:sz w:val="20"/>
              <w:szCs w:val="20"/>
            </w:rPr>
            <w:t>group</w:t>
          </w:r>
          <w:r w:rsidR="003C69EE">
            <w:rPr>
              <w:rFonts w:ascii="Cambria" w:hAnsi="Cambria" w:cs="Arial"/>
              <w:b w:val="0"/>
              <w:sz w:val="20"/>
              <w:szCs w:val="20"/>
            </w:rPr>
            <w:t xml:space="preserve"> for Seattle artists</w:t>
          </w:r>
        </w:p>
        <w:p w14:paraId="386509C3" w14:textId="77777777" w:rsidR="004B0488" w:rsidRPr="003C69EE" w:rsidRDefault="004B0488" w:rsidP="004B0488">
          <w:pPr>
            <w:pStyle w:val="JobTitle"/>
            <w:spacing w:line="240" w:lineRule="auto"/>
            <w:ind w:left="1008"/>
            <w:rPr>
              <w:rFonts w:ascii="Cambria" w:hAnsi="Cambria" w:cs="Arial"/>
              <w:bCs/>
              <w:sz w:val="20"/>
              <w:szCs w:val="20"/>
            </w:rPr>
          </w:pPr>
        </w:p>
        <w:p w14:paraId="250BC5EA" w14:textId="77777777" w:rsidR="00330139" w:rsidRDefault="00330139" w:rsidP="00330139">
          <w:pPr>
            <w:pStyle w:val="JobTitle"/>
            <w:tabs>
              <w:tab w:val="left" w:pos="8010"/>
              <w:tab w:val="left" w:pos="8100"/>
              <w:tab w:val="left" w:pos="9000"/>
            </w:tabs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Cs/>
              <w:sz w:val="20"/>
              <w:szCs w:val="20"/>
            </w:rPr>
            <w:t>Seattle Commedia dell’ Arte Troupe – Seattle, WA</w:t>
          </w:r>
        </w:p>
        <w:p w14:paraId="4FB45795" w14:textId="77777777" w:rsidR="00330139" w:rsidRPr="00914436" w:rsidRDefault="00330139" w:rsidP="00330139">
          <w:pPr>
            <w:pStyle w:val="JobTitle"/>
            <w:tabs>
              <w:tab w:val="clear" w:pos="7560"/>
              <w:tab w:val="left" w:pos="8010"/>
              <w:tab w:val="left" w:pos="9090"/>
            </w:tabs>
            <w:spacing w:line="240" w:lineRule="auto"/>
            <w:rPr>
              <w:rFonts w:ascii="Cambria" w:hAnsi="Cambria" w:cs="Arial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sz w:val="20"/>
              <w:szCs w:val="20"/>
            </w:rPr>
            <w:t>Original Company Member</w:t>
          </w:r>
          <w:r w:rsidRPr="006547AC">
            <w:rPr>
              <w:rFonts w:ascii="Cambria" w:hAnsi="Cambria" w:cs="Arial"/>
              <w:b w:val="0"/>
              <w:sz w:val="20"/>
              <w:szCs w:val="20"/>
            </w:rPr>
            <w:tab/>
          </w:r>
          <w:r>
            <w:rPr>
              <w:rFonts w:ascii="Cambria" w:hAnsi="Cambria" w:cs="Arial"/>
              <w:b w:val="0"/>
              <w:sz w:val="20"/>
              <w:szCs w:val="20"/>
            </w:rPr>
            <w:t xml:space="preserve"> </w:t>
          </w:r>
          <w:r w:rsidRPr="00914436">
            <w:rPr>
              <w:rFonts w:ascii="Cambria" w:hAnsi="Cambria" w:cs="Arial"/>
              <w:bCs/>
              <w:sz w:val="20"/>
              <w:szCs w:val="20"/>
            </w:rPr>
            <w:t>2013 - 2015</w:t>
          </w:r>
        </w:p>
        <w:p w14:paraId="69088CB3" w14:textId="77F51DD8" w:rsidR="00330139" w:rsidRPr="00AD44D4" w:rsidRDefault="00330139" w:rsidP="00330139">
          <w:pPr>
            <w:pStyle w:val="JobTitle"/>
            <w:numPr>
              <w:ilvl w:val="0"/>
              <w:numId w:val="71"/>
            </w:numPr>
            <w:spacing w:line="240" w:lineRule="auto"/>
            <w:rPr>
              <w:rFonts w:ascii="Cambria" w:hAnsi="Cambria" w:cs="Arial"/>
              <w:b w:val="0"/>
              <w:bCs/>
              <w:sz w:val="20"/>
              <w:szCs w:val="20"/>
            </w:rPr>
          </w:pPr>
          <w:r>
            <w:rPr>
              <w:rFonts w:ascii="Cambria" w:hAnsi="Cambria" w:cs="Arial"/>
              <w:b w:val="0"/>
              <w:bCs/>
              <w:sz w:val="20"/>
              <w:szCs w:val="20"/>
            </w:rPr>
            <w:t>Devised</w:t>
          </w:r>
          <w:r w:rsidR="004B0488">
            <w:rPr>
              <w:rFonts w:ascii="Cambria" w:hAnsi="Cambria" w:cs="Arial"/>
              <w:b w:val="0"/>
              <w:bCs/>
              <w:sz w:val="20"/>
              <w:szCs w:val="20"/>
            </w:rPr>
            <w:t xml:space="preserve"> and </w:t>
          </w:r>
          <w:r>
            <w:rPr>
              <w:rFonts w:ascii="Cambria" w:hAnsi="Cambria" w:cs="Arial"/>
              <w:b w:val="0"/>
              <w:bCs/>
              <w:sz w:val="20"/>
              <w:szCs w:val="20"/>
            </w:rPr>
            <w:t>performed a Commedia dell’ Arte show at Ballard Underground</w:t>
          </w:r>
        </w:p>
        <w:p w14:paraId="6DA92D04" w14:textId="77777777" w:rsidR="00840EBD" w:rsidRDefault="00840EBD" w:rsidP="00840EBD">
          <w:pPr>
            <w:pStyle w:val="SectionHeading"/>
            <w:pBdr>
              <w:top w:val="single" w:sz="4" w:space="1" w:color="auto"/>
            </w:pBdr>
            <w:rPr>
              <w:rFonts w:asciiTheme="majorHAnsi" w:hAnsiTheme="majorHAnsi" w:cs="Arial"/>
              <w:sz w:val="40"/>
              <w:szCs w:val="40"/>
            </w:rPr>
          </w:pPr>
          <w:r>
            <w:rPr>
              <w:rFonts w:asciiTheme="majorHAnsi" w:hAnsiTheme="majorHAnsi" w:cs="Arial"/>
              <w:sz w:val="40"/>
              <w:szCs w:val="40"/>
            </w:rPr>
            <w:lastRenderedPageBreak/>
            <w:t>PErformance</w:t>
          </w:r>
        </w:p>
        <w:p w14:paraId="75A0B55B" w14:textId="77777777" w:rsidR="00691137" w:rsidRDefault="00691137" w:rsidP="00691137">
          <w:pPr>
            <w:pStyle w:val="SectionHeading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Direction</w:t>
          </w:r>
        </w:p>
        <w:p w14:paraId="315A6D1B" w14:textId="77777777" w:rsidR="00691137" w:rsidRPr="00840EBD" w:rsidRDefault="00691137" w:rsidP="00691137">
          <w:pPr>
            <w:pStyle w:val="ItalicHeading"/>
            <w:rPr>
              <w:rFonts w:ascii="Cambria" w:hAnsi="Cambria" w:cs="Arial"/>
              <w:i w:val="0"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 xml:space="preserve">Spring Awakening </w:t>
          </w:r>
          <w:r w:rsidRPr="00CE4C89">
            <w:rPr>
              <w:rFonts w:ascii="Cambria" w:hAnsi="Cambria" w:cs="Arial"/>
              <w:szCs w:val="16"/>
            </w:rPr>
            <w:t>(Assoc</w:t>
          </w:r>
          <w:r>
            <w:rPr>
              <w:rFonts w:ascii="Cambria" w:hAnsi="Cambria" w:cs="Arial"/>
              <w:szCs w:val="16"/>
            </w:rPr>
            <w:t>iate</w:t>
          </w:r>
          <w:r w:rsidRPr="00CE4C89">
            <w:rPr>
              <w:rFonts w:ascii="Cambria" w:hAnsi="Cambria" w:cs="Arial"/>
              <w:szCs w:val="16"/>
            </w:rPr>
            <w:t xml:space="preserve"> Dir</w:t>
          </w:r>
          <w:r>
            <w:rPr>
              <w:rFonts w:ascii="Cambria" w:hAnsi="Cambria" w:cs="Arial"/>
              <w:szCs w:val="16"/>
            </w:rPr>
            <w:t>ector</w:t>
          </w:r>
          <w:r w:rsidRPr="00CE4C89">
            <w:rPr>
              <w:rFonts w:ascii="Cambria" w:hAnsi="Cambria" w:cs="Arial"/>
              <w:szCs w:val="16"/>
            </w:rPr>
            <w:t>)</w:t>
          </w:r>
          <w:r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>5</w:t>
          </w:r>
          <w:r w:rsidRPr="00E17DDB">
            <w:rPr>
              <w:rFonts w:ascii="Cambria" w:hAnsi="Cambria" w:cs="Arial"/>
              <w:i w:val="0"/>
              <w:sz w:val="20"/>
              <w:szCs w:val="20"/>
              <w:vertAlign w:val="superscript"/>
            </w:rPr>
            <w:t>th</w:t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 xml:space="preserve"> Avenue Theatre</w:t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  <w:t>Seattle, WA</w:t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DC42EE">
            <w:rPr>
              <w:rFonts w:ascii="Cambria" w:hAnsi="Cambria" w:cs="Arial"/>
              <w:b/>
              <w:bCs/>
              <w:i w:val="0"/>
              <w:sz w:val="20"/>
              <w:szCs w:val="20"/>
            </w:rPr>
            <w:t>2024</w:t>
          </w:r>
        </w:p>
        <w:p w14:paraId="751860D3" w14:textId="77777777" w:rsidR="00691137" w:rsidRDefault="00691137" w:rsidP="00691137">
          <w:pPr>
            <w:pStyle w:val="ItalicHeading"/>
            <w:rPr>
              <w:rFonts w:ascii="Cambria" w:hAnsi="Cambria" w:cs="Arial"/>
              <w:i w:val="0"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The 39 Steps</w:t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  <w:t>Seattle Pacific University</w:t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  <w:t>Seattle, WA</w:t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sz w:val="20"/>
              <w:szCs w:val="20"/>
            </w:rPr>
            <w:t>202</w:t>
          </w:r>
          <w:r>
            <w:rPr>
              <w:rFonts w:ascii="Cambria" w:hAnsi="Cambria" w:cs="Arial"/>
              <w:b/>
              <w:bCs/>
              <w:i w:val="0"/>
              <w:sz w:val="20"/>
              <w:szCs w:val="20"/>
            </w:rPr>
            <w:t>3</w:t>
          </w:r>
        </w:p>
        <w:p w14:paraId="43476B73" w14:textId="77777777" w:rsidR="00691137" w:rsidRPr="007527B4" w:rsidRDefault="00691137" w:rsidP="00691137">
          <w:pPr>
            <w:pStyle w:val="ItalicHeading"/>
            <w:rPr>
              <w:rFonts w:ascii="Cambria" w:hAnsi="Cambria" w:cs="Arial"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Romeo and Juliet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Anderson High School</w:t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Cincinnati, OH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</w:t>
          </w:r>
          <w:r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13</w:t>
          </w:r>
        </w:p>
        <w:p w14:paraId="7B5B2E07" w14:textId="77777777" w:rsidR="00691137" w:rsidRDefault="00691137" w:rsidP="004A2B76">
          <w:pPr>
            <w:pStyle w:val="SectionHeading"/>
            <w:spacing w:before="0"/>
            <w:rPr>
              <w:rFonts w:asciiTheme="majorHAnsi" w:hAnsiTheme="majorHAnsi" w:cs="Arial"/>
              <w:sz w:val="20"/>
              <w:szCs w:val="20"/>
            </w:rPr>
          </w:pPr>
        </w:p>
        <w:p w14:paraId="11C6DD36" w14:textId="72211CCF" w:rsidR="007E5A6D" w:rsidRDefault="007E5A6D" w:rsidP="004A2B76">
          <w:pPr>
            <w:pStyle w:val="SectionHeading"/>
            <w:spacing w:before="0"/>
            <w:rPr>
              <w:rFonts w:asciiTheme="majorHAnsi" w:hAnsiTheme="majorHAnsi" w:cs="Arial"/>
              <w:sz w:val="20"/>
              <w:szCs w:val="20"/>
            </w:rPr>
          </w:pPr>
          <w:r w:rsidRPr="00A13C5A">
            <w:rPr>
              <w:rFonts w:asciiTheme="majorHAnsi" w:hAnsiTheme="majorHAnsi" w:cs="Arial"/>
              <w:sz w:val="20"/>
              <w:szCs w:val="20"/>
            </w:rPr>
            <w:t xml:space="preserve">Fight Direction </w:t>
          </w:r>
          <w:bookmarkStart w:id="7" w:name="_Hlk83711328"/>
          <w:bookmarkStart w:id="8" w:name="_Hlk77684597"/>
        </w:p>
        <w:p w14:paraId="6B51C40A" w14:textId="102934ED" w:rsidR="00691137" w:rsidRPr="00691137" w:rsidRDefault="00691137" w:rsidP="000A500D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Robin Hood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Seattle Children’s Theatre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Johamy Morales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691137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2026</w:t>
          </w:r>
        </w:p>
        <w:p w14:paraId="2334C1AD" w14:textId="3F0CDB9C" w:rsidR="0047207A" w:rsidRPr="0047207A" w:rsidRDefault="0047207A" w:rsidP="000A500D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Shrew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Union Arts Center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Bobbin Ramsey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47207A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2025</w:t>
          </w:r>
        </w:p>
        <w:p w14:paraId="6B7CBF27" w14:textId="14C9F7D1" w:rsidR="000A500D" w:rsidRDefault="00F5574B" w:rsidP="000A500D">
          <w:pPr>
            <w:pStyle w:val="ItalicHeading"/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The Effect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proofErr w:type="spellStart"/>
          <w:r w:rsidRPr="00F5574B">
            <w:rPr>
              <w:rFonts w:ascii="Cambria" w:hAnsi="Cambria" w:cs="Arial"/>
              <w:i w:val="0"/>
              <w:iCs/>
              <w:sz w:val="20"/>
              <w:szCs w:val="20"/>
            </w:rPr>
            <w:t>ArtsWest</w:t>
          </w:r>
          <w:proofErr w:type="spellEnd"/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Mat Wright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F5574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2025</w:t>
          </w:r>
        </w:p>
        <w:p w14:paraId="55CD1768" w14:textId="5493A424" w:rsidR="00691137" w:rsidRPr="00691137" w:rsidRDefault="00691137" w:rsidP="000A500D">
          <w:pPr>
            <w:pStyle w:val="ItalicHeading"/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The Outsiders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Seattle Rep – Young Rep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Deanna Martinez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691137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2025</w:t>
          </w:r>
        </w:p>
        <w:p w14:paraId="5210CB8F" w14:textId="095BD7FE" w:rsidR="0068233F" w:rsidRPr="0068233F" w:rsidRDefault="0068233F" w:rsidP="00F5574B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Twelfth Night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Seattle Shakespeare/ACT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Annie Lareau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68233F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2025</w:t>
          </w:r>
        </w:p>
        <w:p w14:paraId="262AF39F" w14:textId="6AE0EDD4" w:rsidR="009B49B5" w:rsidRPr="009B49B5" w:rsidRDefault="009B49B5" w:rsidP="00F5574B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Anastasia: The Musical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proofErr w:type="spellStart"/>
          <w:r>
            <w:rPr>
              <w:rFonts w:ascii="Cambria" w:hAnsi="Cambria" w:cs="Arial"/>
              <w:i w:val="0"/>
              <w:iCs/>
              <w:sz w:val="20"/>
              <w:szCs w:val="20"/>
            </w:rPr>
            <w:t>Inglemoor</w:t>
          </w:r>
          <w:proofErr w:type="spellEnd"/>
          <w:r>
            <w:rPr>
              <w:rFonts w:ascii="Cambria" w:hAnsi="Cambria" w:cs="Arial"/>
              <w:i w:val="0"/>
              <w:iCs/>
              <w:sz w:val="20"/>
              <w:szCs w:val="20"/>
            </w:rPr>
            <w:t xml:space="preserve"> High School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Katie Powell-Mitchell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9B49B5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2025</w:t>
          </w:r>
        </w:p>
        <w:p w14:paraId="343D28DC" w14:textId="2C22BA1C" w:rsidR="00AE4CF3" w:rsidRPr="00AE4CF3" w:rsidRDefault="000A500D" w:rsidP="009B49B5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New Works Festival</w:t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AE4CF3">
            <w:rPr>
              <w:rFonts w:ascii="Cambria" w:hAnsi="Cambria" w:cs="Arial"/>
              <w:sz w:val="20"/>
              <w:szCs w:val="20"/>
            </w:rPr>
            <w:tab/>
          </w:r>
          <w:r w:rsidR="00AE4CF3">
            <w:rPr>
              <w:rFonts w:ascii="Cambria" w:hAnsi="Cambria" w:cs="Arial"/>
              <w:sz w:val="20"/>
              <w:szCs w:val="20"/>
            </w:rPr>
            <w:tab/>
          </w:r>
          <w:r w:rsidR="00AE4CF3">
            <w:rPr>
              <w:rFonts w:ascii="Cambria" w:hAnsi="Cambria" w:cs="Arial"/>
              <w:i w:val="0"/>
              <w:iCs/>
              <w:sz w:val="20"/>
              <w:szCs w:val="20"/>
            </w:rPr>
            <w:t>Cornish College of the Arts</w:t>
          </w:r>
          <w:r w:rsidR="00AE4CF3">
            <w:rPr>
              <w:rFonts w:ascii="Cambria" w:hAnsi="Cambria" w:cs="Arial"/>
              <w:i w:val="0"/>
              <w:iCs/>
              <w:sz w:val="20"/>
              <w:szCs w:val="20"/>
            </w:rPr>
            <w:tab/>
            <w:t>Various</w:t>
          </w:r>
          <w:r w:rsidR="00AE4CF3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AE4CF3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AE4CF3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AE4CF3" w:rsidRPr="00AE4CF3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</w:t>
          </w:r>
          <w:r w:rsidR="00EB7A44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5</w:t>
          </w:r>
        </w:p>
        <w:p w14:paraId="480245A1" w14:textId="79C3CEED" w:rsidR="002627EA" w:rsidRPr="002627EA" w:rsidRDefault="002627EA" w:rsidP="00840EBD">
          <w:pPr>
            <w:pStyle w:val="ItalicHeading"/>
            <w:spacing w:line="240" w:lineRule="auto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Dial M for Murder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Village Theatre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 xml:space="preserve">Adam </w:t>
          </w:r>
          <w:proofErr w:type="spellStart"/>
          <w:r>
            <w:rPr>
              <w:rFonts w:ascii="Cambria" w:hAnsi="Cambria" w:cs="Arial"/>
              <w:i w:val="0"/>
              <w:iCs/>
              <w:sz w:val="20"/>
              <w:szCs w:val="20"/>
            </w:rPr>
            <w:t>Immerwahr</w:t>
          </w:r>
          <w:proofErr w:type="spellEnd"/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2627EA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2025</w:t>
          </w:r>
        </w:p>
        <w:p w14:paraId="549999E6" w14:textId="793A2DF7" w:rsidR="008E2A86" w:rsidRDefault="008E2A86" w:rsidP="00840EBD">
          <w:pPr>
            <w:pStyle w:val="ItalicHeading"/>
            <w:spacing w:line="240" w:lineRule="auto"/>
            <w:rPr>
              <w:rFonts w:ascii="Cambria" w:hAnsi="Cambria" w:cs="Arial"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The Caucasian Chalk Circle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Pr="008E2A86">
            <w:rPr>
              <w:rFonts w:ascii="Cambria" w:hAnsi="Cambria" w:cs="Arial"/>
              <w:i w:val="0"/>
              <w:iCs/>
              <w:sz w:val="20"/>
              <w:szCs w:val="20"/>
            </w:rPr>
            <w:t>University of Washington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Nick O’Leary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8E2A86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2024</w:t>
          </w:r>
        </w:p>
        <w:p w14:paraId="4186D858" w14:textId="77A373AD" w:rsidR="00D93477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b/>
              <w:bCs/>
              <w:i w:val="0"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Spring Awakening</w:t>
          </w:r>
          <w:r w:rsidR="00840EBD">
            <w:rPr>
              <w:rFonts w:ascii="Cambria" w:hAnsi="Cambria" w:cs="Arial"/>
              <w:sz w:val="20"/>
              <w:szCs w:val="20"/>
            </w:rPr>
            <w:tab/>
          </w:r>
          <w:r w:rsidR="00E1304A"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>5</w:t>
          </w:r>
          <w:r w:rsidRPr="00E17DDB">
            <w:rPr>
              <w:rFonts w:ascii="Cambria" w:hAnsi="Cambria" w:cs="Arial"/>
              <w:i w:val="0"/>
              <w:sz w:val="20"/>
              <w:szCs w:val="20"/>
              <w:vertAlign w:val="superscript"/>
            </w:rPr>
            <w:t>th</w:t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 xml:space="preserve"> Avenue Theatre</w:t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C64F6B">
            <w:rPr>
              <w:rFonts w:ascii="Cambria" w:hAnsi="Cambria" w:cs="Arial"/>
              <w:i w:val="0"/>
              <w:sz w:val="20"/>
              <w:szCs w:val="20"/>
            </w:rPr>
            <w:t>Jay Santos</w:t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DC42EE">
            <w:rPr>
              <w:rFonts w:ascii="Cambria" w:hAnsi="Cambria" w:cs="Arial"/>
              <w:b/>
              <w:bCs/>
              <w:i w:val="0"/>
              <w:sz w:val="20"/>
              <w:szCs w:val="20"/>
            </w:rPr>
            <w:t>2024</w:t>
          </w:r>
        </w:p>
        <w:p w14:paraId="2F9223BD" w14:textId="6FF96788" w:rsidR="00387CA1" w:rsidRPr="00387CA1" w:rsidRDefault="00D93477" w:rsidP="00387CA1">
          <w:pPr>
            <w:pStyle w:val="ItalicHeading"/>
            <w:spacing w:line="240" w:lineRule="auto"/>
            <w:rPr>
              <w:rFonts w:ascii="Cambria" w:hAnsi="Cambria" w:cs="Arial"/>
              <w:i w:val="0"/>
              <w:sz w:val="20"/>
              <w:szCs w:val="20"/>
            </w:rPr>
          </w:pPr>
          <w:r>
            <w:rPr>
              <w:rFonts w:ascii="Cambria" w:hAnsi="Cambria" w:cs="Arial"/>
              <w:iCs/>
              <w:sz w:val="20"/>
              <w:szCs w:val="20"/>
            </w:rPr>
            <w:t>Romeo and Juliet</w:t>
          </w:r>
          <w:r>
            <w:rPr>
              <w:rFonts w:ascii="Cambria" w:hAnsi="Cambria" w:cs="Arial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>Seattle Shakespeare Co</w:t>
          </w:r>
          <w:r w:rsidR="004A2B76">
            <w:rPr>
              <w:rFonts w:ascii="Cambria" w:hAnsi="Cambria" w:cs="Arial"/>
              <w:i w:val="0"/>
              <w:sz w:val="20"/>
              <w:szCs w:val="20"/>
            </w:rPr>
            <w:t>.</w:t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C64F6B">
            <w:rPr>
              <w:rFonts w:ascii="Cambria" w:hAnsi="Cambria" w:cs="Arial"/>
              <w:i w:val="0"/>
              <w:sz w:val="20"/>
              <w:szCs w:val="20"/>
            </w:rPr>
            <w:t>Sheila Daniels</w:t>
          </w:r>
          <w:r w:rsidR="00C64F6B"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D93477">
            <w:rPr>
              <w:rFonts w:ascii="Cambria" w:hAnsi="Cambria" w:cs="Arial"/>
              <w:b/>
              <w:bCs/>
              <w:i w:val="0"/>
              <w:sz w:val="20"/>
              <w:szCs w:val="20"/>
            </w:rPr>
            <w:t>202</w:t>
          </w:r>
          <w:r w:rsidR="00E42505">
            <w:rPr>
              <w:rFonts w:ascii="Cambria" w:hAnsi="Cambria" w:cs="Arial"/>
              <w:b/>
              <w:bCs/>
              <w:i w:val="0"/>
              <w:sz w:val="20"/>
              <w:szCs w:val="20"/>
            </w:rPr>
            <w:t>4</w:t>
          </w:r>
        </w:p>
        <w:p w14:paraId="6FD4A111" w14:textId="47E176AA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The Fantasti</w:t>
          </w:r>
          <w:r w:rsidR="00362F5C">
            <w:rPr>
              <w:rFonts w:ascii="Cambria" w:hAnsi="Cambria" w:cs="Arial"/>
              <w:sz w:val="20"/>
              <w:szCs w:val="20"/>
            </w:rPr>
            <w:t>c</w:t>
          </w:r>
          <w:r>
            <w:rPr>
              <w:rFonts w:ascii="Cambria" w:hAnsi="Cambria" w:cs="Arial"/>
              <w:sz w:val="20"/>
              <w:szCs w:val="20"/>
            </w:rPr>
            <w:t>ks</w:t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Pr="00DC42EE">
            <w:rPr>
              <w:rFonts w:ascii="Cambria" w:hAnsi="Cambria" w:cs="Arial"/>
              <w:i w:val="0"/>
              <w:iCs/>
              <w:sz w:val="20"/>
              <w:szCs w:val="20"/>
            </w:rPr>
            <w:t>Village Theatre</w:t>
          </w:r>
          <w:r w:rsidRPr="00DC42EE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DC42EE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  <w:t xml:space="preserve">Adam </w:t>
          </w:r>
          <w:proofErr w:type="spellStart"/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>Immerwahr</w:t>
          </w:r>
          <w:proofErr w:type="spellEnd"/>
          <w:r w:rsidRPr="00DC42EE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DC42EE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2024</w:t>
          </w:r>
        </w:p>
        <w:p w14:paraId="31932147" w14:textId="469F9ADE" w:rsidR="00D93477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</w:pPr>
          <w:proofErr w:type="spellStart"/>
          <w:r>
            <w:rPr>
              <w:rFonts w:ascii="Cambria" w:hAnsi="Cambria" w:cs="Arial"/>
              <w:sz w:val="20"/>
              <w:szCs w:val="20"/>
            </w:rPr>
            <w:t>Luchadora</w:t>
          </w:r>
          <w:proofErr w:type="spellEnd"/>
          <w:r w:rsidR="00F1420A">
            <w:rPr>
              <w:rFonts w:ascii="Cambria" w:hAnsi="Cambria" w:cs="Arial"/>
              <w:sz w:val="20"/>
              <w:szCs w:val="20"/>
            </w:rPr>
            <w:t>!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Pr="00DC42EE">
            <w:rPr>
              <w:rFonts w:ascii="Cambria" w:hAnsi="Cambria" w:cs="Arial"/>
              <w:i w:val="0"/>
              <w:iCs/>
              <w:sz w:val="20"/>
              <w:szCs w:val="20"/>
            </w:rPr>
            <w:t>Seattle Children's Theatr</w:t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>e</w:t>
          </w:r>
          <w:r w:rsidRPr="00DC42EE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>Johamy Morales</w:t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DC42EE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DC42EE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2024</w:t>
          </w:r>
        </w:p>
        <w:p w14:paraId="2464767D" w14:textId="5AC78E84" w:rsidR="007E5A6D" w:rsidRPr="00DC42EE" w:rsidRDefault="00D93477" w:rsidP="00840EBD">
          <w:pPr>
            <w:pStyle w:val="ItalicHeading"/>
            <w:spacing w:line="240" w:lineRule="auto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The Lower Depths</w:t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The Seagull Project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  <w:t>Gavin Reub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D93477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2024</w:t>
          </w:r>
        </w:p>
        <w:p w14:paraId="061E49B8" w14:textId="34B3479B" w:rsidR="00FF7200" w:rsidRPr="00840EBD" w:rsidRDefault="00FF7200" w:rsidP="00840EBD">
          <w:pPr>
            <w:pStyle w:val="ItalicHeading"/>
            <w:spacing w:line="240" w:lineRule="auto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The Tri</w:t>
          </w:r>
          <w:r w:rsidR="00E42505">
            <w:rPr>
              <w:rFonts w:ascii="Cambria" w:hAnsi="Cambria" w:cs="Arial"/>
              <w:sz w:val="20"/>
              <w:szCs w:val="20"/>
            </w:rPr>
            <w:t>a</w:t>
          </w:r>
          <w:r>
            <w:rPr>
              <w:rFonts w:ascii="Cambria" w:hAnsi="Cambria" w:cs="Arial"/>
              <w:sz w:val="20"/>
              <w:szCs w:val="20"/>
            </w:rPr>
            <w:t>ls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Roosevelt High School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  <w:t>Katie Greve</w:t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FF7200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2023</w:t>
          </w:r>
        </w:p>
        <w:p w14:paraId="6CE0191A" w14:textId="5CCED422" w:rsidR="007E5A6D" w:rsidRPr="00E17DDB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Sweeney Todd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5</w:t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  <w:vertAlign w:val="superscript"/>
            </w:rPr>
            <w:t>th</w:t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 xml:space="preserve"> Avenue Theatre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>Jay Santos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2023</w:t>
          </w:r>
        </w:p>
        <w:p w14:paraId="05793D9C" w14:textId="05ACF97E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Macbeth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Seattle Shakespeare Co</w:t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 xml:space="preserve">. </w:t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(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camp</w:t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)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42505" w:rsidRPr="00E42505">
            <w:rPr>
              <w:rFonts w:ascii="Cambria" w:hAnsi="Cambria" w:cs="Arial"/>
              <w:i w:val="0"/>
              <w:iCs/>
              <w:sz w:val="20"/>
              <w:szCs w:val="20"/>
            </w:rPr>
            <w:t>Samara Lerman</w:t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C64F6B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2022</w:t>
          </w:r>
        </w:p>
        <w:p w14:paraId="62B0B0CB" w14:textId="57EC01C8" w:rsid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Teenage Dic</w:t>
          </w:r>
          <w:r>
            <w:rPr>
              <w:rFonts w:ascii="Cambria" w:hAnsi="Cambria" w:cs="Arial"/>
              <w:sz w:val="20"/>
              <w:szCs w:val="20"/>
            </w:rPr>
            <w:t>k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Seattle Repertory Theatre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 xml:space="preserve">Malika </w:t>
          </w:r>
          <w:proofErr w:type="spellStart"/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>Oyetimein</w:t>
          </w:r>
          <w:proofErr w:type="spellEnd"/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</w:t>
          </w:r>
          <w:r w:rsidR="00840EBD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22</w:t>
          </w:r>
        </w:p>
        <w:p w14:paraId="1E896B0F" w14:textId="140D398A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Newsies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 xml:space="preserve">Village </w:t>
          </w:r>
          <w:proofErr w:type="spellStart"/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KidStage</w:t>
          </w:r>
          <w:proofErr w:type="spellEnd"/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 xml:space="preserve"> (Everett)</w:t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ab/>
          </w:r>
          <w:proofErr w:type="spellStart"/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>Pauls</w:t>
          </w:r>
          <w:proofErr w:type="spellEnd"/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 xml:space="preserve"> Mac</w:t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2022</w:t>
          </w:r>
        </w:p>
        <w:p w14:paraId="6CB8A862" w14:textId="5A651B7A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Much Ado About Nothing</w:t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Seattle Shakespeare Co</w:t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>.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 xml:space="preserve">Allison </w:t>
          </w:r>
          <w:proofErr w:type="spellStart"/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>Narver</w:t>
          </w:r>
          <w:proofErr w:type="spellEnd"/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2022</w:t>
          </w:r>
        </w:p>
        <w:p w14:paraId="19A566AC" w14:textId="19441EAB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Gaslight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Sound Theatre Co</w:t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>.</w:t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ab/>
          </w:r>
          <w:r w:rsidR="00E42505" w:rsidRPr="00E42505">
            <w:rPr>
              <w:rFonts w:ascii="Cambria" w:hAnsi="Cambria" w:cs="Arial"/>
              <w:i w:val="0"/>
              <w:iCs/>
              <w:sz w:val="20"/>
              <w:szCs w:val="20"/>
            </w:rPr>
            <w:t>Teresa Thuman</w:t>
          </w:r>
          <w:r w:rsidRPr="00E42505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2022</w:t>
          </w:r>
        </w:p>
        <w:p w14:paraId="07CE2B3A" w14:textId="2708D79B" w:rsidR="007E5A6D" w:rsidRPr="00E17DDB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The Nerd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Taproot Theatre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Co</w:t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>.</w:t>
          </w:r>
          <w:r w:rsidR="00E42505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ab/>
          </w:r>
          <w:r w:rsidR="00E42505" w:rsidRPr="00E42505">
            <w:rPr>
              <w:rFonts w:ascii="Cambria" w:hAnsi="Cambria" w:cs="Arial"/>
              <w:i w:val="0"/>
              <w:iCs/>
              <w:sz w:val="20"/>
              <w:szCs w:val="20"/>
            </w:rPr>
            <w:t>Karen Lund</w:t>
          </w:r>
          <w:r w:rsidRP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ab/>
            <w:t>2022</w:t>
          </w:r>
        </w:p>
        <w:p w14:paraId="09EAE8B5" w14:textId="77FA67EC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Big Love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Seattle Pacific University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>Rick Lorig</w:t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2022</w:t>
          </w:r>
        </w:p>
        <w:p w14:paraId="323B253A" w14:textId="13509236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Beauty and the Beast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5</w:t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  <w:vertAlign w:val="superscript"/>
            </w:rPr>
            <w:t>th</w:t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 xml:space="preserve"> Avenue Theatre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>Jay Santos</w:t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2022</w:t>
          </w:r>
        </w:p>
        <w:p w14:paraId="5640995B" w14:textId="585098F5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See How They Run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Taproot Theatre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 xml:space="preserve"> Co</w:t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>.</w:t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ab/>
          </w:r>
          <w:r w:rsidR="00E42505" w:rsidRPr="00E42505">
            <w:rPr>
              <w:rFonts w:ascii="Cambria" w:hAnsi="Cambria" w:cs="Arial"/>
              <w:i w:val="0"/>
              <w:iCs/>
              <w:sz w:val="20"/>
              <w:szCs w:val="20"/>
            </w:rPr>
            <w:t>Karen Lund</w:t>
          </w:r>
          <w:r w:rsidR="00E42505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ab/>
            <w:t>2022</w:t>
          </w:r>
        </w:p>
        <w:p w14:paraId="7436A6F7" w14:textId="7BFD91DB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iCs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Ghosts: An Original Festival</w:t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>The Shattered Glass Project</w:t>
          </w:r>
          <w:r>
            <w:rPr>
              <w:rFonts w:ascii="Cambria" w:hAnsi="Cambria" w:cs="Arial"/>
              <w:iCs/>
              <w:sz w:val="20"/>
              <w:szCs w:val="20"/>
            </w:rPr>
            <w:tab/>
          </w:r>
          <w:r w:rsidR="00E42505" w:rsidRPr="00F1420A">
            <w:rPr>
              <w:rFonts w:ascii="Cambria" w:hAnsi="Cambria" w:cs="Arial"/>
              <w:i w:val="0"/>
              <w:sz w:val="20"/>
              <w:szCs w:val="20"/>
            </w:rPr>
            <w:t>Various</w:t>
          </w:r>
          <w:r w:rsidR="00E42505">
            <w:rPr>
              <w:rFonts w:ascii="Cambria" w:hAnsi="Cambria" w:cs="Arial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2021</w:t>
          </w:r>
        </w:p>
        <w:p w14:paraId="56503D18" w14:textId="04BC7362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iCs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Comedy of Errors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4A2B76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>Seattle Shakespeare Co</w:t>
          </w:r>
          <w:r w:rsidR="004A2B76">
            <w:rPr>
              <w:rFonts w:ascii="Cambria" w:hAnsi="Cambria" w:cs="Arial"/>
              <w:i w:val="0"/>
              <w:sz w:val="20"/>
              <w:szCs w:val="20"/>
            </w:rPr>
            <w:t>.</w:t>
          </w:r>
          <w:r w:rsidRPr="00E17DDB">
            <w:rPr>
              <w:rFonts w:ascii="Cambria" w:hAnsi="Cambria" w:cs="Arial"/>
              <w:b/>
              <w:bCs/>
              <w:sz w:val="20"/>
              <w:szCs w:val="20"/>
            </w:rPr>
            <w:tab/>
          </w:r>
          <w:r w:rsidR="004A2B76">
            <w:rPr>
              <w:rFonts w:ascii="Cambria" w:hAnsi="Cambria" w:cs="Arial"/>
              <w:b/>
              <w:bCs/>
              <w:sz w:val="20"/>
              <w:szCs w:val="20"/>
            </w:rPr>
            <w:tab/>
          </w:r>
          <w:r w:rsidR="00E42505" w:rsidRPr="00E42505">
            <w:rPr>
              <w:rFonts w:ascii="Cambria" w:hAnsi="Cambria" w:cs="Arial"/>
              <w:i w:val="0"/>
              <w:iCs/>
              <w:sz w:val="20"/>
              <w:szCs w:val="20"/>
            </w:rPr>
            <w:t>George</w:t>
          </w:r>
          <w:r w:rsidR="00F1420A">
            <w:rPr>
              <w:rFonts w:ascii="Cambria" w:hAnsi="Cambria" w:cs="Arial"/>
              <w:i w:val="0"/>
              <w:iCs/>
              <w:sz w:val="20"/>
              <w:szCs w:val="20"/>
            </w:rPr>
            <w:t xml:space="preserve"> </w:t>
          </w:r>
          <w:r w:rsidR="00E42505" w:rsidRPr="00E42505">
            <w:rPr>
              <w:rFonts w:ascii="Cambria" w:hAnsi="Cambria" w:cs="Arial"/>
              <w:i w:val="0"/>
              <w:iCs/>
              <w:sz w:val="20"/>
              <w:szCs w:val="20"/>
            </w:rPr>
            <w:t>Mount</w:t>
          </w:r>
          <w:r w:rsidR="00E42505">
            <w:rPr>
              <w:rFonts w:ascii="Cambria" w:hAnsi="Cambria" w:cs="Arial"/>
              <w:b/>
              <w:b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2021</w:t>
          </w:r>
          <w:bookmarkEnd w:id="7"/>
        </w:p>
        <w:p w14:paraId="65F98FA7" w14:textId="6814FFCC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b/>
              <w:bCs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Mass Battle!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Lakeside Middle School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>Jenny Estill</w:t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1A047F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2021</w:t>
          </w:r>
        </w:p>
        <w:p w14:paraId="1C867BC6" w14:textId="32734CEE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</w:pPr>
          <w:bookmarkStart w:id="9" w:name="_Hlk77686426"/>
          <w:bookmarkEnd w:id="8"/>
          <w:r w:rsidRPr="00E17DDB">
            <w:rPr>
              <w:rFonts w:ascii="Cambria" w:hAnsi="Cambria" w:cs="Arial"/>
              <w:sz w:val="20"/>
              <w:szCs w:val="20"/>
            </w:rPr>
            <w:t>Troilus and Cressida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 xml:space="preserve"> </w:t>
          </w:r>
          <w:r w:rsidR="00E42505" w:rsidRPr="00F1420A">
            <w:rPr>
              <w:rFonts w:ascii="Cambria" w:hAnsi="Cambria" w:cs="Arial"/>
              <w:i w:val="0"/>
              <w:iCs/>
              <w:szCs w:val="16"/>
            </w:rPr>
            <w:t>(Asst.</w:t>
          </w:r>
          <w:r w:rsidR="00F1420A" w:rsidRPr="00F1420A">
            <w:rPr>
              <w:rFonts w:ascii="Cambria" w:hAnsi="Cambria" w:cs="Arial"/>
              <w:i w:val="0"/>
              <w:iCs/>
              <w:szCs w:val="16"/>
            </w:rPr>
            <w:t xml:space="preserve"> to Geof Alm</w:t>
          </w:r>
          <w:r w:rsidR="00E42505" w:rsidRPr="00F1420A">
            <w:rPr>
              <w:rFonts w:ascii="Cambria" w:hAnsi="Cambria" w:cs="Arial"/>
              <w:i w:val="0"/>
              <w:iCs/>
              <w:szCs w:val="16"/>
            </w:rPr>
            <w:t>)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Seattle Shakespeare Co</w:t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>.</w:t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>David Quicksall</w:t>
          </w:r>
          <w:r w:rsidR="00E42505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1A047F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2020</w:t>
          </w:r>
        </w:p>
        <w:bookmarkEnd w:id="9"/>
        <w:p w14:paraId="391CE524" w14:textId="6A676C3A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She Kills Monsters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Kent-Meridian High School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>Jay Thornton</w:t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1A047F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2019</w:t>
          </w:r>
        </w:p>
        <w:p w14:paraId="2C9A697F" w14:textId="1F2F41A7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b/>
              <w:bCs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Is God Is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Washington Ensemble Theatre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>Lava Alapai</w:t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1A047F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2019</w:t>
          </w:r>
        </w:p>
        <w:p w14:paraId="081A6E1B" w14:textId="725F591B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Behold the Dreamers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Book-It Repertory Theatre</w:t>
          </w:r>
          <w:r w:rsidRPr="00E17DDB">
            <w:rPr>
              <w:rFonts w:ascii="Cambria" w:hAnsi="Cambria" w:cs="Arial"/>
              <w:b/>
              <w:bCs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>Myra Platt</w:t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sz w:val="20"/>
              <w:szCs w:val="20"/>
            </w:rPr>
            <w:tab/>
          </w:r>
          <w:r w:rsidRPr="001A047F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201</w:t>
          </w:r>
          <w:r w:rsidR="00840EBD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9</w:t>
          </w:r>
        </w:p>
        <w:p w14:paraId="5F85F74B" w14:textId="4EEA6176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b/>
              <w:bCs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Feathers and Teeth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Washington Ensemble Theatre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>Bobbin Ramsey</w:t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1A047F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2019</w:t>
          </w:r>
        </w:p>
        <w:p w14:paraId="3765606C" w14:textId="10A9C110" w:rsidR="007E5A6D" w:rsidRPr="00840EBD" w:rsidRDefault="007E5A6D" w:rsidP="00840EBD">
          <w:pPr>
            <w:pStyle w:val="ItalicHeading"/>
            <w:spacing w:line="240" w:lineRule="auto"/>
            <w:rPr>
              <w:rFonts w:ascii="Cambria" w:hAnsi="Cambria" w:cs="Arial"/>
              <w:b/>
              <w:bCs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Monstrosity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 xml:space="preserve"> 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University of Washington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>Samie Spring Detzer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1A047F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2017</w:t>
          </w:r>
          <w:r w:rsidRPr="00E17DDB">
            <w:rPr>
              <w:rFonts w:ascii="Cambria" w:hAnsi="Cambria" w:cs="Arial"/>
              <w:b/>
              <w:bCs/>
              <w:sz w:val="20"/>
              <w:szCs w:val="20"/>
            </w:rPr>
            <w:tab/>
          </w:r>
        </w:p>
        <w:p w14:paraId="4730E806" w14:textId="3439BE6A" w:rsidR="007E5A6D" w:rsidRPr="001A047F" w:rsidRDefault="007E5A6D" w:rsidP="00840EBD">
          <w:pPr>
            <w:pStyle w:val="ItalicHeading"/>
            <w:spacing w:line="240" w:lineRule="auto"/>
            <w:ind w:left="0" w:firstLine="288"/>
            <w:rPr>
              <w:rFonts w:ascii="Cambria" w:hAnsi="Cambria" w:cs="Arial"/>
              <w:i w:val="0"/>
              <w:iCs/>
              <w:sz w:val="20"/>
              <w:szCs w:val="20"/>
            </w:rPr>
          </w:pPr>
          <w:r w:rsidRPr="004A2B76">
            <w:rPr>
              <w:rFonts w:ascii="Cambria" w:hAnsi="Cambria" w:cs="Arial"/>
              <w:sz w:val="20"/>
              <w:szCs w:val="20"/>
            </w:rPr>
            <w:t>Teh Internet is Serious Business</w:t>
          </w:r>
          <w:r w:rsidRP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Washington Ensemble Theatre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>Wayne Rawley</w:t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1A047F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2017</w:t>
          </w:r>
          <w:r w:rsidRPr="00E17DDB">
            <w:rPr>
              <w:rFonts w:ascii="Cambria" w:hAnsi="Cambria" w:cs="Arial"/>
              <w:b/>
              <w:bCs/>
              <w:sz w:val="20"/>
              <w:szCs w:val="20"/>
            </w:rPr>
            <w:tab/>
          </w:r>
        </w:p>
        <w:p w14:paraId="082E8B47" w14:textId="77777777" w:rsidR="00B65C8F" w:rsidRPr="00A13C5A" w:rsidRDefault="00B65C8F" w:rsidP="00B65C8F">
          <w:pPr>
            <w:pStyle w:val="SectionHeading"/>
            <w:rPr>
              <w:rFonts w:asciiTheme="majorHAnsi" w:hAnsiTheme="majorHAnsi" w:cs="Arial"/>
              <w:sz w:val="20"/>
              <w:szCs w:val="20"/>
            </w:rPr>
          </w:pPr>
          <w:r w:rsidRPr="00A13C5A">
            <w:rPr>
              <w:rFonts w:asciiTheme="majorHAnsi" w:hAnsiTheme="majorHAnsi" w:cs="Arial"/>
              <w:sz w:val="20"/>
              <w:szCs w:val="20"/>
            </w:rPr>
            <w:t>Intimacy Direction</w:t>
          </w:r>
        </w:p>
        <w:p w14:paraId="506625F3" w14:textId="050EAB69" w:rsidR="0047207A" w:rsidRPr="0047207A" w:rsidRDefault="0047207A" w:rsidP="0047207A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The Humans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Sound Theatre Company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Teresa Thuman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47207A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2025</w:t>
          </w:r>
        </w:p>
        <w:p w14:paraId="4E3A95C5" w14:textId="6DDCF314" w:rsidR="0047207A" w:rsidRDefault="0047207A" w:rsidP="0047207A">
          <w:pPr>
            <w:pStyle w:val="ItalicHeading"/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Shrew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Union Arts Center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Bobbin Ramsey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47207A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2025</w:t>
          </w:r>
        </w:p>
        <w:p w14:paraId="5F8A9746" w14:textId="3C16FAF1" w:rsidR="00691137" w:rsidRPr="0047207A" w:rsidRDefault="00691137" w:rsidP="00691137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Sponsored by the Void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Edinburgh Fringe Festival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Melanie Godsey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8E2A86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</w:t>
          </w:r>
          <w:r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5</w:t>
          </w:r>
        </w:p>
        <w:p w14:paraId="4EE157A8" w14:textId="5891035B" w:rsidR="00F5574B" w:rsidRDefault="00F5574B" w:rsidP="00840EBD">
          <w:pPr>
            <w:pStyle w:val="ItalicHeading"/>
            <w:rPr>
              <w:rFonts w:ascii="Cambria" w:hAnsi="Cambria" w:cs="Arial"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The Effect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proofErr w:type="spellStart"/>
          <w:r w:rsidRPr="00F5574B">
            <w:rPr>
              <w:rFonts w:ascii="Cambria" w:hAnsi="Cambria" w:cs="Arial"/>
              <w:i w:val="0"/>
              <w:iCs/>
              <w:sz w:val="20"/>
              <w:szCs w:val="20"/>
            </w:rPr>
            <w:t>ArtsWest</w:t>
          </w:r>
          <w:proofErr w:type="spellEnd"/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Mat Wright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F5574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2025</w:t>
          </w:r>
        </w:p>
        <w:p w14:paraId="0A73B879" w14:textId="341CB0BD" w:rsidR="00B66EA0" w:rsidRPr="00B66EA0" w:rsidRDefault="00B66EA0" w:rsidP="00840EBD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The Seagull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Seattle University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Janet Hayat</w:t>
          </w:r>
          <w:r w:rsidR="005F0D72">
            <w:rPr>
              <w:rFonts w:ascii="Cambria" w:hAnsi="Cambria" w:cs="Arial"/>
              <w:i w:val="0"/>
              <w:iCs/>
              <w:sz w:val="20"/>
              <w:szCs w:val="20"/>
            </w:rPr>
            <w:t>sh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ahi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B66EA0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2025</w:t>
          </w:r>
        </w:p>
        <w:p w14:paraId="4A65E4FF" w14:textId="638BEF99" w:rsidR="002627EA" w:rsidRPr="002627EA" w:rsidRDefault="002627EA" w:rsidP="00840EBD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Time Stands Still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Thalia’s Umbrella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Terry Moore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2627EA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2025</w:t>
          </w:r>
        </w:p>
        <w:p w14:paraId="706894F4" w14:textId="77777777" w:rsidR="00AE4CF3" w:rsidRDefault="00AE4CF3" w:rsidP="00840EBD">
          <w:pPr>
            <w:pStyle w:val="ItalicHeading"/>
            <w:rPr>
              <w:rFonts w:ascii="Cambria" w:hAnsi="Cambria" w:cs="Arial"/>
              <w:b/>
              <w:b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lastRenderedPageBreak/>
            <w:t>Eurydice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Pr="00AE4CF3">
            <w:rPr>
              <w:rFonts w:ascii="Cambria" w:hAnsi="Cambria" w:cs="Arial"/>
              <w:i w:val="0"/>
              <w:iCs/>
              <w:sz w:val="20"/>
              <w:szCs w:val="20"/>
            </w:rPr>
            <w:t>Bellevue College</w:t>
          </w:r>
          <w:r w:rsidRPr="00AE4CF3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AE4CF3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AE4CF3">
            <w:rPr>
              <w:rFonts w:ascii="Cambria" w:hAnsi="Cambria" w:cs="Arial"/>
              <w:i w:val="0"/>
              <w:iCs/>
              <w:sz w:val="20"/>
              <w:szCs w:val="20"/>
            </w:rPr>
            <w:tab/>
            <w:t>Karen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 xml:space="preserve"> </w:t>
          </w:r>
          <w:r w:rsidRPr="00AE4CF3">
            <w:rPr>
              <w:rFonts w:ascii="Cambria" w:hAnsi="Cambria" w:cs="Arial"/>
              <w:i w:val="0"/>
              <w:iCs/>
              <w:sz w:val="20"/>
              <w:szCs w:val="20"/>
            </w:rPr>
            <w:t xml:space="preserve">Jo </w:t>
          </w:r>
          <w:proofErr w:type="spellStart"/>
          <w:r w:rsidRPr="00AE4CF3">
            <w:rPr>
              <w:rFonts w:ascii="Cambria" w:hAnsi="Cambria" w:cs="Arial"/>
              <w:i w:val="0"/>
              <w:iCs/>
              <w:sz w:val="20"/>
              <w:szCs w:val="20"/>
            </w:rPr>
            <w:t>Fairbrook</w:t>
          </w:r>
          <w:proofErr w:type="spellEnd"/>
          <w:r w:rsidRPr="00AE4CF3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AE4CF3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2025</w:t>
          </w:r>
          <w:r w:rsidRPr="00AE4CF3">
            <w:rPr>
              <w:rFonts w:ascii="Cambria" w:hAnsi="Cambria" w:cs="Arial"/>
              <w:b/>
              <w:bCs/>
              <w:sz w:val="20"/>
              <w:szCs w:val="20"/>
            </w:rPr>
            <w:t xml:space="preserve"> </w:t>
          </w:r>
        </w:p>
        <w:p w14:paraId="38FD6AAA" w14:textId="24526578" w:rsidR="00AE4CF3" w:rsidRPr="00AE4CF3" w:rsidRDefault="00AE4CF3" w:rsidP="00840EBD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9 to 5: The Musical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Redmond High School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Olivia Sanabria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AE4CF3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2025</w:t>
          </w:r>
        </w:p>
        <w:p w14:paraId="7A49A8D9" w14:textId="6335E249" w:rsidR="00AE4CF3" w:rsidRPr="00AE4CF3" w:rsidRDefault="00AE4CF3" w:rsidP="00840EBD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14/48: January 2025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The 14/48 Projects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Various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AE4CF3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2025</w:t>
          </w:r>
        </w:p>
        <w:p w14:paraId="185214AC" w14:textId="7AD5E1F0" w:rsidR="008E2A86" w:rsidRPr="008E2A86" w:rsidRDefault="008E2A86" w:rsidP="00840EBD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Edgar and Annabel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Pony World Theatre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Charlotte Peters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8E2A86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2024</w:t>
          </w:r>
        </w:p>
        <w:p w14:paraId="494C7C8D" w14:textId="1294F5B9" w:rsidR="008E2A86" w:rsidRPr="008E2A86" w:rsidRDefault="008E2A86" w:rsidP="00840EBD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Sponsored by the Void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The Co-Conspirators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  <w:t>Melanie Godsey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8E2A86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2024</w:t>
          </w:r>
        </w:p>
        <w:p w14:paraId="684C9F3C" w14:textId="7DD4018D" w:rsidR="00B65C8F" w:rsidRPr="00840EBD" w:rsidRDefault="00130FEA" w:rsidP="00840EBD">
          <w:pPr>
            <w:pStyle w:val="ItalicHeading"/>
            <w:rPr>
              <w:rFonts w:ascii="Cambria" w:hAnsi="Cambria" w:cs="Arial"/>
              <w:i w:val="0"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 xml:space="preserve">Spring Awakening </w:t>
          </w:r>
          <w:r w:rsidR="00840EBD">
            <w:rPr>
              <w:rFonts w:ascii="Cambria" w:hAnsi="Cambria" w:cs="Arial"/>
              <w:sz w:val="20"/>
              <w:szCs w:val="20"/>
            </w:rPr>
            <w:tab/>
          </w:r>
          <w:r w:rsidR="00840EBD"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>5</w:t>
          </w:r>
          <w:r w:rsidRPr="00E17DDB">
            <w:rPr>
              <w:rFonts w:ascii="Cambria" w:hAnsi="Cambria" w:cs="Arial"/>
              <w:i w:val="0"/>
              <w:sz w:val="20"/>
              <w:szCs w:val="20"/>
              <w:vertAlign w:val="superscript"/>
            </w:rPr>
            <w:t>th</w:t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 xml:space="preserve"> Avenue Theatre</w:t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sz w:val="20"/>
              <w:szCs w:val="20"/>
            </w:rPr>
            <w:t>Jay Santos</w:t>
          </w:r>
          <w:r w:rsidR="00E1304A"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DC42EE">
            <w:rPr>
              <w:rFonts w:ascii="Cambria" w:hAnsi="Cambria" w:cs="Arial"/>
              <w:b/>
              <w:bCs/>
              <w:i w:val="0"/>
              <w:sz w:val="20"/>
              <w:szCs w:val="20"/>
            </w:rPr>
            <w:t>2024</w:t>
          </w:r>
        </w:p>
        <w:p w14:paraId="2910A1D0" w14:textId="4300DB88" w:rsidR="00D93477" w:rsidRPr="00840EBD" w:rsidRDefault="00D93477" w:rsidP="00840EBD">
          <w:pPr>
            <w:pStyle w:val="ItalicHeading"/>
            <w:rPr>
              <w:rFonts w:ascii="Cambria" w:hAnsi="Cambria" w:cs="Arial"/>
              <w:i w:val="0"/>
              <w:sz w:val="20"/>
              <w:szCs w:val="20"/>
            </w:rPr>
          </w:pPr>
          <w:r>
            <w:rPr>
              <w:rFonts w:ascii="Cambria" w:hAnsi="Cambria" w:cs="Arial"/>
              <w:iCs/>
              <w:sz w:val="20"/>
              <w:szCs w:val="20"/>
            </w:rPr>
            <w:t>Romeo and Juliet</w:t>
          </w:r>
          <w:r>
            <w:rPr>
              <w:rFonts w:ascii="Cambria" w:hAnsi="Cambria" w:cs="Arial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>Seattle Shakespeare Co</w:t>
          </w:r>
          <w:r w:rsidR="004A2B76">
            <w:rPr>
              <w:rFonts w:ascii="Cambria" w:hAnsi="Cambria" w:cs="Arial"/>
              <w:i w:val="0"/>
              <w:sz w:val="20"/>
              <w:szCs w:val="20"/>
            </w:rPr>
            <w:t>.</w:t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4A2B76"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sz w:val="20"/>
              <w:szCs w:val="20"/>
            </w:rPr>
            <w:t>Sheila Daniels</w:t>
          </w:r>
          <w:r w:rsidR="00E1304A"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D93477">
            <w:rPr>
              <w:rFonts w:ascii="Cambria" w:hAnsi="Cambria" w:cs="Arial"/>
              <w:b/>
              <w:bCs/>
              <w:i w:val="0"/>
              <w:sz w:val="20"/>
              <w:szCs w:val="20"/>
            </w:rPr>
            <w:t>2024</w:t>
          </w:r>
        </w:p>
        <w:p w14:paraId="2702169D" w14:textId="6474657D" w:rsidR="00D93477" w:rsidRPr="00840EBD" w:rsidRDefault="00B65C8F" w:rsidP="00840EBD">
          <w:pPr>
            <w:pStyle w:val="ItalicHeading"/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>The Fantasti</w:t>
          </w:r>
          <w:r w:rsidR="00362F5C">
            <w:rPr>
              <w:rFonts w:ascii="Cambria" w:hAnsi="Cambria" w:cs="Arial"/>
              <w:sz w:val="20"/>
              <w:szCs w:val="20"/>
            </w:rPr>
            <w:t>c</w:t>
          </w:r>
          <w:r>
            <w:rPr>
              <w:rFonts w:ascii="Cambria" w:hAnsi="Cambria" w:cs="Arial"/>
              <w:sz w:val="20"/>
              <w:szCs w:val="20"/>
            </w:rPr>
            <w:t>ks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DC42EE">
            <w:rPr>
              <w:rFonts w:ascii="Cambria" w:hAnsi="Cambria" w:cs="Arial"/>
              <w:i w:val="0"/>
              <w:iCs/>
              <w:sz w:val="20"/>
              <w:szCs w:val="20"/>
            </w:rPr>
            <w:t>Village Theatre</w:t>
          </w:r>
          <w:r w:rsidRPr="00DC42EE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DC42EE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DC42EE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 xml:space="preserve">Adam </w:t>
          </w:r>
          <w:proofErr w:type="spellStart"/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>Immerwahr</w:t>
          </w:r>
          <w:proofErr w:type="spellEnd"/>
          <w:r w:rsidRPr="00DC42EE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DC42EE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2024</w:t>
          </w:r>
        </w:p>
        <w:p w14:paraId="4AE57EB5" w14:textId="1767ED49" w:rsidR="00B65C8F" w:rsidRPr="00840EBD" w:rsidRDefault="00D93477" w:rsidP="00840EBD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 w:rsidRPr="00D93477">
            <w:rPr>
              <w:rFonts w:ascii="Cambria" w:hAnsi="Cambria" w:cs="Arial"/>
              <w:sz w:val="20"/>
              <w:szCs w:val="20"/>
            </w:rPr>
            <w:t>The Lower Depths</w:t>
          </w:r>
          <w:r w:rsidRPr="00D93477"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The Seagull Project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>Gavin Reub</w:t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D93477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</w:t>
          </w:r>
          <w:r w:rsidR="00840EBD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4</w:t>
          </w:r>
        </w:p>
        <w:p w14:paraId="2EE938D1" w14:textId="526C3D04" w:rsidR="00130FEA" w:rsidRDefault="00130FEA" w:rsidP="00840EBD">
          <w:pPr>
            <w:pStyle w:val="ItalicHeading"/>
            <w:rPr>
              <w:rFonts w:ascii="Cambria" w:hAnsi="Cambria" w:cs="Arial"/>
              <w:sz w:val="20"/>
              <w:szCs w:val="20"/>
            </w:rPr>
          </w:pPr>
          <w:r>
            <w:rPr>
              <w:rFonts w:ascii="Cambria" w:hAnsi="Cambria" w:cs="Arial"/>
              <w:sz w:val="20"/>
              <w:szCs w:val="20"/>
            </w:rPr>
            <w:t xml:space="preserve">Hadestown </w:t>
          </w:r>
          <w:r w:rsidRPr="00F1420A">
            <w:rPr>
              <w:rFonts w:ascii="Cambria" w:hAnsi="Cambria" w:cs="Arial"/>
              <w:szCs w:val="16"/>
            </w:rPr>
            <w:t>(</w:t>
          </w:r>
          <w:r w:rsidR="004A2B76" w:rsidRPr="00F1420A">
            <w:rPr>
              <w:rFonts w:ascii="Cambria" w:hAnsi="Cambria" w:cs="Arial"/>
              <w:szCs w:val="16"/>
            </w:rPr>
            <w:t>Nat</w:t>
          </w:r>
          <w:r w:rsidR="00F1420A" w:rsidRPr="00F1420A">
            <w:rPr>
              <w:rFonts w:ascii="Cambria" w:hAnsi="Cambria" w:cs="Arial"/>
              <w:szCs w:val="16"/>
            </w:rPr>
            <w:t>ional</w:t>
          </w:r>
          <w:r w:rsidR="004A2B76" w:rsidRPr="00F1420A">
            <w:rPr>
              <w:rFonts w:ascii="Cambria" w:hAnsi="Cambria" w:cs="Arial"/>
              <w:szCs w:val="16"/>
            </w:rPr>
            <w:t xml:space="preserve"> </w:t>
          </w:r>
          <w:r w:rsidRPr="00F1420A">
            <w:rPr>
              <w:rFonts w:ascii="Cambria" w:hAnsi="Cambria" w:cs="Arial"/>
              <w:szCs w:val="16"/>
            </w:rPr>
            <w:t>Tour</w:t>
          </w:r>
          <w:r w:rsidR="004A2B76" w:rsidRPr="00F1420A">
            <w:rPr>
              <w:rFonts w:ascii="Cambria" w:hAnsi="Cambria" w:cs="Arial"/>
              <w:szCs w:val="16"/>
            </w:rPr>
            <w:t xml:space="preserve"> Consultant</w:t>
          </w:r>
          <w:r w:rsidR="00E1304A" w:rsidRPr="00F1420A">
            <w:rPr>
              <w:rFonts w:ascii="Cambria" w:hAnsi="Cambria" w:cs="Arial"/>
              <w:szCs w:val="16"/>
            </w:rPr>
            <w:t>)</w:t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>RCI Theatricals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>Rachel Chavkin</w:t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Pr="00130FEA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2023</w:t>
          </w:r>
          <w:r>
            <w:rPr>
              <w:rFonts w:ascii="Cambria" w:hAnsi="Cambria" w:cs="Arial"/>
              <w:sz w:val="20"/>
              <w:szCs w:val="20"/>
            </w:rPr>
            <w:tab/>
          </w:r>
        </w:p>
        <w:p w14:paraId="279B2775" w14:textId="1650D627" w:rsidR="00B65C8F" w:rsidRPr="00840EBD" w:rsidRDefault="00B65C8F" w:rsidP="00840EBD">
          <w:pPr>
            <w:pStyle w:val="ItalicHeading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Sweeney Tod</w:t>
          </w:r>
          <w:r>
            <w:rPr>
              <w:rFonts w:ascii="Cambria" w:hAnsi="Cambria" w:cs="Arial"/>
              <w:sz w:val="20"/>
              <w:szCs w:val="20"/>
            </w:rPr>
            <w:t>d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>5</w:t>
          </w:r>
          <w:r w:rsidRPr="00E17DDB">
            <w:rPr>
              <w:rFonts w:ascii="Cambria" w:hAnsi="Cambria" w:cs="Arial"/>
              <w:i w:val="0"/>
              <w:sz w:val="20"/>
              <w:szCs w:val="20"/>
              <w:vertAlign w:val="superscript"/>
            </w:rPr>
            <w:t>th</w:t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 xml:space="preserve"> Avenue Theatre</w:t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sz w:val="20"/>
              <w:szCs w:val="20"/>
            </w:rPr>
            <w:t>Jay Santos</w:t>
          </w:r>
          <w:r w:rsidR="00E1304A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sz w:val="20"/>
              <w:szCs w:val="20"/>
            </w:rPr>
            <w:t>2023</w:t>
          </w:r>
        </w:p>
        <w:p w14:paraId="3563399B" w14:textId="27F6D2C7" w:rsidR="00B65C8F" w:rsidRPr="00840EBD" w:rsidRDefault="00B65C8F" w:rsidP="00840EBD">
          <w:pPr>
            <w:pStyle w:val="ItalicHeading"/>
            <w:rPr>
              <w:rFonts w:ascii="Cambria" w:hAnsi="Cambria" w:cs="Arial"/>
              <w:iCs/>
              <w:sz w:val="20"/>
              <w:szCs w:val="20"/>
            </w:rPr>
          </w:pPr>
          <w:r w:rsidRPr="00E17DDB">
            <w:rPr>
              <w:rFonts w:ascii="Cambria" w:hAnsi="Cambria" w:cs="Arial"/>
              <w:iCs/>
              <w:sz w:val="20"/>
              <w:szCs w:val="20"/>
            </w:rPr>
            <w:t>Macbet</w:t>
          </w:r>
          <w:r>
            <w:rPr>
              <w:rFonts w:ascii="Cambria" w:hAnsi="Cambria" w:cs="Arial"/>
              <w:iCs/>
              <w:sz w:val="20"/>
              <w:szCs w:val="20"/>
            </w:rPr>
            <w:t>h</w:t>
          </w:r>
          <w:r>
            <w:rPr>
              <w:rFonts w:ascii="Cambria" w:hAnsi="Cambria" w:cs="Arial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>Seattle Shakespeare Co</w:t>
          </w:r>
          <w:r w:rsidR="004A2B76">
            <w:rPr>
              <w:rFonts w:ascii="Cambria" w:hAnsi="Cambria" w:cs="Arial"/>
              <w:i w:val="0"/>
              <w:sz w:val="20"/>
              <w:szCs w:val="20"/>
            </w:rPr>
            <w:t>.</w:t>
          </w:r>
          <w:r w:rsidR="004A2B76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sz w:val="20"/>
              <w:szCs w:val="20"/>
            </w:rPr>
            <w:t>John Langs</w:t>
          </w:r>
          <w:r w:rsidR="00E1304A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sz w:val="20"/>
              <w:szCs w:val="20"/>
            </w:rPr>
            <w:t>2022</w:t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</w:p>
        <w:p w14:paraId="05E03FF2" w14:textId="179EB900" w:rsidR="00B65C8F" w:rsidRPr="00840EBD" w:rsidRDefault="00B65C8F" w:rsidP="00840EBD">
          <w:pPr>
            <w:pStyle w:val="ItalicHeading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Newsie</w:t>
          </w:r>
          <w:r>
            <w:rPr>
              <w:rFonts w:ascii="Cambria" w:hAnsi="Cambria" w:cs="Arial"/>
              <w:sz w:val="20"/>
              <w:szCs w:val="20"/>
            </w:rPr>
            <w:t>s!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 xml:space="preserve">Village </w:t>
          </w:r>
          <w:proofErr w:type="spellStart"/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KidStage</w:t>
          </w:r>
          <w:proofErr w:type="spellEnd"/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 xml:space="preserve"> (Everett)</w:t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proofErr w:type="spellStart"/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>Pauls</w:t>
          </w:r>
          <w:proofErr w:type="spellEnd"/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 xml:space="preserve"> Mac</w:t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2022</w:t>
          </w:r>
        </w:p>
        <w:p w14:paraId="6C8E86B9" w14:textId="2E2C0BCD" w:rsidR="00B65C8F" w:rsidRPr="00840EBD" w:rsidRDefault="00B65C8F" w:rsidP="00840EBD">
          <w:pPr>
            <w:pStyle w:val="ItalicHeading"/>
            <w:rPr>
              <w:rFonts w:ascii="Cambria" w:hAnsi="Cambria" w:cs="Arial"/>
              <w:iCs/>
              <w:sz w:val="20"/>
              <w:szCs w:val="20"/>
            </w:rPr>
          </w:pPr>
          <w:r w:rsidRPr="00E17DDB">
            <w:rPr>
              <w:rFonts w:ascii="Cambria" w:hAnsi="Cambria" w:cs="Arial"/>
              <w:iCs/>
              <w:sz w:val="20"/>
              <w:szCs w:val="20"/>
            </w:rPr>
            <w:t>Much Ado About Nothing</w:t>
          </w:r>
          <w:r>
            <w:rPr>
              <w:rFonts w:ascii="Cambria" w:hAnsi="Cambria" w:cs="Arial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>Seattle Shakespeare Co</w:t>
          </w:r>
          <w:r w:rsidR="004A2B76">
            <w:rPr>
              <w:rFonts w:ascii="Cambria" w:hAnsi="Cambria" w:cs="Arial"/>
              <w:i w:val="0"/>
              <w:sz w:val="20"/>
              <w:szCs w:val="20"/>
            </w:rPr>
            <w:t>.</w:t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4A2B76"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sz w:val="20"/>
              <w:szCs w:val="20"/>
            </w:rPr>
            <w:t xml:space="preserve">Allison </w:t>
          </w:r>
          <w:proofErr w:type="spellStart"/>
          <w:r w:rsidR="00E1304A">
            <w:rPr>
              <w:rFonts w:ascii="Cambria" w:hAnsi="Cambria" w:cs="Arial"/>
              <w:i w:val="0"/>
              <w:sz w:val="20"/>
              <w:szCs w:val="20"/>
            </w:rPr>
            <w:t>Narver</w:t>
          </w:r>
          <w:proofErr w:type="spellEnd"/>
          <w:r w:rsidR="00E1304A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sz w:val="20"/>
              <w:szCs w:val="20"/>
            </w:rPr>
            <w:t>2022</w:t>
          </w:r>
        </w:p>
        <w:p w14:paraId="70C05515" w14:textId="199AEFB4" w:rsidR="00B65C8F" w:rsidRPr="00840EBD" w:rsidRDefault="00B65C8F" w:rsidP="00840EBD">
          <w:pPr>
            <w:pStyle w:val="ItalicHeading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Gaslight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>Sound Theatre Co</w:t>
          </w:r>
          <w:r w:rsidR="004A2B76">
            <w:rPr>
              <w:rFonts w:ascii="Cambria" w:hAnsi="Cambria" w:cs="Arial"/>
              <w:i w:val="0"/>
              <w:sz w:val="20"/>
              <w:szCs w:val="20"/>
            </w:rPr>
            <w:t>.</w:t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sz w:val="20"/>
              <w:szCs w:val="20"/>
            </w:rPr>
            <w:tab/>
            <w:t>Teresa Thuman</w:t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sz w:val="20"/>
              <w:szCs w:val="20"/>
            </w:rPr>
            <w:t>2022</w:t>
          </w:r>
        </w:p>
        <w:p w14:paraId="43ED6657" w14:textId="477662E5" w:rsidR="00B65C8F" w:rsidRPr="00840EBD" w:rsidRDefault="00B65C8F" w:rsidP="00840EBD">
          <w:pPr>
            <w:pStyle w:val="ItalicHeading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The Nerd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Taproot Theatre</w:t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>Karen Lund</w:t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2022</w:t>
          </w:r>
        </w:p>
        <w:p w14:paraId="7CEDAAF9" w14:textId="5562B995" w:rsidR="00B65C8F" w:rsidRPr="00840EBD" w:rsidRDefault="00B65C8F" w:rsidP="00840EBD">
          <w:pPr>
            <w:pStyle w:val="ItalicHeading"/>
            <w:rPr>
              <w:rFonts w:ascii="Cambria" w:hAnsi="Cambria" w:cs="Arial"/>
              <w:iCs/>
              <w:sz w:val="20"/>
              <w:szCs w:val="20"/>
            </w:rPr>
          </w:pPr>
          <w:r w:rsidRPr="00E17DDB">
            <w:rPr>
              <w:rFonts w:ascii="Cambria" w:hAnsi="Cambria" w:cs="Arial"/>
              <w:iCs/>
              <w:sz w:val="20"/>
              <w:szCs w:val="20"/>
            </w:rPr>
            <w:t>Afterword</w:t>
          </w:r>
          <w:r>
            <w:rPr>
              <w:rFonts w:ascii="Cambria" w:hAnsi="Cambria" w:cs="Arial"/>
              <w:iCs/>
              <w:sz w:val="20"/>
              <w:szCs w:val="20"/>
            </w:rPr>
            <w:t>s</w:t>
          </w:r>
          <w:r>
            <w:rPr>
              <w:rFonts w:ascii="Cambria" w:hAnsi="Cambria" w:cs="Arial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>5</w:t>
          </w:r>
          <w:r w:rsidRPr="00E17DDB">
            <w:rPr>
              <w:rFonts w:ascii="Cambria" w:hAnsi="Cambria" w:cs="Arial"/>
              <w:i w:val="0"/>
              <w:sz w:val="20"/>
              <w:szCs w:val="20"/>
              <w:vertAlign w:val="superscript"/>
            </w:rPr>
            <w:t>th</w:t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 xml:space="preserve"> Avenue Theatre</w:t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E1304A" w:rsidRPr="00E1304A">
            <w:rPr>
              <w:rFonts w:ascii="Cambria" w:hAnsi="Cambria" w:cs="Arial"/>
              <w:i w:val="0"/>
              <w:sz w:val="20"/>
              <w:szCs w:val="20"/>
            </w:rPr>
            <w:t>Adrienne Campbell-Holt</w:t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sz w:val="20"/>
              <w:szCs w:val="20"/>
            </w:rPr>
            <w:t>202</w:t>
          </w:r>
          <w:r w:rsidR="00840EBD">
            <w:rPr>
              <w:rFonts w:ascii="Cambria" w:hAnsi="Cambria" w:cs="Arial"/>
              <w:b/>
              <w:bCs/>
              <w:i w:val="0"/>
              <w:sz w:val="20"/>
              <w:szCs w:val="20"/>
            </w:rPr>
            <w:t>2</w:t>
          </w:r>
        </w:p>
        <w:p w14:paraId="576C8EF0" w14:textId="0C05CBA9" w:rsidR="00B65C8F" w:rsidRPr="00840EBD" w:rsidRDefault="00B65C8F" w:rsidP="00840EBD">
          <w:pPr>
            <w:pStyle w:val="ItalicHeading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Ghosts</w:t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>Seattle Repertory Theatre</w:t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sz w:val="20"/>
              <w:szCs w:val="20"/>
            </w:rPr>
            <w:t>Carey Perloff</w:t>
          </w:r>
          <w:r w:rsidR="00E1304A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sz w:val="20"/>
              <w:szCs w:val="20"/>
            </w:rPr>
            <w:t>2022</w:t>
          </w:r>
        </w:p>
        <w:p w14:paraId="7531F11A" w14:textId="7E5B34CE" w:rsidR="00B65C8F" w:rsidRPr="00840EBD" w:rsidRDefault="00B65C8F" w:rsidP="00840EBD">
          <w:pPr>
            <w:pStyle w:val="ItalicHeading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Hotter Than Egypt</w:t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4A2B76"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sz w:val="20"/>
              <w:szCs w:val="20"/>
            </w:rPr>
            <w:t>ACT Theatre</w:t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sz w:val="20"/>
              <w:szCs w:val="20"/>
            </w:rPr>
            <w:t>John Langs</w:t>
          </w:r>
          <w:r w:rsidR="00E1304A">
            <w:rPr>
              <w:rFonts w:ascii="Cambria" w:hAnsi="Cambria" w:cs="Arial"/>
              <w:i w:val="0"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sz w:val="20"/>
              <w:szCs w:val="20"/>
            </w:rPr>
            <w:t>202</w:t>
          </w:r>
          <w:r w:rsidR="00840EBD">
            <w:rPr>
              <w:rFonts w:ascii="Cambria" w:hAnsi="Cambria" w:cs="Arial"/>
              <w:i w:val="0"/>
              <w:sz w:val="20"/>
              <w:szCs w:val="20"/>
            </w:rPr>
            <w:t>2</w:t>
          </w:r>
        </w:p>
        <w:p w14:paraId="21C97A51" w14:textId="4F2FF873" w:rsidR="00B65C8F" w:rsidRPr="00E17DDB" w:rsidRDefault="00B65C8F" w:rsidP="00840EBD">
          <w:pPr>
            <w:pStyle w:val="ItalicHeading"/>
            <w:rPr>
              <w:rFonts w:ascii="Cambria" w:hAnsi="Cambria" w:cs="Arial"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Ghosts: An Original Festival</w:t>
          </w:r>
          <w:r>
            <w:rPr>
              <w:rFonts w:ascii="Cambria" w:hAnsi="Cambria" w:cs="Arial"/>
              <w:sz w:val="20"/>
              <w:szCs w:val="20"/>
            </w:rPr>
            <w:tab/>
          </w:r>
          <w:r w:rsidR="004A2B76">
            <w:rPr>
              <w:rFonts w:ascii="Cambria" w:hAnsi="Cambria" w:cs="Arial"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The Shattered Glass Project</w:t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>Various</w:t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2021</w:t>
          </w:r>
        </w:p>
        <w:p w14:paraId="496634AA" w14:textId="2FE9FCDA" w:rsidR="00B65C8F" w:rsidRPr="00E17DDB" w:rsidRDefault="00B65C8F" w:rsidP="00B65C8F">
          <w:pPr>
            <w:pStyle w:val="ItalicHeading"/>
            <w:rPr>
              <w:rFonts w:ascii="Cambria" w:hAnsi="Cambria" w:cs="Arial"/>
              <w:i w:val="0"/>
              <w:iCs/>
              <w:sz w:val="20"/>
              <w:szCs w:val="20"/>
            </w:rPr>
          </w:pPr>
          <w:r w:rsidRPr="00E17DDB">
            <w:rPr>
              <w:rFonts w:ascii="Cambria" w:hAnsi="Cambria" w:cs="Arial"/>
              <w:sz w:val="20"/>
              <w:szCs w:val="20"/>
            </w:rPr>
            <w:t>Troilus and Cressida</w:t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>Seattle Shakespeare Co</w:t>
          </w:r>
          <w:r w:rsidR="004A2B76">
            <w:rPr>
              <w:rFonts w:ascii="Cambria" w:hAnsi="Cambria" w:cs="Arial"/>
              <w:i w:val="0"/>
              <w:iCs/>
              <w:sz w:val="20"/>
              <w:szCs w:val="20"/>
            </w:rPr>
            <w:t>.</w:t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>David Quicksall</w:t>
          </w:r>
          <w:r w:rsidR="00E1304A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i w:val="0"/>
              <w:iCs/>
              <w:sz w:val="20"/>
              <w:szCs w:val="20"/>
            </w:rPr>
            <w:tab/>
          </w:r>
          <w:r w:rsidRPr="00E17DDB">
            <w:rPr>
              <w:rFonts w:ascii="Cambria" w:hAnsi="Cambria" w:cs="Arial"/>
              <w:b/>
              <w:bCs/>
              <w:i w:val="0"/>
              <w:iCs/>
              <w:sz w:val="20"/>
              <w:szCs w:val="20"/>
            </w:rPr>
            <w:t>2020</w:t>
          </w:r>
        </w:p>
        <w:p w14:paraId="0170AA27" w14:textId="76D37079" w:rsidR="00B65C8F" w:rsidRDefault="00840EBD" w:rsidP="00B65C8F">
          <w:pPr>
            <w:pStyle w:val="SectionHeading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Acting</w:t>
          </w:r>
          <w:r w:rsidR="00611251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11251" w:rsidRPr="00611251">
            <w:rPr>
              <w:rFonts w:asciiTheme="majorHAnsi" w:hAnsiTheme="majorHAnsi" w:cs="Arial"/>
              <w:szCs w:val="16"/>
            </w:rPr>
            <w:t>(*denotes fight captain)</w:t>
          </w:r>
        </w:p>
        <w:p w14:paraId="612AD844" w14:textId="6BC6932D" w:rsidR="00313BB1" w:rsidRPr="00313BB1" w:rsidRDefault="00313BB1" w:rsidP="00313BB1">
          <w:pPr>
            <w:pStyle w:val="ItalicHeading"/>
            <w:rPr>
              <w:rFonts w:asciiTheme="majorHAnsi" w:hAnsiTheme="majorHAnsi"/>
              <w:i w:val="0"/>
              <w:iCs/>
              <w:sz w:val="18"/>
              <w:szCs w:val="18"/>
            </w:rPr>
          </w:pPr>
          <w:r>
            <w:rPr>
              <w:rFonts w:asciiTheme="majorHAnsi" w:hAnsiTheme="majorHAnsi"/>
              <w:sz w:val="20"/>
              <w:szCs w:val="20"/>
            </w:rPr>
            <w:t xml:space="preserve">The Play That Goes Wrong </w:t>
          </w:r>
          <w:r w:rsidRPr="00412AE2">
            <w:rPr>
              <w:rFonts w:asciiTheme="majorHAnsi" w:hAnsiTheme="majorHAnsi"/>
              <w:i w:val="0"/>
              <w:iCs/>
              <w:szCs w:val="16"/>
            </w:rPr>
            <w:t>(remount)</w:t>
          </w:r>
          <w:r w:rsidRPr="0074185A">
            <w:rPr>
              <w:rFonts w:asciiTheme="majorHAnsi" w:hAnsiTheme="majorHAnsi"/>
              <w:szCs w:val="16"/>
            </w:rPr>
            <w:t xml:space="preserve"> 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>Jonathan*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313BB1">
            <w:rPr>
              <w:rFonts w:asciiTheme="majorHAnsi" w:hAnsiTheme="majorHAnsi"/>
              <w:i w:val="0"/>
              <w:iCs/>
              <w:sz w:val="20"/>
              <w:szCs w:val="20"/>
            </w:rPr>
            <w:t>Seattle Rep</w:t>
          </w:r>
          <w:r>
            <w:rPr>
              <w:rFonts w:asciiTheme="majorHAnsi" w:hAnsiTheme="majorHAnsi"/>
              <w:sz w:val="18"/>
              <w:szCs w:val="18"/>
            </w:rPr>
            <w:tab/>
          </w:r>
          <w:r>
            <w:rPr>
              <w:rFonts w:asciiTheme="majorHAnsi" w:hAnsiTheme="majorHAnsi"/>
              <w:sz w:val="18"/>
              <w:szCs w:val="18"/>
            </w:rPr>
            <w:tab/>
          </w:r>
          <w:r>
            <w:rPr>
              <w:rFonts w:asciiTheme="majorHAnsi" w:hAnsiTheme="majorHAnsi"/>
              <w:sz w:val="18"/>
              <w:szCs w:val="18"/>
            </w:rPr>
            <w:tab/>
          </w:r>
          <w:r w:rsidRPr="00EE103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202</w:t>
          </w:r>
          <w:r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6</w:t>
          </w:r>
        </w:p>
        <w:p w14:paraId="4127C358" w14:textId="48D1C56D" w:rsidR="00EE1036" w:rsidRPr="00EE1036" w:rsidRDefault="00EE1036" w:rsidP="00387CA1">
          <w:pPr>
            <w:pStyle w:val="ItalicHeading"/>
            <w:rPr>
              <w:rFonts w:asciiTheme="majorHAnsi" w:hAnsiTheme="majorHAnsi"/>
              <w:i w:val="0"/>
              <w:iCs/>
              <w:sz w:val="18"/>
              <w:szCs w:val="18"/>
            </w:rPr>
          </w:pPr>
          <w:r>
            <w:rPr>
              <w:rFonts w:asciiTheme="majorHAnsi" w:hAnsiTheme="majorHAnsi"/>
              <w:sz w:val="20"/>
              <w:szCs w:val="20"/>
            </w:rPr>
            <w:t>The Play That Goes Wrong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>Jonathan</w:t>
          </w:r>
          <w:r w:rsidR="00611251">
            <w:rPr>
              <w:rFonts w:asciiTheme="majorHAnsi" w:hAnsiTheme="majorHAnsi"/>
              <w:i w:val="0"/>
              <w:iCs/>
              <w:sz w:val="20"/>
              <w:szCs w:val="20"/>
            </w:rPr>
            <w:t>*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EE1036">
            <w:rPr>
              <w:rFonts w:asciiTheme="majorHAnsi" w:hAnsiTheme="majorHAnsi"/>
              <w:i w:val="0"/>
              <w:iCs/>
              <w:sz w:val="18"/>
              <w:szCs w:val="18"/>
            </w:rPr>
            <w:t>Seattle Rep/Portland Center Stage</w:t>
          </w:r>
          <w:r w:rsidRPr="00EE1036">
            <w:rPr>
              <w:rFonts w:asciiTheme="majorHAnsi" w:hAnsiTheme="majorHAnsi"/>
              <w:sz w:val="18"/>
              <w:szCs w:val="18"/>
            </w:rPr>
            <w:t xml:space="preserve"> </w:t>
          </w:r>
          <w:r>
            <w:rPr>
              <w:rFonts w:asciiTheme="majorHAnsi" w:hAnsiTheme="majorHAnsi"/>
              <w:sz w:val="18"/>
              <w:szCs w:val="18"/>
            </w:rPr>
            <w:tab/>
          </w:r>
          <w:r w:rsidRPr="00EE103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2025</w:t>
          </w:r>
        </w:p>
        <w:p w14:paraId="66434E7C" w14:textId="28C24D9A" w:rsidR="00B66EA0" w:rsidRPr="00B66EA0" w:rsidRDefault="00B66EA0" w:rsidP="00387CA1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Much Ado About Nothing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>Don Pedro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Luck</w:t>
          </w:r>
          <w:r w:rsidR="005F0D72">
            <w:rPr>
              <w:rFonts w:asciiTheme="majorHAnsi" w:hAnsiTheme="majorHAnsi"/>
              <w:i w:val="0"/>
              <w:iCs/>
              <w:sz w:val="20"/>
              <w:szCs w:val="20"/>
            </w:rPr>
            <w:t>y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 xml:space="preserve"> Panda</w:t>
          </w:r>
          <w:r w:rsidR="00B5219D">
            <w:rPr>
              <w:rFonts w:asciiTheme="majorHAnsi" w:hAnsiTheme="majorHAnsi"/>
              <w:i w:val="0"/>
              <w:iCs/>
              <w:sz w:val="20"/>
              <w:szCs w:val="20"/>
            </w:rPr>
            <w:t xml:space="preserve"> Presents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B66EA0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2025</w:t>
          </w:r>
        </w:p>
        <w:p w14:paraId="74CE4F3D" w14:textId="732ED236" w:rsidR="00736996" w:rsidRPr="00736996" w:rsidRDefault="00736996" w:rsidP="00387CA1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14/48</w:t>
          </w:r>
          <w:r w:rsidR="00AE4CF3">
            <w:rPr>
              <w:rFonts w:asciiTheme="majorHAnsi" w:hAnsiTheme="majorHAnsi"/>
              <w:sz w:val="20"/>
              <w:szCs w:val="20"/>
            </w:rPr>
            <w:t>: July 2024</w:t>
          </w:r>
          <w:r w:rsidR="00AE4CF3"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="000B5647">
            <w:rPr>
              <w:rFonts w:asciiTheme="majorHAnsi" w:hAnsiTheme="majorHAnsi"/>
              <w:i w:val="0"/>
              <w:iCs/>
              <w:sz w:val="20"/>
              <w:szCs w:val="20"/>
            </w:rPr>
            <w:t>Romelo/Adrian Belew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AE4CF3">
            <w:rPr>
              <w:rFonts w:asciiTheme="majorHAnsi" w:hAnsiTheme="majorHAnsi"/>
              <w:i w:val="0"/>
              <w:iCs/>
              <w:sz w:val="20"/>
              <w:szCs w:val="20"/>
            </w:rPr>
            <w:t xml:space="preserve">The 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>14</w:t>
          </w:r>
          <w:r w:rsidR="00AE4CF3">
            <w:rPr>
              <w:rFonts w:asciiTheme="majorHAnsi" w:hAnsiTheme="majorHAnsi"/>
              <w:i w:val="0"/>
              <w:iCs/>
              <w:sz w:val="20"/>
              <w:szCs w:val="20"/>
            </w:rPr>
            <w:t>/4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 xml:space="preserve">8 </w:t>
          </w:r>
          <w:r w:rsidR="00AE4CF3">
            <w:rPr>
              <w:rFonts w:asciiTheme="majorHAnsi" w:hAnsiTheme="majorHAnsi"/>
              <w:i w:val="0"/>
              <w:iCs/>
              <w:sz w:val="20"/>
              <w:szCs w:val="20"/>
            </w:rPr>
            <w:t>Projects</w:t>
          </w:r>
          <w:r w:rsidR="000B5647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AE4CF3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3699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2024</w:t>
          </w:r>
        </w:p>
        <w:p w14:paraId="382651A3" w14:textId="395108E0" w:rsidR="00387CA1" w:rsidRPr="00387CA1" w:rsidRDefault="00387CA1" w:rsidP="00387CA1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The Gospel of Mark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>Actor 1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St. Paul’s Episcopal Church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387CA1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2024</w:t>
          </w:r>
        </w:p>
        <w:p w14:paraId="3B9DC367" w14:textId="59B95C77" w:rsidR="00C64F6B" w:rsidRDefault="00C64F6B" w:rsidP="00C64F6B">
          <w:pPr>
            <w:pStyle w:val="ItalicHeading"/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Solaris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="00D72585">
            <w:rPr>
              <w:rFonts w:asciiTheme="majorHAnsi" w:hAnsiTheme="majorHAnsi"/>
              <w:sz w:val="20"/>
              <w:szCs w:val="20"/>
            </w:rPr>
            <w:tab/>
          </w:r>
          <w:r w:rsidRPr="00C64F6B">
            <w:rPr>
              <w:rFonts w:asciiTheme="majorHAnsi" w:hAnsiTheme="majorHAnsi"/>
              <w:i w:val="0"/>
              <w:iCs/>
              <w:sz w:val="20"/>
              <w:szCs w:val="20"/>
            </w:rPr>
            <w:t>Ray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="00D72585">
            <w:rPr>
              <w:rFonts w:asciiTheme="majorHAnsi" w:hAnsiTheme="majorHAnsi"/>
              <w:sz w:val="20"/>
              <w:szCs w:val="20"/>
            </w:rPr>
            <w:tab/>
          </w:r>
          <w:r w:rsidRPr="00C64F6B">
            <w:rPr>
              <w:rFonts w:asciiTheme="majorHAnsi" w:hAnsiTheme="majorHAnsi"/>
              <w:i w:val="0"/>
              <w:iCs/>
              <w:sz w:val="20"/>
              <w:szCs w:val="20"/>
            </w:rPr>
            <w:t>Book-It Repertory Theatre</w:t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C64F6B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2023</w:t>
          </w:r>
        </w:p>
        <w:p w14:paraId="79AF450F" w14:textId="36E89287" w:rsidR="00D72585" w:rsidRDefault="00D72585" w:rsidP="00D72585">
          <w:pPr>
            <w:spacing w:line="240" w:lineRule="auto"/>
            <w:ind w:firstLine="288"/>
            <w:jc w:val="both"/>
            <w:rPr>
              <w:rFonts w:asciiTheme="majorHAnsi" w:hAnsiTheme="majorHAnsi"/>
              <w:b/>
              <w:bCs/>
              <w:sz w:val="20"/>
              <w:szCs w:val="20"/>
            </w:rPr>
          </w:pPr>
          <w:r w:rsidRPr="007E19A6">
            <w:rPr>
              <w:rFonts w:asciiTheme="majorHAnsi" w:hAnsiTheme="majorHAnsi"/>
              <w:i/>
              <w:iCs/>
              <w:sz w:val="19"/>
              <w:szCs w:val="19"/>
            </w:rPr>
            <w:t>The Wickhams: Christmas at Pemberley</w:t>
          </w:r>
          <w:r w:rsidR="007E19A6">
            <w:rPr>
              <w:rFonts w:asciiTheme="majorHAnsi" w:hAnsiTheme="majorHAnsi"/>
              <w:i/>
              <w:iCs/>
              <w:sz w:val="19"/>
              <w:szCs w:val="19"/>
            </w:rPr>
            <w:tab/>
          </w:r>
          <w:r w:rsidRPr="00CC3664">
            <w:rPr>
              <w:rFonts w:asciiTheme="majorHAnsi" w:hAnsiTheme="majorHAnsi"/>
              <w:sz w:val="20"/>
              <w:szCs w:val="20"/>
            </w:rPr>
            <w:t>George Wickham</w:t>
          </w:r>
          <w:r w:rsidRPr="00D72585">
            <w:rPr>
              <w:rFonts w:asciiTheme="majorHAnsi" w:hAnsiTheme="majorHAnsi"/>
              <w:sz w:val="20"/>
              <w:szCs w:val="20"/>
            </w:rPr>
            <w:t xml:space="preserve"> </w:t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CC3664">
            <w:rPr>
              <w:rFonts w:asciiTheme="majorHAnsi" w:hAnsiTheme="majorHAnsi"/>
              <w:sz w:val="20"/>
              <w:szCs w:val="20"/>
            </w:rPr>
            <w:t>Taproot Theatre Co</w:t>
          </w:r>
          <w:r w:rsidR="00CE4839">
            <w:rPr>
              <w:rFonts w:asciiTheme="majorHAnsi" w:hAnsiTheme="majorHAnsi"/>
              <w:sz w:val="20"/>
              <w:szCs w:val="20"/>
            </w:rPr>
            <w:t>mpany</w:t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b/>
              <w:bCs/>
              <w:sz w:val="20"/>
              <w:szCs w:val="20"/>
            </w:rPr>
            <w:t>2022</w:t>
          </w:r>
        </w:p>
        <w:p w14:paraId="527E5CED" w14:textId="08F97DBB" w:rsidR="00CE4839" w:rsidRPr="00CE4839" w:rsidRDefault="00CE4839" w:rsidP="00D72585">
          <w:pPr>
            <w:spacing w:line="240" w:lineRule="auto"/>
            <w:ind w:firstLine="288"/>
            <w:jc w:val="both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i/>
              <w:iCs/>
              <w:sz w:val="20"/>
              <w:szCs w:val="20"/>
            </w:rPr>
            <w:t>Troilus and Cressida</w:t>
          </w:r>
          <w:r w:rsidR="000E2C6B">
            <w:rPr>
              <w:rFonts w:asciiTheme="majorHAnsi" w:hAnsiTheme="majorHAnsi"/>
              <w:i/>
              <w:iCs/>
              <w:sz w:val="20"/>
              <w:szCs w:val="20"/>
            </w:rPr>
            <w:t xml:space="preserve"> </w:t>
          </w:r>
          <w:r w:rsidR="000E2C6B" w:rsidRPr="000E2C6B">
            <w:rPr>
              <w:rFonts w:asciiTheme="majorHAnsi" w:hAnsiTheme="majorHAnsi"/>
              <w:szCs w:val="16"/>
            </w:rPr>
            <w:t>(reading)</w:t>
          </w:r>
          <w:r w:rsidR="000E2C6B">
            <w:rPr>
              <w:rFonts w:asciiTheme="majorHAnsi" w:hAnsiTheme="majorHAnsi"/>
              <w:szCs w:val="16"/>
            </w:rPr>
            <w:tab/>
          </w:r>
          <w:r>
            <w:rPr>
              <w:rFonts w:asciiTheme="majorHAnsi" w:hAnsiTheme="majorHAnsi"/>
              <w:i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>Thersites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Seattle Shakespeare Company</w:t>
          </w:r>
          <w:r w:rsidR="000E2C6B">
            <w:rPr>
              <w:rFonts w:asciiTheme="majorHAnsi" w:hAnsiTheme="majorHAnsi"/>
              <w:sz w:val="20"/>
              <w:szCs w:val="20"/>
            </w:rPr>
            <w:tab/>
          </w:r>
          <w:r w:rsidR="000E2C6B" w:rsidRPr="000E2C6B">
            <w:rPr>
              <w:rFonts w:asciiTheme="majorHAnsi" w:hAnsiTheme="majorHAnsi"/>
              <w:b/>
              <w:bCs/>
              <w:sz w:val="20"/>
              <w:szCs w:val="20"/>
            </w:rPr>
            <w:t>2021</w:t>
          </w:r>
        </w:p>
        <w:p w14:paraId="30ECED45" w14:textId="5695F900" w:rsidR="00E01839" w:rsidRPr="00E01839" w:rsidRDefault="00E01839" w:rsidP="00D72585">
          <w:pPr>
            <w:spacing w:line="240" w:lineRule="auto"/>
            <w:ind w:firstLine="288"/>
            <w:jc w:val="both"/>
            <w:rPr>
              <w:rFonts w:asciiTheme="majorHAnsi" w:hAnsiTheme="majorHAnsi"/>
              <w:i/>
              <w:iCs/>
              <w:sz w:val="20"/>
              <w:szCs w:val="20"/>
            </w:rPr>
          </w:pPr>
          <w:r w:rsidRPr="0086274B">
            <w:rPr>
              <w:rFonts w:asciiTheme="majorHAnsi" w:hAnsiTheme="majorHAnsi"/>
              <w:i/>
              <w:iCs/>
              <w:sz w:val="20"/>
              <w:szCs w:val="20"/>
            </w:rPr>
            <w:t>The Bard-O-Rama</w:t>
          </w:r>
          <w:r w:rsidR="000039C6">
            <w:rPr>
              <w:rFonts w:asciiTheme="majorHAnsi" w:hAnsiTheme="majorHAnsi"/>
              <w:sz w:val="20"/>
              <w:szCs w:val="20"/>
            </w:rPr>
            <w:t xml:space="preserve"> </w:t>
          </w:r>
          <w:r w:rsidR="000039C6" w:rsidRPr="00CE4C89">
            <w:rPr>
              <w:rFonts w:asciiTheme="majorHAnsi" w:hAnsiTheme="majorHAnsi"/>
              <w:szCs w:val="16"/>
            </w:rPr>
            <w:t>(radio drama)</w:t>
          </w:r>
          <w:r w:rsidRPr="00CE4C89">
            <w:rPr>
              <w:rFonts w:asciiTheme="majorHAnsi" w:hAnsiTheme="majorHAnsi"/>
              <w:szCs w:val="16"/>
            </w:rPr>
            <w:tab/>
          </w:r>
          <w:r w:rsidR="00CE4C89"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>Shakespeare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="000039C6">
            <w:rPr>
              <w:rFonts w:asciiTheme="majorHAnsi" w:hAnsiTheme="majorHAnsi"/>
              <w:sz w:val="20"/>
              <w:szCs w:val="20"/>
            </w:rPr>
            <w:t>Allan Armstrong Productions</w:t>
          </w:r>
          <w:r w:rsidR="000039C6">
            <w:rPr>
              <w:rFonts w:asciiTheme="majorHAnsi" w:hAnsiTheme="majorHAnsi"/>
              <w:sz w:val="20"/>
              <w:szCs w:val="20"/>
            </w:rPr>
            <w:tab/>
          </w:r>
          <w:r w:rsidR="000039C6" w:rsidRPr="000039C6">
            <w:rPr>
              <w:rFonts w:asciiTheme="majorHAnsi" w:hAnsiTheme="majorHAnsi"/>
              <w:b/>
              <w:bCs/>
              <w:sz w:val="20"/>
              <w:szCs w:val="20"/>
            </w:rPr>
            <w:t>2021</w:t>
          </w:r>
        </w:p>
        <w:p w14:paraId="20971E25" w14:textId="26494A2E" w:rsidR="00D72585" w:rsidRDefault="00D72585" w:rsidP="00C64F6B">
          <w:pPr>
            <w:pStyle w:val="ItalicHeading"/>
            <w:rPr>
              <w:rFonts w:asciiTheme="majorHAnsi" w:hAnsiTheme="majorHAnsi"/>
              <w:b/>
              <w:bCs/>
              <w:i w:val="0"/>
              <w:sz w:val="20"/>
              <w:szCs w:val="20"/>
            </w:rPr>
          </w:pPr>
          <w:r w:rsidRPr="00CC3664">
            <w:rPr>
              <w:rFonts w:asciiTheme="majorHAnsi" w:hAnsiTheme="majorHAnsi"/>
              <w:iCs/>
              <w:sz w:val="20"/>
              <w:szCs w:val="20"/>
            </w:rPr>
            <w:t>Dracula</w:t>
          </w:r>
          <w:r w:rsidRPr="00CE4C89">
            <w:rPr>
              <w:rFonts w:asciiTheme="majorHAnsi" w:hAnsiTheme="majorHAnsi"/>
              <w:iCs/>
              <w:szCs w:val="16"/>
            </w:rPr>
            <w:t xml:space="preserve"> </w:t>
          </w:r>
          <w:r w:rsidRPr="00CE4C89">
            <w:rPr>
              <w:rFonts w:asciiTheme="majorHAnsi" w:hAnsiTheme="majorHAnsi"/>
              <w:i w:val="0"/>
              <w:szCs w:val="16"/>
            </w:rPr>
            <w:t>(</w:t>
          </w:r>
          <w:r w:rsidR="000F60BF" w:rsidRPr="00CE4C89">
            <w:rPr>
              <w:rFonts w:asciiTheme="majorHAnsi" w:hAnsiTheme="majorHAnsi"/>
              <w:i w:val="0"/>
              <w:szCs w:val="16"/>
            </w:rPr>
            <w:t>r</w:t>
          </w:r>
          <w:r w:rsidRPr="00CE4C89">
            <w:rPr>
              <w:rFonts w:asciiTheme="majorHAnsi" w:hAnsiTheme="majorHAnsi"/>
              <w:i w:val="0"/>
              <w:szCs w:val="16"/>
            </w:rPr>
            <w:t xml:space="preserve">adio </w:t>
          </w:r>
          <w:r w:rsidR="000F60BF" w:rsidRPr="00CE4C89">
            <w:rPr>
              <w:rFonts w:asciiTheme="majorHAnsi" w:hAnsiTheme="majorHAnsi"/>
              <w:i w:val="0"/>
              <w:szCs w:val="16"/>
            </w:rPr>
            <w:t>d</w:t>
          </w:r>
          <w:r w:rsidRPr="00CE4C89">
            <w:rPr>
              <w:rFonts w:asciiTheme="majorHAnsi" w:hAnsiTheme="majorHAnsi"/>
              <w:i w:val="0"/>
              <w:szCs w:val="16"/>
            </w:rPr>
            <w:t>rama)</w:t>
          </w:r>
          <w:r>
            <w:rPr>
              <w:rFonts w:asciiTheme="majorHAnsi" w:hAnsiTheme="majorHAnsi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Cs/>
              <w:sz w:val="20"/>
              <w:szCs w:val="20"/>
            </w:rPr>
            <w:tab/>
          </w:r>
          <w:r w:rsidR="00CE4C89">
            <w:rPr>
              <w:rFonts w:asciiTheme="majorHAnsi" w:hAnsiTheme="majorHAnsi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sz w:val="20"/>
              <w:szCs w:val="20"/>
            </w:rPr>
            <w:t>Van Helsin</w:t>
          </w:r>
          <w:r w:rsidR="000F60BF">
            <w:rPr>
              <w:rFonts w:asciiTheme="majorHAnsi" w:hAnsiTheme="majorHAnsi"/>
              <w:i w:val="0"/>
              <w:sz w:val="20"/>
              <w:szCs w:val="20"/>
            </w:rPr>
            <w:t>g</w:t>
          </w:r>
          <w:r>
            <w:rPr>
              <w:rFonts w:asciiTheme="majorHAnsi" w:hAnsiTheme="majorHAnsi"/>
              <w:i w:val="0"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sz w:val="20"/>
              <w:szCs w:val="20"/>
            </w:rPr>
            <w:tab/>
            <w:t>Harlequin Productions</w:t>
          </w:r>
          <w:r>
            <w:rPr>
              <w:rFonts w:asciiTheme="majorHAnsi" w:hAnsiTheme="majorHAnsi"/>
              <w:i w:val="0"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b/>
              <w:bCs/>
              <w:i w:val="0"/>
              <w:sz w:val="20"/>
              <w:szCs w:val="20"/>
            </w:rPr>
            <w:t>2020</w:t>
          </w:r>
        </w:p>
        <w:p w14:paraId="43EA207D" w14:textId="308A5105" w:rsidR="00AC11CB" w:rsidRPr="00AC11CB" w:rsidRDefault="00AC11CB" w:rsidP="00C64F6B">
          <w:pPr>
            <w:pStyle w:val="ItalicHeading"/>
            <w:rPr>
              <w:rFonts w:asciiTheme="majorHAnsi" w:hAnsiTheme="majorHAnsi"/>
              <w:i w:val="0"/>
              <w:sz w:val="20"/>
              <w:szCs w:val="20"/>
            </w:rPr>
          </w:pPr>
          <w:r>
            <w:rPr>
              <w:rFonts w:asciiTheme="majorHAnsi" w:hAnsiTheme="majorHAnsi"/>
              <w:iCs/>
              <w:sz w:val="20"/>
              <w:szCs w:val="20"/>
            </w:rPr>
            <w:t>It’s A Wonderful Life</w:t>
          </w:r>
          <w:r>
            <w:rPr>
              <w:rFonts w:asciiTheme="majorHAnsi" w:hAnsiTheme="majorHAnsi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Cs/>
              <w:sz w:val="20"/>
              <w:szCs w:val="20"/>
            </w:rPr>
            <w:tab/>
          </w:r>
          <w:r w:rsidR="008855E3">
            <w:rPr>
              <w:rFonts w:asciiTheme="majorHAnsi" w:hAnsiTheme="majorHAnsi"/>
              <w:i w:val="0"/>
              <w:sz w:val="20"/>
              <w:szCs w:val="20"/>
            </w:rPr>
            <w:t>Cousin Eustace</w:t>
          </w:r>
          <w:r>
            <w:rPr>
              <w:rFonts w:asciiTheme="majorHAnsi" w:hAnsiTheme="majorHAnsi"/>
              <w:i w:val="0"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sz w:val="20"/>
              <w:szCs w:val="20"/>
            </w:rPr>
            <w:tab/>
            <w:t>Theatre Anonymous</w:t>
          </w:r>
          <w:r>
            <w:rPr>
              <w:rFonts w:asciiTheme="majorHAnsi" w:hAnsiTheme="majorHAnsi"/>
              <w:i w:val="0"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sz w:val="20"/>
              <w:szCs w:val="20"/>
            </w:rPr>
            <w:tab/>
          </w:r>
          <w:r w:rsidRPr="00AC11CB">
            <w:rPr>
              <w:rFonts w:asciiTheme="majorHAnsi" w:hAnsiTheme="majorHAnsi"/>
              <w:b/>
              <w:bCs/>
              <w:i w:val="0"/>
              <w:sz w:val="20"/>
              <w:szCs w:val="20"/>
            </w:rPr>
            <w:t>2019</w:t>
          </w:r>
        </w:p>
        <w:p w14:paraId="40F33C41" w14:textId="6869843B" w:rsidR="00D72585" w:rsidRDefault="00D72585" w:rsidP="00C64F6B">
          <w:pPr>
            <w:pStyle w:val="ItalicHeading"/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</w:pPr>
          <w:r w:rsidRPr="00CC3664">
            <w:rPr>
              <w:rFonts w:asciiTheme="majorHAnsi" w:hAnsiTheme="majorHAnsi"/>
              <w:iCs/>
              <w:sz w:val="20"/>
              <w:szCs w:val="20"/>
            </w:rPr>
            <w:t>The Diary of Anne Frank</w:t>
          </w:r>
          <w:r w:rsidRPr="00D72585">
            <w:rPr>
              <w:rFonts w:asciiTheme="majorHAnsi" w:hAnsiTheme="majorHAnsi"/>
              <w:sz w:val="20"/>
              <w:szCs w:val="20"/>
            </w:rPr>
            <w:t xml:space="preserve"> 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="00CC3AF0">
            <w:rPr>
              <w:rFonts w:asciiTheme="majorHAnsi" w:hAnsiTheme="majorHAnsi"/>
              <w:i w:val="0"/>
              <w:iCs/>
              <w:sz w:val="20"/>
              <w:szCs w:val="20"/>
            </w:rPr>
            <w:t xml:space="preserve">German </w:t>
          </w:r>
          <w:r w:rsidR="00CC3AF0" w:rsidRPr="00CC3AF0">
            <w:rPr>
              <w:rFonts w:asciiTheme="majorHAnsi" w:hAnsiTheme="majorHAnsi"/>
              <w:i w:val="0"/>
              <w:iCs/>
              <w:sz w:val="20"/>
              <w:szCs w:val="20"/>
            </w:rPr>
            <w:t>Soldier</w:t>
          </w:r>
          <w:r w:rsidRPr="00CC3AF0">
            <w:rPr>
              <w:rFonts w:asciiTheme="majorHAnsi" w:hAnsiTheme="majorHAnsi"/>
              <w:i w:val="0"/>
              <w:iCs/>
              <w:sz w:val="20"/>
              <w:szCs w:val="20"/>
            </w:rPr>
            <w:t xml:space="preserve"> </w:t>
          </w:r>
          <w:r w:rsidRPr="00CC3AF0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i w:val="0"/>
              <w:iCs/>
              <w:sz w:val="20"/>
              <w:szCs w:val="20"/>
            </w:rPr>
            <w:t>Seattle Children's Theatre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2019</w:t>
          </w:r>
        </w:p>
        <w:p w14:paraId="4E7D2678" w14:textId="436464DC" w:rsidR="00D72585" w:rsidRDefault="00D72585" w:rsidP="00C64F6B">
          <w:pPr>
            <w:pStyle w:val="ItalicHeading"/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</w:pPr>
          <w:r>
            <w:rPr>
              <w:rFonts w:asciiTheme="majorHAnsi" w:hAnsiTheme="majorHAnsi"/>
              <w:iCs/>
              <w:sz w:val="20"/>
              <w:szCs w:val="20"/>
            </w:rPr>
            <w:t>American Junkie</w:t>
          </w:r>
          <w:r>
            <w:rPr>
              <w:rFonts w:asciiTheme="majorHAnsi" w:hAnsiTheme="majorHAnsi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sz w:val="20"/>
              <w:szCs w:val="20"/>
            </w:rPr>
            <w:t>Tom Hansen</w:t>
          </w:r>
          <w:r>
            <w:rPr>
              <w:rFonts w:asciiTheme="majorHAnsi" w:hAnsiTheme="majorHAnsi"/>
              <w:i w:val="0"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i w:val="0"/>
              <w:iCs/>
              <w:sz w:val="20"/>
              <w:szCs w:val="20"/>
            </w:rPr>
            <w:t>Book-It Repertory Theatre</w:t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2019</w:t>
          </w:r>
        </w:p>
        <w:p w14:paraId="6DAC024A" w14:textId="4FB2FF7D" w:rsidR="00D72585" w:rsidRDefault="00D72585" w:rsidP="00C64F6B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A Christmas Carol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Marley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ACT Theatre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2018</w:t>
          </w:r>
        </w:p>
        <w:p w14:paraId="21AE5316" w14:textId="0D7F4C5D" w:rsidR="00D72585" w:rsidRDefault="00D72585" w:rsidP="00C64F6B">
          <w:pPr>
            <w:pStyle w:val="ItalicHeading"/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Jane Eyre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i w:val="0"/>
              <w:iCs/>
              <w:sz w:val="20"/>
              <w:szCs w:val="20"/>
            </w:rPr>
            <w:t>St. John/John Reed</w:t>
          </w:r>
          <w:r w:rsidR="00611251">
            <w:rPr>
              <w:rFonts w:asciiTheme="majorHAnsi" w:hAnsiTheme="majorHAnsi"/>
              <w:i w:val="0"/>
              <w:iCs/>
              <w:sz w:val="20"/>
              <w:szCs w:val="20"/>
            </w:rPr>
            <w:t>*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i w:val="0"/>
              <w:iCs/>
              <w:sz w:val="20"/>
              <w:szCs w:val="20"/>
            </w:rPr>
            <w:t>Book-It Repertory Theatre</w:t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2018</w:t>
          </w:r>
        </w:p>
        <w:p w14:paraId="75A6D617" w14:textId="79B03A0D" w:rsidR="000F60BF" w:rsidRPr="000F60BF" w:rsidRDefault="000F60BF" w:rsidP="00C64F6B">
          <w:pPr>
            <w:pStyle w:val="ItalicHeading"/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 xml:space="preserve">A Nervous Smile </w:t>
          </w:r>
          <w:r w:rsidRPr="00CE4C89">
            <w:rPr>
              <w:rFonts w:asciiTheme="majorHAnsi" w:hAnsiTheme="majorHAnsi"/>
              <w:i w:val="0"/>
              <w:iCs/>
              <w:szCs w:val="16"/>
            </w:rPr>
            <w:t>(reading)</w:t>
          </w:r>
          <w:r w:rsidRPr="000F60BF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>Brian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Sound Theatre Company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0F60BF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2018</w:t>
          </w:r>
        </w:p>
        <w:p w14:paraId="2EC44325" w14:textId="2C420932" w:rsidR="00D72585" w:rsidRDefault="00D72585" w:rsidP="00C64F6B">
          <w:pPr>
            <w:pStyle w:val="ItalicHeading"/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iCs/>
              <w:sz w:val="20"/>
              <w:szCs w:val="20"/>
            </w:rPr>
            <w:t>The Picture of Dorian Gray</w:t>
          </w:r>
          <w:r w:rsidRPr="00D72585">
            <w:rPr>
              <w:rFonts w:asciiTheme="majorHAnsi" w:hAnsiTheme="majorHAnsi"/>
              <w:sz w:val="20"/>
              <w:szCs w:val="20"/>
            </w:rPr>
            <w:t xml:space="preserve"> 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i w:val="0"/>
              <w:iCs/>
              <w:sz w:val="20"/>
              <w:szCs w:val="20"/>
            </w:rPr>
            <w:t>Alan Campbell/Ens.</w:t>
          </w:r>
          <w:r w:rsidRPr="00D72585">
            <w:rPr>
              <w:rFonts w:asciiTheme="majorHAnsi" w:hAnsiTheme="majorHAnsi"/>
              <w:sz w:val="20"/>
              <w:szCs w:val="20"/>
            </w:rPr>
            <w:t xml:space="preserve"> </w:t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i w:val="0"/>
              <w:iCs/>
              <w:sz w:val="20"/>
              <w:szCs w:val="20"/>
            </w:rPr>
            <w:t>Book-It Repertory Theatre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2018</w:t>
          </w:r>
        </w:p>
        <w:p w14:paraId="6B25C19C" w14:textId="3BE183EB" w:rsidR="00D72585" w:rsidRPr="00D72585" w:rsidRDefault="00D72585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Hamlet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i w:val="0"/>
              <w:iCs/>
              <w:sz w:val="20"/>
              <w:szCs w:val="20"/>
            </w:rPr>
            <w:t>Claudius/Gravedigger</w:t>
          </w:r>
          <w:r w:rsidRPr="00D72585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The Horse in Motion</w:t>
          </w:r>
          <w:r w:rsidRPr="00D72585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2018</w:t>
          </w:r>
        </w:p>
        <w:p w14:paraId="2281635A" w14:textId="4FBD5C06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Don't Split the Party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i w:val="0"/>
              <w:iCs/>
              <w:sz w:val="20"/>
              <w:szCs w:val="20"/>
            </w:rPr>
            <w:t>Steve</w:t>
          </w:r>
          <w:r w:rsidRPr="00D72585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i w:val="0"/>
              <w:iCs/>
              <w:sz w:val="20"/>
              <w:szCs w:val="20"/>
            </w:rPr>
            <w:t>Transparent Storytelling Theatre</w:t>
          </w:r>
          <w:r w:rsidRPr="00D72585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2018</w:t>
          </w:r>
        </w:p>
        <w:p w14:paraId="58CD39E7" w14:textId="54A5383F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Teh Internet is Serious Business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Ensemble</w:t>
          </w:r>
          <w:r w:rsidR="00611251">
            <w:rPr>
              <w:rFonts w:asciiTheme="majorHAnsi" w:hAnsiTheme="majorHAnsi"/>
              <w:i w:val="0"/>
              <w:iCs/>
              <w:sz w:val="20"/>
              <w:szCs w:val="20"/>
            </w:rPr>
            <w:t>*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Washington Ensemble Theatre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2017</w:t>
          </w:r>
        </w:p>
        <w:p w14:paraId="54333453" w14:textId="6B6520A2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Pilgrims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Soldier</w:t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Forward Flux Productions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2017</w:t>
          </w:r>
        </w:p>
        <w:p w14:paraId="4B6B3316" w14:textId="7951FB43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The 39 Steps</w:t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Hannay U/S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Village Theatre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2017</w:t>
          </w:r>
        </w:p>
        <w:p w14:paraId="6A93B226" w14:textId="7F208DCB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Treasure Island</w:t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Blind Pew/</w:t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>Ens.</w:t>
          </w:r>
          <w:r w:rsidR="007E19A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Book-It Repertory Theatre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2016</w:t>
          </w:r>
        </w:p>
        <w:p w14:paraId="3F264FDE" w14:textId="34E23FEE" w:rsidR="00D72585" w:rsidRPr="00141E56" w:rsidRDefault="00D72585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Harvest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Jamie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Seattle Immersive Theatre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2016</w:t>
          </w:r>
        </w:p>
        <w:p w14:paraId="3BD2DF5A" w14:textId="753C1C9A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Peter and the Starcatcher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Grempkin/King Prawn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8855E3"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Coeur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 xml:space="preserve"> d'Alene Summer Theater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2016</w:t>
          </w:r>
        </w:p>
        <w:p w14:paraId="23CF4229" w14:textId="07A0E92A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The Things Are Against Us</w:t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Response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Washington Ensemble Theatre</w:t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2016</w:t>
          </w:r>
        </w:p>
        <w:p w14:paraId="6129D6CA" w14:textId="431DACF3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Titus Andronicus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Demetrius</w:t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Seattle Shakespeare Company</w:t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2016</w:t>
          </w:r>
        </w:p>
        <w:p w14:paraId="1D21F08E" w14:textId="3B14C809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lastRenderedPageBreak/>
            <w:t>Holiday of Errors</w:t>
          </w:r>
          <w:r w:rsidRPr="000F60BF">
            <w:rPr>
              <w:rFonts w:asciiTheme="majorHAnsi" w:hAnsiTheme="majorHAnsi"/>
              <w:i w:val="0"/>
              <w:iCs/>
              <w:sz w:val="20"/>
              <w:szCs w:val="20"/>
            </w:rPr>
            <w:t xml:space="preserve"> </w:t>
          </w:r>
          <w:r w:rsidRPr="00CE4C89">
            <w:rPr>
              <w:rFonts w:asciiTheme="majorHAnsi" w:hAnsiTheme="majorHAnsi"/>
              <w:i w:val="0"/>
              <w:iCs/>
              <w:szCs w:val="16"/>
            </w:rPr>
            <w:t>(remount)</w:t>
          </w:r>
          <w:r w:rsidRPr="00CE4C89">
            <w:rPr>
              <w:rFonts w:asciiTheme="majorHAnsi" w:hAnsiTheme="majorHAnsi"/>
              <w:szCs w:val="16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Hatton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Sound Theatre Company</w:t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2015</w:t>
          </w:r>
        </w:p>
        <w:p w14:paraId="3A164403" w14:textId="526518AD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Bad Jews</w:t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Liam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Seattle Public Theater</w:t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2015</w:t>
          </w:r>
        </w:p>
        <w:p w14:paraId="101C3FC3" w14:textId="234B5DE6" w:rsidR="00CA064D" w:rsidRPr="00CA064D" w:rsidRDefault="00CA064D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An Evening of Commedia dell’ Arte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>Various Masks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Seattle Commedia Troupe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CA064D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2015</w:t>
          </w:r>
        </w:p>
        <w:p w14:paraId="033C0B6C" w14:textId="5A83DF59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Jeeves Intervenes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Bertie Wooster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Taproot Theatre Company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2015</w:t>
          </w:r>
        </w:p>
        <w:p w14:paraId="318EEA07" w14:textId="6E764017" w:rsidR="00D72585" w:rsidRPr="00141E56" w:rsidRDefault="00D72585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The Underpants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Versati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 xml:space="preserve">Mount Baker Theatre 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2015</w:t>
          </w:r>
        </w:p>
        <w:p w14:paraId="52B4E66F" w14:textId="4F4BE9EB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The In</w:t>
          </w:r>
          <w:r w:rsidR="008855E3">
            <w:rPr>
              <w:rFonts w:asciiTheme="majorHAnsi" w:hAnsiTheme="majorHAnsi"/>
              <w:sz w:val="20"/>
              <w:szCs w:val="20"/>
            </w:rPr>
            <w:t>n</w:t>
          </w:r>
          <w:r w:rsidRPr="00D72585">
            <w:rPr>
              <w:rFonts w:asciiTheme="majorHAnsi" w:hAnsiTheme="majorHAnsi"/>
              <w:sz w:val="20"/>
              <w:szCs w:val="20"/>
            </w:rPr>
            <w:t>keeper's Christmas</w:t>
          </w:r>
          <w:r w:rsidR="00173979">
            <w:rPr>
              <w:rFonts w:asciiTheme="majorHAnsi" w:hAnsiTheme="majorHAnsi"/>
              <w:sz w:val="20"/>
              <w:szCs w:val="20"/>
            </w:rPr>
            <w:t xml:space="preserve"> </w:t>
          </w:r>
          <w:r w:rsidR="00173979" w:rsidRPr="00173979">
            <w:rPr>
              <w:rFonts w:asciiTheme="majorHAnsi" w:hAnsiTheme="majorHAnsi"/>
              <w:szCs w:val="16"/>
            </w:rPr>
            <w:t>(tour)</w:t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Jacob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Taproot Theatre Company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2014</w:t>
          </w:r>
        </w:p>
        <w:p w14:paraId="00F923A5" w14:textId="77A11F78" w:rsidR="00D72585" w:rsidRPr="00141E56" w:rsidRDefault="00D72585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Don Quixote and Sancho Panza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Ensemble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proofErr w:type="spellStart"/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eSe</w:t>
          </w:r>
          <w:proofErr w:type="spellEnd"/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 xml:space="preserve"> Teatro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2014</w:t>
          </w:r>
        </w:p>
        <w:p w14:paraId="70D912F5" w14:textId="234695CC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Diana of Dobson's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Captain Bretherton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Taproot Theatre Company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2014</w:t>
          </w:r>
        </w:p>
        <w:p w14:paraId="52B92CAD" w14:textId="65ED6D40" w:rsidR="00D72585" w:rsidRPr="00141E56" w:rsidRDefault="00D72585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Frankenstein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Henry Clerval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Book-it Repertory Theatre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2014</w:t>
          </w:r>
        </w:p>
        <w:p w14:paraId="24F3CEFA" w14:textId="13526BBF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Holiday of Errors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Hatton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Sound Theatre Company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2013</w:t>
          </w:r>
        </w:p>
        <w:p w14:paraId="38581667" w14:textId="14C637AC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Hunting Dinosaurs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The Doctor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Seattle Fringe Festival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2013</w:t>
          </w:r>
        </w:p>
        <w:p w14:paraId="26602F22" w14:textId="35B589D6" w:rsidR="00D72585" w:rsidRPr="00141E56" w:rsidRDefault="00D72585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Savage/Love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Ensemble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7E19A6">
            <w:rPr>
              <w:rFonts w:asciiTheme="majorHAnsi" w:hAnsiTheme="majorHAnsi"/>
              <w:i w:val="0"/>
              <w:iCs/>
              <w:sz w:val="20"/>
              <w:szCs w:val="20"/>
            </w:rPr>
            <w:t xml:space="preserve">Smith Tower 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Project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2013</w:t>
          </w:r>
        </w:p>
        <w:p w14:paraId="52FCEA4A" w14:textId="7066A192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Measure for Measure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Claudio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2013</w:t>
          </w:r>
        </w:p>
        <w:p w14:paraId="4BB508E6" w14:textId="3108387B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A Midsummer Night's Dream</w:t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proofErr w:type="spellStart"/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Philostrate</w:t>
          </w:r>
          <w:proofErr w:type="spellEnd"/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/Moth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2013</w:t>
          </w:r>
        </w:p>
        <w:p w14:paraId="7B234E98" w14:textId="618B4C83" w:rsidR="00D72585" w:rsidRPr="00141E56" w:rsidRDefault="00D72585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When the Rain Stops Falling</w:t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Gabriel Law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Know Theatre of Cincinnati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2013</w:t>
          </w:r>
        </w:p>
        <w:p w14:paraId="148B24C4" w14:textId="38031C3A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Richard II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proofErr w:type="spellStart"/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Aumerle</w:t>
          </w:r>
          <w:proofErr w:type="spellEnd"/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2013</w:t>
          </w:r>
        </w:p>
        <w:p w14:paraId="390E3D4F" w14:textId="7F574694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Romeo and Juliet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Romeo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2012</w:t>
          </w:r>
        </w:p>
        <w:p w14:paraId="4C4FFDEE" w14:textId="5F4FF96A" w:rsidR="00636040" w:rsidRPr="00636040" w:rsidRDefault="00636040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Porgy and Bess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>Policeman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Cincinnati Opera</w:t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636040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2012</w:t>
          </w:r>
        </w:p>
        <w:p w14:paraId="7252CBD3" w14:textId="34A580EE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The Merchant of Venice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proofErr w:type="spellStart"/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Salerio</w:t>
          </w:r>
          <w:proofErr w:type="spellEnd"/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/</w:t>
          </w:r>
          <w:proofErr w:type="spellStart"/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Arragon</w:t>
          </w:r>
          <w:proofErr w:type="spellEnd"/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2012</w:t>
          </w:r>
        </w:p>
        <w:p w14:paraId="6D624C78" w14:textId="49051F95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The Grapes of Wrath</w:t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Al Joad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2012</w:t>
          </w:r>
        </w:p>
        <w:p w14:paraId="6F1C8A4E" w14:textId="354EA44B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Sense and Sensibility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Willoughby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2012</w:t>
          </w:r>
        </w:p>
        <w:p w14:paraId="34F2D623" w14:textId="649970AB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Henry VIII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Surrey/Brandon</w:t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>/Ens.</w:t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2012</w:t>
          </w:r>
        </w:p>
        <w:p w14:paraId="630DC3AC" w14:textId="60DAD9F5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 xml:space="preserve">Love's </w:t>
          </w:r>
          <w:proofErr w:type="spellStart"/>
          <w:r w:rsidR="000F60BF" w:rsidRPr="00D72585">
            <w:rPr>
              <w:rFonts w:asciiTheme="majorHAnsi" w:hAnsiTheme="majorHAnsi"/>
              <w:sz w:val="20"/>
              <w:szCs w:val="20"/>
            </w:rPr>
            <w:t>Labo</w:t>
          </w:r>
          <w:r w:rsidR="000F60BF">
            <w:rPr>
              <w:rFonts w:asciiTheme="majorHAnsi" w:hAnsiTheme="majorHAnsi"/>
              <w:sz w:val="20"/>
              <w:szCs w:val="20"/>
            </w:rPr>
            <w:t>u</w:t>
          </w:r>
          <w:r w:rsidR="000F60BF" w:rsidRPr="00D72585">
            <w:rPr>
              <w:rFonts w:asciiTheme="majorHAnsi" w:hAnsiTheme="majorHAnsi"/>
              <w:sz w:val="20"/>
              <w:szCs w:val="20"/>
            </w:rPr>
            <w:t>rs</w:t>
          </w:r>
          <w:proofErr w:type="spellEnd"/>
          <w:r w:rsidRPr="00D72585">
            <w:rPr>
              <w:rFonts w:asciiTheme="majorHAnsi" w:hAnsiTheme="majorHAnsi"/>
              <w:sz w:val="20"/>
              <w:szCs w:val="20"/>
            </w:rPr>
            <w:t xml:space="preserve"> Lost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Dumaine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2011</w:t>
          </w:r>
        </w:p>
        <w:p w14:paraId="221877DA" w14:textId="0B16D464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Macbeth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Banquo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2011</w:t>
          </w:r>
        </w:p>
        <w:p w14:paraId="1FBA9BEC" w14:textId="04E33D74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A Man for All Seasons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William Roper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2011</w:t>
          </w:r>
        </w:p>
        <w:p w14:paraId="54FC6947" w14:textId="05DEB8D4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Julius Caesar</w:t>
          </w:r>
          <w:r w:rsidRPr="00CE4C89">
            <w:rPr>
              <w:rFonts w:asciiTheme="majorHAnsi" w:hAnsiTheme="majorHAnsi"/>
              <w:szCs w:val="16"/>
            </w:rPr>
            <w:t xml:space="preserve"> </w:t>
          </w:r>
          <w:r w:rsidRPr="00CE4C89">
            <w:rPr>
              <w:rFonts w:asciiTheme="majorHAnsi" w:hAnsiTheme="majorHAnsi"/>
              <w:i w:val="0"/>
              <w:iCs/>
              <w:szCs w:val="16"/>
            </w:rPr>
            <w:t>(tour)</w:t>
          </w:r>
          <w:r w:rsidRPr="000F60BF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Caesar/Octavius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2011</w:t>
          </w:r>
        </w:p>
        <w:p w14:paraId="725F99A3" w14:textId="75A1FC8F" w:rsidR="00D72585" w:rsidRPr="00141E56" w:rsidRDefault="00D72585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 xml:space="preserve">A Midsummer Night's Dream </w:t>
          </w:r>
          <w:r w:rsidRPr="00CE4C89">
            <w:rPr>
              <w:rFonts w:asciiTheme="majorHAnsi" w:hAnsiTheme="majorHAnsi"/>
              <w:i w:val="0"/>
              <w:iCs/>
              <w:szCs w:val="16"/>
            </w:rPr>
            <w:t>(tour)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Demetrius/Quince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2011</w:t>
          </w:r>
        </w:p>
        <w:p w14:paraId="5896020B" w14:textId="658E864A" w:rsidR="00D72585" w:rsidRPr="00141E56" w:rsidRDefault="00D72585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The Two Gentlemen of Verona</w:t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Outlaw/Servant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2011</w:t>
          </w:r>
        </w:p>
        <w:p w14:paraId="0DD93558" w14:textId="402241BF" w:rsidR="00D72585" w:rsidRPr="00141E56" w:rsidRDefault="00D72585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Julius Caesar</w:t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Soothsayer/Lucius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2011</w:t>
          </w:r>
        </w:p>
        <w:p w14:paraId="60E0202C" w14:textId="245A23F0" w:rsidR="00D72585" w:rsidRPr="00141E56" w:rsidRDefault="00D72585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Pride and Prejudice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Mr. Darcy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2011</w:t>
          </w:r>
        </w:p>
        <w:p w14:paraId="113F2276" w14:textId="18818FF7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King John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Chatillon/</w:t>
          </w:r>
          <w:proofErr w:type="spellStart"/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Melune</w:t>
          </w:r>
          <w:proofErr w:type="spellEnd"/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2011</w:t>
          </w:r>
        </w:p>
        <w:p w14:paraId="3E19C09D" w14:textId="3D7CAA35" w:rsidR="00D72585" w:rsidRPr="00141E56" w:rsidRDefault="00D72585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The Merry Wives of Windsor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Nym/Boy/Servant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2010</w:t>
          </w:r>
        </w:p>
        <w:p w14:paraId="7CFF2644" w14:textId="242007A0" w:rsidR="00D72585" w:rsidRPr="00141E56" w:rsidRDefault="00D72585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Dracula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Jonathan Harker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2010</w:t>
          </w:r>
        </w:p>
        <w:p w14:paraId="636BF9BC" w14:textId="7928A8B5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Much Ado About Nothing</w:t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Claudio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2010</w:t>
          </w:r>
        </w:p>
        <w:p w14:paraId="40588507" w14:textId="485AFA49" w:rsidR="00D72585" w:rsidRPr="00141E56" w:rsidRDefault="00D72585" w:rsidP="00D72585">
          <w:pPr>
            <w:pStyle w:val="ItalicHeading"/>
            <w:rPr>
              <w:rFonts w:asciiTheme="majorHAnsi" w:hAnsiTheme="majorHAnsi"/>
              <w:i w:val="0"/>
              <w:iCs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 xml:space="preserve">A Midsummer Night's Dream </w:t>
          </w:r>
          <w:r w:rsidRPr="00CE4C89">
            <w:rPr>
              <w:rFonts w:asciiTheme="majorHAnsi" w:hAnsiTheme="majorHAnsi"/>
              <w:i w:val="0"/>
              <w:iCs/>
              <w:szCs w:val="16"/>
            </w:rPr>
            <w:t>(tour)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Demetrius/Quince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2010</w:t>
          </w:r>
        </w:p>
        <w:p w14:paraId="1EF42E51" w14:textId="36621FB4" w:rsidR="00D72585" w:rsidRPr="00D72585" w:rsidRDefault="00D72585" w:rsidP="00D72585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 xml:space="preserve">Hamlet </w:t>
          </w:r>
          <w:r w:rsidRPr="00CE4C89">
            <w:rPr>
              <w:rFonts w:asciiTheme="majorHAnsi" w:hAnsiTheme="majorHAnsi"/>
              <w:i w:val="0"/>
              <w:iCs/>
              <w:szCs w:val="16"/>
            </w:rPr>
            <w:t>(tour)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="00CE4C89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Hamlet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Cincinnati Shakespeare Co.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2010</w:t>
          </w:r>
        </w:p>
        <w:p w14:paraId="67CE29C8" w14:textId="10759563" w:rsidR="00D72585" w:rsidRPr="007E19A6" w:rsidRDefault="00D72585" w:rsidP="007E19A6">
          <w:pPr>
            <w:pStyle w:val="ItalicHeading"/>
            <w:rPr>
              <w:rFonts w:asciiTheme="majorHAnsi" w:hAnsiTheme="majorHAnsi"/>
              <w:sz w:val="20"/>
              <w:szCs w:val="20"/>
            </w:rPr>
          </w:pPr>
          <w:r w:rsidRPr="00D72585">
            <w:rPr>
              <w:rFonts w:asciiTheme="majorHAnsi" w:hAnsiTheme="majorHAnsi"/>
              <w:sz w:val="20"/>
              <w:szCs w:val="20"/>
            </w:rPr>
            <w:t>The Little Dog Laughed</w:t>
          </w:r>
          <w:r w:rsidRPr="00D72585">
            <w:rPr>
              <w:rFonts w:asciiTheme="majorHAnsi" w:hAnsiTheme="majorHAnsi"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Alex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>Actor’s Theatre of Charlotte</w:t>
          </w:r>
          <w:r w:rsidRPr="00141E56">
            <w:rPr>
              <w:rFonts w:asciiTheme="majorHAnsi" w:hAnsiTheme="majorHAnsi"/>
              <w:i w:val="0"/>
              <w:iCs/>
              <w:sz w:val="20"/>
              <w:szCs w:val="20"/>
            </w:rPr>
            <w:tab/>
          </w:r>
          <w:r w:rsidRPr="007E19A6">
            <w:rPr>
              <w:rFonts w:asciiTheme="majorHAnsi" w:hAnsiTheme="majorHAnsi"/>
              <w:b/>
              <w:bCs/>
              <w:i w:val="0"/>
              <w:iCs/>
              <w:sz w:val="20"/>
              <w:szCs w:val="20"/>
            </w:rPr>
            <w:t>2008</w:t>
          </w:r>
        </w:p>
        <w:sdt>
          <w:sdtPr>
            <w:rPr>
              <w:rFonts w:asciiTheme="majorHAnsi" w:hAnsiTheme="majorHAnsi" w:cs="Arial"/>
              <w:b/>
              <w:caps w:val="0"/>
              <w:color w:val="auto"/>
              <w:spacing w:val="0"/>
              <w:sz w:val="20"/>
              <w:szCs w:val="20"/>
            </w:rPr>
            <w:alias w:val="Teaching Experience:"/>
            <w:tag w:val="Teaching Experience:"/>
            <w:id w:val="-11839975"/>
            <w:placeholder>
              <w:docPart w:val="4F0D0D86E02046559C482726C7A60DE5"/>
            </w:placeholder>
            <w15:appearance w15:val="hidden"/>
          </w:sdtPr>
          <w:sdtEndPr>
            <w:rPr>
              <w:b w:val="0"/>
            </w:rPr>
          </w:sdtEndPr>
          <w:sdtContent>
            <w:p w14:paraId="4D5374DA" w14:textId="15A77307" w:rsidR="007E5A6D" w:rsidRPr="000A500D" w:rsidRDefault="00840EBD" w:rsidP="007527B4">
              <w:pPr>
                <w:pStyle w:val="SectionHeading"/>
                <w:rPr>
                  <w:rFonts w:asciiTheme="majorHAnsi" w:hAnsiTheme="majorHAnsi" w:cs="Arial"/>
                  <w:b/>
                  <w:caps w:val="0"/>
                  <w:color w:val="auto"/>
                  <w:spacing w:val="0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Motion Capture</w:t>
              </w:r>
            </w:p>
            <w:p w14:paraId="49F6E026" w14:textId="0F8B705F" w:rsidR="00AE4CF3" w:rsidRDefault="00AE4CF3" w:rsidP="003D0619">
              <w:pPr>
                <w:pStyle w:val="Location"/>
                <w:ind w:left="720" w:right="-90" w:hanging="432"/>
                <w:rPr>
                  <w:rFonts w:ascii="Cambria" w:hAnsi="Cambria" w:cs="Arial"/>
                  <w:b/>
                  <w:sz w:val="20"/>
                  <w:szCs w:val="20"/>
                </w:rPr>
              </w:pPr>
              <w:r>
                <w:rPr>
                  <w:rFonts w:ascii="Cambria" w:hAnsi="Cambria" w:cs="Arial"/>
                  <w:b/>
                  <w:sz w:val="20"/>
                  <w:szCs w:val="20"/>
                </w:rPr>
                <w:t>Unnamed Project</w:t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EB7A44">
                <w:rPr>
                  <w:rFonts w:ascii="Cambria" w:hAnsi="Cambria" w:cs="Arial"/>
                  <w:b/>
                  <w:sz w:val="20"/>
                  <w:szCs w:val="20"/>
                </w:rPr>
                <w:t xml:space="preserve">   </w:t>
              </w:r>
              <w:r w:rsidR="009B49B5">
                <w:rPr>
                  <w:rFonts w:ascii="Cambria" w:hAnsi="Cambria" w:cs="Arial"/>
                  <w:b/>
                  <w:sz w:val="20"/>
                  <w:szCs w:val="20"/>
                </w:rPr>
                <w:t>2025</w:t>
              </w:r>
              <w:r w:rsidR="003D0619">
                <w:rPr>
                  <w:rFonts w:ascii="Cambria" w:hAnsi="Cambria" w:cs="Arial"/>
                  <w:b/>
                  <w:sz w:val="20"/>
                  <w:szCs w:val="20"/>
                </w:rPr>
                <w:t xml:space="preserve"> </w:t>
              </w:r>
              <w:r w:rsidR="009B49B5">
                <w:rPr>
                  <w:rFonts w:ascii="Cambria" w:hAnsi="Cambria" w:cs="Arial"/>
                  <w:b/>
                  <w:sz w:val="20"/>
                  <w:szCs w:val="20"/>
                </w:rPr>
                <w:t>-</w:t>
              </w:r>
              <w:r w:rsidR="003D0619">
                <w:rPr>
                  <w:rFonts w:ascii="Cambria" w:hAnsi="Cambria" w:cs="Arial"/>
                  <w:b/>
                  <w:sz w:val="20"/>
                  <w:szCs w:val="20"/>
                </w:rPr>
                <w:t xml:space="preserve"> </w:t>
              </w:r>
              <w:r w:rsidR="009B49B5">
                <w:rPr>
                  <w:rFonts w:ascii="Cambria" w:hAnsi="Cambria" w:cs="Arial"/>
                  <w:b/>
                  <w:sz w:val="20"/>
                  <w:szCs w:val="20"/>
                </w:rPr>
                <w:t>Present</w:t>
              </w:r>
            </w:p>
            <w:p w14:paraId="359A6782" w14:textId="72B096BD" w:rsidR="00AE4CF3" w:rsidRDefault="00AE4CF3" w:rsidP="007E19A6">
              <w:pPr>
                <w:pStyle w:val="Location"/>
                <w:ind w:left="720" w:hanging="432"/>
                <w:rPr>
                  <w:rFonts w:ascii="Cambria" w:hAnsi="Cambria" w:cs="Arial"/>
                  <w:bCs/>
                  <w:sz w:val="20"/>
                  <w:szCs w:val="20"/>
                </w:rPr>
              </w:pPr>
              <w:r>
                <w:rPr>
                  <w:rFonts w:ascii="Cambria" w:hAnsi="Cambria" w:cs="Arial"/>
                  <w:bCs/>
                  <w:sz w:val="20"/>
                  <w:szCs w:val="20"/>
                </w:rPr>
                <w:t>ArenaNet – Bellevue, WA</w:t>
              </w:r>
            </w:p>
            <w:p w14:paraId="7B0DB795" w14:textId="77777777" w:rsidR="00313BB1" w:rsidRDefault="00313BB1" w:rsidP="00313BB1">
              <w:pPr>
                <w:pStyle w:val="Location"/>
                <w:ind w:left="720" w:hanging="432"/>
                <w:rPr>
                  <w:rFonts w:ascii="Cambria" w:hAnsi="Cambria" w:cs="Arial"/>
                  <w:b/>
                  <w:sz w:val="20"/>
                  <w:szCs w:val="20"/>
                </w:rPr>
              </w:pPr>
            </w:p>
            <w:p w14:paraId="6B203A97" w14:textId="1553DEDA" w:rsidR="00313BB1" w:rsidRDefault="00313BB1" w:rsidP="00313BB1">
              <w:pPr>
                <w:pStyle w:val="Location"/>
                <w:ind w:left="720" w:right="-90" w:hanging="432"/>
                <w:rPr>
                  <w:rFonts w:ascii="Cambria" w:hAnsi="Cambria" w:cs="Arial"/>
                  <w:b/>
                  <w:sz w:val="20"/>
                  <w:szCs w:val="20"/>
                </w:rPr>
              </w:pPr>
              <w:r>
                <w:rPr>
                  <w:rFonts w:ascii="Cambria" w:hAnsi="Cambria" w:cs="Arial"/>
                  <w:b/>
                  <w:sz w:val="20"/>
                  <w:szCs w:val="20"/>
                </w:rPr>
                <w:t xml:space="preserve">Ghost of </w:t>
              </w:r>
              <w:proofErr w:type="spellStart"/>
              <w:r>
                <w:rPr>
                  <w:rFonts w:ascii="Cambria" w:hAnsi="Cambria" w:cs="Arial"/>
                  <w:b/>
                  <w:sz w:val="20"/>
                  <w:szCs w:val="20"/>
                </w:rPr>
                <w:t>Yotei</w:t>
              </w:r>
              <w:proofErr w:type="spellEnd"/>
              <w:r w:rsidRPr="007E19A6">
                <w:rPr>
                  <w:rFonts w:ascii="Cambria" w:hAnsi="Cambria" w:cs="Arial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>– Unnamed Expansion</w:t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  <w:t xml:space="preserve">   </w:t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>2026 - Present</w:t>
              </w:r>
            </w:p>
            <w:p w14:paraId="4E749DDA" w14:textId="77777777" w:rsidR="00313BB1" w:rsidRDefault="00313BB1" w:rsidP="00313BB1">
              <w:pPr>
                <w:pStyle w:val="Location"/>
                <w:ind w:left="720" w:right="90" w:hanging="432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r w:rsidRPr="007E19A6">
                <w:rPr>
                  <w:rFonts w:ascii="Cambria" w:hAnsi="Cambria" w:cs="Arial"/>
                  <w:bCs/>
                  <w:sz w:val="20"/>
                  <w:szCs w:val="20"/>
                </w:rPr>
                <w:t>Sucker Punch Productions/SONY - Bellevue, WA</w:t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</w:p>
            <w:p w14:paraId="7B9D292D" w14:textId="77777777" w:rsidR="00313BB1" w:rsidRDefault="00313BB1" w:rsidP="007E19A6">
              <w:pPr>
                <w:pStyle w:val="Location"/>
                <w:ind w:left="720" w:hanging="432"/>
                <w:rPr>
                  <w:rFonts w:ascii="Cambria" w:hAnsi="Cambria" w:cs="Arial"/>
                  <w:b/>
                  <w:sz w:val="20"/>
                  <w:szCs w:val="20"/>
                </w:rPr>
              </w:pPr>
            </w:p>
            <w:p w14:paraId="1280C645" w14:textId="5848CAE9" w:rsidR="007E19A6" w:rsidRDefault="008E2A86" w:rsidP="007E19A6">
              <w:pPr>
                <w:pStyle w:val="Location"/>
                <w:ind w:left="720" w:hanging="432"/>
                <w:rPr>
                  <w:rFonts w:ascii="Cambria" w:hAnsi="Cambria" w:cs="Arial"/>
                  <w:b/>
                  <w:sz w:val="20"/>
                  <w:szCs w:val="20"/>
                </w:rPr>
              </w:pPr>
              <w:r>
                <w:rPr>
                  <w:rFonts w:ascii="Cambria" w:hAnsi="Cambria" w:cs="Arial"/>
                  <w:b/>
                  <w:sz w:val="20"/>
                  <w:szCs w:val="20"/>
                </w:rPr>
                <w:t xml:space="preserve">Ghost of </w:t>
              </w:r>
              <w:proofErr w:type="spellStart"/>
              <w:r>
                <w:rPr>
                  <w:rFonts w:ascii="Cambria" w:hAnsi="Cambria" w:cs="Arial"/>
                  <w:b/>
                  <w:sz w:val="20"/>
                  <w:szCs w:val="20"/>
                </w:rPr>
                <w:t>Yotei</w:t>
              </w:r>
              <w:proofErr w:type="spellEnd"/>
              <w:r w:rsidR="007E19A6" w:rsidRPr="007E19A6">
                <w:rPr>
                  <w:rFonts w:ascii="Cambria" w:hAnsi="Cambria" w:cs="Arial"/>
                  <w:b/>
                  <w:sz w:val="20"/>
                  <w:szCs w:val="20"/>
                </w:rPr>
                <w:t xml:space="preserve"> </w:t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EB7A44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EB7A44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EB7A44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EB7A44">
                <w:rPr>
                  <w:rFonts w:ascii="Cambria" w:hAnsi="Cambria" w:cs="Arial"/>
                  <w:b/>
                  <w:sz w:val="20"/>
                  <w:szCs w:val="20"/>
                </w:rPr>
                <w:tab/>
                <w:t xml:space="preserve">   </w:t>
              </w:r>
              <w:r w:rsidR="00EB7A44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2023</w:t>
              </w:r>
              <w:r w:rsidR="003D0619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 </w:t>
              </w:r>
              <w:r w:rsidR="00EB7A44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-</w:t>
              </w:r>
              <w:r w:rsidR="003D0619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 </w:t>
              </w:r>
              <w:r w:rsidR="000A500D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2025</w:t>
              </w:r>
            </w:p>
            <w:p w14:paraId="278A07FA" w14:textId="43B48E55" w:rsidR="007E19A6" w:rsidRDefault="007E19A6" w:rsidP="00FA74F6">
              <w:pPr>
                <w:pStyle w:val="Location"/>
                <w:ind w:left="720" w:right="90" w:hanging="432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r w:rsidRPr="007E19A6">
                <w:rPr>
                  <w:rFonts w:ascii="Cambria" w:hAnsi="Cambria" w:cs="Arial"/>
                  <w:bCs/>
                  <w:sz w:val="20"/>
                  <w:szCs w:val="20"/>
                </w:rPr>
                <w:t>Sucker Punch Productions/SONY - Bellevue, WA</w:t>
              </w:r>
              <w:r w:rsidR="00B47B7B"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B47B7B"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B47B7B">
                <w:rPr>
                  <w:rFonts w:ascii="Cambria" w:hAnsi="Cambria" w:cs="Arial"/>
                  <w:sz w:val="20"/>
                  <w:szCs w:val="20"/>
                </w:rPr>
                <w:tab/>
              </w:r>
            </w:p>
            <w:p w14:paraId="0943487D" w14:textId="77777777" w:rsidR="0074185A" w:rsidRDefault="00313BB1" w:rsidP="00031348">
              <w:pPr>
                <w:pStyle w:val="Location"/>
                <w:numPr>
                  <w:ilvl w:val="0"/>
                  <w:numId w:val="55"/>
                </w:numPr>
                <w:tabs>
                  <w:tab w:val="left" w:pos="720"/>
                  <w:tab w:val="left" w:pos="1440"/>
                  <w:tab w:val="left" w:pos="2160"/>
                  <w:tab w:val="right" w:pos="9090"/>
                </w:tabs>
                <w:rPr>
                  <w:rFonts w:ascii="Cambria" w:hAnsi="Cambria" w:cs="Arial"/>
                  <w:sz w:val="20"/>
                  <w:szCs w:val="20"/>
                </w:rPr>
              </w:pPr>
              <w:r>
                <w:rPr>
                  <w:rFonts w:ascii="Cambria" w:hAnsi="Cambria" w:cs="Arial"/>
                  <w:sz w:val="20"/>
                  <w:szCs w:val="20"/>
                </w:rPr>
                <w:t>Additionally,</w:t>
              </w:r>
              <w:r w:rsidR="00685D84">
                <w:rPr>
                  <w:rFonts w:ascii="Cambria" w:hAnsi="Cambria" w:cs="Arial"/>
                  <w:sz w:val="20"/>
                  <w:szCs w:val="20"/>
                </w:rPr>
                <w:t xml:space="preserve"> as </w:t>
              </w:r>
              <w:r w:rsidR="00031348">
                <w:rPr>
                  <w:rFonts w:ascii="Cambria" w:hAnsi="Cambria" w:cs="Arial"/>
                  <w:sz w:val="20"/>
                  <w:szCs w:val="20"/>
                </w:rPr>
                <w:t>Motion Capture Hiring Consultant</w:t>
              </w:r>
            </w:p>
            <w:p w14:paraId="15B6AE35" w14:textId="683E3424" w:rsidR="007E5A6D" w:rsidRPr="00AF2B74" w:rsidRDefault="0074185A" w:rsidP="00031348">
              <w:pPr>
                <w:pStyle w:val="Location"/>
                <w:numPr>
                  <w:ilvl w:val="0"/>
                  <w:numId w:val="55"/>
                </w:numPr>
                <w:tabs>
                  <w:tab w:val="left" w:pos="720"/>
                  <w:tab w:val="left" w:pos="1440"/>
                  <w:tab w:val="left" w:pos="2160"/>
                  <w:tab w:val="right" w:pos="9090"/>
                </w:tabs>
                <w:rPr>
                  <w:rFonts w:ascii="Cambria" w:hAnsi="Cambria" w:cs="Arial"/>
                  <w:sz w:val="20"/>
                  <w:szCs w:val="20"/>
                </w:rPr>
              </w:pPr>
              <w:r>
                <w:rPr>
                  <w:rFonts w:ascii="Cambria" w:hAnsi="Cambria" w:cs="Arial"/>
                  <w:sz w:val="20"/>
                  <w:szCs w:val="20"/>
                </w:rPr>
                <w:t>2025 Golden Joystick Winner - Console Game of the Year (nominated for many more awards)</w:t>
              </w:r>
              <w:r w:rsidR="007E19A6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</w:p>
            <w:p w14:paraId="40BC7465" w14:textId="533F5600" w:rsidR="007E5A6D" w:rsidRDefault="007E5A6D" w:rsidP="007E19A6">
              <w:pPr>
                <w:pStyle w:val="JobTitle"/>
                <w:rPr>
                  <w:rFonts w:ascii="Cambria" w:hAnsi="Cambria" w:cs="Arial"/>
                  <w:sz w:val="20"/>
                  <w:szCs w:val="20"/>
                </w:rPr>
              </w:pPr>
              <w:r w:rsidRPr="00B47B7B">
                <w:rPr>
                  <w:rFonts w:ascii="Cambria" w:hAnsi="Cambria" w:cs="Arial"/>
                  <w:b w:val="0"/>
                  <w:bCs/>
                  <w:sz w:val="20"/>
                  <w:szCs w:val="20"/>
                </w:rPr>
                <w:tab/>
              </w:r>
              <w:r w:rsidRPr="00AF2B74"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 xml:space="preserve"> </w:t>
              </w:r>
            </w:p>
            <w:p w14:paraId="59978E82" w14:textId="55CEF39C" w:rsidR="00D50B78" w:rsidRDefault="00D50B78" w:rsidP="00D50B78">
              <w:pPr>
                <w:pStyle w:val="Location"/>
                <w:rPr>
                  <w:rFonts w:ascii="Cambria" w:hAnsi="Cambria" w:cs="Arial"/>
                  <w:b/>
                  <w:sz w:val="20"/>
                  <w:szCs w:val="20"/>
                </w:rPr>
              </w:pPr>
              <w:r w:rsidRPr="007E19A6">
                <w:rPr>
                  <w:rFonts w:ascii="Cambria" w:hAnsi="Cambria" w:cs="Arial"/>
                  <w:b/>
                  <w:sz w:val="20"/>
                  <w:szCs w:val="20"/>
                </w:rPr>
                <w:lastRenderedPageBreak/>
                <w:t xml:space="preserve">Ghost of Tsushima </w:t>
              </w:r>
              <w:r w:rsidR="00031348">
                <w:rPr>
                  <w:rFonts w:ascii="Cambria" w:hAnsi="Cambria" w:cs="Arial"/>
                  <w:b/>
                  <w:sz w:val="20"/>
                  <w:szCs w:val="20"/>
                </w:rPr>
                <w:t xml:space="preserve">- </w:t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>Iki Island Expansion</w:t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  <w:t xml:space="preserve">   </w:t>
              </w:r>
              <w:r w:rsidR="00696E8F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20</w:t>
              </w:r>
              <w:r w:rsidR="00696E8F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20 - </w:t>
              </w:r>
              <w:r w:rsidR="00696E8F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202</w:t>
              </w:r>
              <w:r w:rsidR="00696E8F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1</w:t>
              </w:r>
            </w:p>
            <w:p w14:paraId="2642F841" w14:textId="68AA9DB3" w:rsidR="00D50B78" w:rsidRDefault="00D50B78" w:rsidP="00D50B78">
              <w:pPr>
                <w:pStyle w:val="Location"/>
                <w:ind w:right="-90"/>
                <w:rPr>
                  <w:rFonts w:ascii="Cambria" w:hAnsi="Cambria" w:cs="Arial"/>
                  <w:sz w:val="20"/>
                  <w:szCs w:val="20"/>
                </w:rPr>
              </w:pPr>
              <w:r w:rsidRPr="007E19A6">
                <w:rPr>
                  <w:rFonts w:ascii="Cambria" w:hAnsi="Cambria" w:cs="Arial"/>
                  <w:bCs/>
                  <w:sz w:val="20"/>
                  <w:szCs w:val="20"/>
                </w:rPr>
                <w:t>Sucker Punch Productions/SONY - Bellevue, WA</w:t>
              </w:r>
              <w:r w:rsidRPr="007E19A6">
                <w:rPr>
                  <w:rFonts w:ascii="Cambria" w:hAnsi="Cambria" w:cs="Arial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</w:p>
            <w:p w14:paraId="63167A6C" w14:textId="77E804FA" w:rsidR="00D50B78" w:rsidRDefault="00685D84" w:rsidP="00D50B78">
              <w:pPr>
                <w:pStyle w:val="Location"/>
                <w:numPr>
                  <w:ilvl w:val="0"/>
                  <w:numId w:val="53"/>
                </w:numPr>
                <w:rPr>
                  <w:rFonts w:ascii="Cambria" w:hAnsi="Cambria" w:cs="Arial"/>
                  <w:bCs/>
                  <w:sz w:val="20"/>
                  <w:szCs w:val="20"/>
                </w:rPr>
              </w:pPr>
              <w:r>
                <w:rPr>
                  <w:rFonts w:ascii="Cambria" w:hAnsi="Cambria" w:cs="Arial"/>
                  <w:sz w:val="20"/>
                  <w:szCs w:val="20"/>
                </w:rPr>
                <w:t>S</w:t>
              </w:r>
              <w:r w:rsidR="00031348">
                <w:rPr>
                  <w:rFonts w:ascii="Cambria" w:hAnsi="Cambria" w:cs="Arial"/>
                  <w:sz w:val="20"/>
                  <w:szCs w:val="20"/>
                </w:rPr>
                <w:t xml:space="preserve">ole Mocap </w:t>
              </w:r>
              <w:r>
                <w:rPr>
                  <w:rFonts w:ascii="Cambria" w:hAnsi="Cambria" w:cs="Arial"/>
                  <w:sz w:val="20"/>
                  <w:szCs w:val="20"/>
                </w:rPr>
                <w:t>Artist on project</w:t>
              </w:r>
              <w:r w:rsidR="007C0D42">
                <w:rPr>
                  <w:rFonts w:ascii="Cambria" w:hAnsi="Cambria" w:cs="Arial"/>
                  <w:sz w:val="20"/>
                  <w:szCs w:val="20"/>
                </w:rPr>
                <w:t>, played all characters</w:t>
              </w:r>
            </w:p>
            <w:p w14:paraId="6EDE920E" w14:textId="136D4C58" w:rsidR="00D50B78" w:rsidRPr="00D50B78" w:rsidRDefault="00D50B78" w:rsidP="00D50B78">
              <w:pPr>
                <w:pStyle w:val="Location"/>
                <w:numPr>
                  <w:ilvl w:val="0"/>
                  <w:numId w:val="53"/>
                </w:numPr>
                <w:rPr>
                  <w:rFonts w:ascii="Cambria" w:hAnsi="Cambria" w:cs="Arial"/>
                  <w:bCs/>
                  <w:sz w:val="20"/>
                  <w:szCs w:val="20"/>
                </w:rPr>
              </w:pPr>
              <w:r w:rsidRPr="00D50B78">
                <w:rPr>
                  <w:rFonts w:ascii="Cambria" w:hAnsi="Cambria" w:cs="Arial"/>
                  <w:bCs/>
                  <w:sz w:val="20"/>
                  <w:szCs w:val="20"/>
                </w:rPr>
                <w:t>2021 Golden Joystick Award Winner - Best Game Expansion</w:t>
              </w:r>
            </w:p>
            <w:p w14:paraId="79B2C0B3" w14:textId="77777777" w:rsidR="00D50B78" w:rsidRDefault="00D50B78" w:rsidP="007E19A6">
              <w:pPr>
                <w:pStyle w:val="Location"/>
                <w:rPr>
                  <w:rFonts w:ascii="Cambria" w:hAnsi="Cambria" w:cs="Arial"/>
                  <w:b/>
                  <w:sz w:val="20"/>
                  <w:szCs w:val="20"/>
                </w:rPr>
              </w:pPr>
            </w:p>
            <w:p w14:paraId="2D7D3A98" w14:textId="060FCB3F" w:rsidR="007E19A6" w:rsidRDefault="007E19A6" w:rsidP="007E19A6">
              <w:pPr>
                <w:pStyle w:val="Location"/>
                <w:rPr>
                  <w:rFonts w:ascii="Cambria" w:hAnsi="Cambria" w:cs="Arial"/>
                  <w:b/>
                  <w:sz w:val="20"/>
                  <w:szCs w:val="20"/>
                </w:rPr>
              </w:pPr>
              <w:r w:rsidRPr="007E19A6">
                <w:rPr>
                  <w:rFonts w:ascii="Cambria" w:hAnsi="Cambria" w:cs="Arial"/>
                  <w:b/>
                  <w:sz w:val="20"/>
                  <w:szCs w:val="20"/>
                </w:rPr>
                <w:t xml:space="preserve">Ghost of Tsushima </w:t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696E8F">
                <w:rPr>
                  <w:rFonts w:ascii="Cambria" w:hAnsi="Cambria" w:cs="Arial"/>
                  <w:b/>
                  <w:sz w:val="20"/>
                  <w:szCs w:val="20"/>
                </w:rPr>
                <w:tab/>
                <w:t xml:space="preserve">   </w:t>
              </w:r>
              <w:r w:rsidR="00696E8F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2018</w:t>
              </w:r>
              <w:r w:rsidR="00696E8F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 - </w:t>
              </w:r>
              <w:r w:rsidR="00696E8F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202</w:t>
              </w:r>
              <w:r w:rsidR="00696E8F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0</w:t>
              </w:r>
            </w:p>
            <w:p w14:paraId="004DFE8D" w14:textId="77154FD0" w:rsidR="00D50B78" w:rsidRDefault="007E19A6" w:rsidP="00BD1A2F">
              <w:pPr>
                <w:pStyle w:val="Location"/>
                <w:rPr>
                  <w:rFonts w:ascii="Cambria" w:hAnsi="Cambria" w:cs="Arial"/>
                  <w:sz w:val="20"/>
                  <w:szCs w:val="20"/>
                </w:rPr>
              </w:pPr>
              <w:r w:rsidRPr="007E19A6">
                <w:rPr>
                  <w:rFonts w:ascii="Cambria" w:hAnsi="Cambria" w:cs="Arial"/>
                  <w:bCs/>
                  <w:sz w:val="20"/>
                  <w:szCs w:val="20"/>
                </w:rPr>
                <w:t>Sucker Punch Productions/SONY - Bellevue, WA</w:t>
              </w:r>
              <w:r w:rsidRPr="007E19A6">
                <w:rPr>
                  <w:rFonts w:ascii="Cambria" w:hAnsi="Cambria" w:cs="Arial"/>
                  <w:b/>
                  <w:sz w:val="20"/>
                  <w:szCs w:val="20"/>
                </w:rPr>
                <w:t xml:space="preserve"> </w:t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sz w:val="20"/>
                  <w:szCs w:val="20"/>
                </w:rPr>
                <w:tab/>
              </w:r>
              <w:r w:rsidR="00D50B78">
                <w:rPr>
                  <w:rFonts w:ascii="Cambria" w:hAnsi="Cambria" w:cs="Arial"/>
                  <w:b/>
                  <w:sz w:val="20"/>
                  <w:szCs w:val="20"/>
                </w:rPr>
                <w:t xml:space="preserve">  </w:t>
              </w:r>
            </w:p>
            <w:p w14:paraId="3E5A6396" w14:textId="30B65D72" w:rsidR="00D50B78" w:rsidRPr="00D50B78" w:rsidRDefault="00D50B78" w:rsidP="00D50B78">
              <w:pPr>
                <w:pStyle w:val="Location"/>
                <w:numPr>
                  <w:ilvl w:val="0"/>
                  <w:numId w:val="54"/>
                </w:numPr>
                <w:rPr>
                  <w:rFonts w:ascii="Cambria" w:hAnsi="Cambria" w:cs="Arial"/>
                  <w:b/>
                  <w:sz w:val="20"/>
                  <w:szCs w:val="20"/>
                </w:rPr>
              </w:pPr>
              <w:r w:rsidRPr="00D50B78">
                <w:rPr>
                  <w:rFonts w:ascii="Cambria" w:hAnsi="Cambria" w:cs="Arial"/>
                  <w:sz w:val="20"/>
                  <w:szCs w:val="20"/>
                </w:rPr>
                <w:t>Japan Game Awards 2021</w:t>
              </w:r>
              <w:r>
                <w:rPr>
                  <w:rFonts w:ascii="Cambria" w:hAnsi="Cambria" w:cs="Arial"/>
                  <w:sz w:val="20"/>
                  <w:szCs w:val="20"/>
                </w:rPr>
                <w:t xml:space="preserve"> </w:t>
              </w:r>
              <w:r w:rsidR="00CC6DA2">
                <w:rPr>
                  <w:rFonts w:ascii="Cambria" w:hAnsi="Cambria" w:cs="Arial"/>
                  <w:sz w:val="20"/>
                  <w:szCs w:val="20"/>
                </w:rPr>
                <w:t xml:space="preserve">Winner - </w:t>
              </w:r>
              <w:r>
                <w:rPr>
                  <w:rFonts w:ascii="Cambria" w:hAnsi="Cambria" w:cs="Arial"/>
                  <w:sz w:val="20"/>
                  <w:szCs w:val="20"/>
                </w:rPr>
                <w:t>Award for Excellence and Game of the Year</w:t>
              </w:r>
            </w:p>
            <w:p w14:paraId="58A5FEA7" w14:textId="77777777" w:rsidR="00031348" w:rsidRPr="00031348" w:rsidRDefault="00D50B78" w:rsidP="00D50B78">
              <w:pPr>
                <w:pStyle w:val="Location"/>
                <w:numPr>
                  <w:ilvl w:val="0"/>
                  <w:numId w:val="54"/>
                </w:numPr>
                <w:rPr>
                  <w:rFonts w:ascii="Cambria" w:hAnsi="Cambria" w:cs="Arial"/>
                  <w:b/>
                  <w:sz w:val="20"/>
                  <w:szCs w:val="20"/>
                </w:rPr>
              </w:pPr>
              <w:r>
                <w:rPr>
                  <w:rFonts w:ascii="Cambria" w:hAnsi="Cambria" w:cs="Arial"/>
                  <w:sz w:val="20"/>
                  <w:szCs w:val="20"/>
                </w:rPr>
                <w:t xml:space="preserve">Nominated for </w:t>
              </w:r>
              <w:r w:rsidR="00031348">
                <w:rPr>
                  <w:rFonts w:ascii="Cambria" w:hAnsi="Cambria" w:cs="Arial"/>
                  <w:sz w:val="20"/>
                  <w:szCs w:val="20"/>
                </w:rPr>
                <w:t>dozens of</w:t>
              </w:r>
              <w:r>
                <w:rPr>
                  <w:rFonts w:ascii="Cambria" w:hAnsi="Cambria" w:cs="Arial"/>
                  <w:sz w:val="20"/>
                  <w:szCs w:val="20"/>
                </w:rPr>
                <w:t xml:space="preserve"> awards </w:t>
              </w:r>
              <w:r w:rsidR="00031348">
                <w:rPr>
                  <w:rFonts w:ascii="Cambria" w:hAnsi="Cambria" w:cs="Arial"/>
                  <w:sz w:val="20"/>
                  <w:szCs w:val="20"/>
                </w:rPr>
                <w:t xml:space="preserve">at </w:t>
              </w:r>
              <w:r>
                <w:rPr>
                  <w:rFonts w:ascii="Cambria" w:hAnsi="Cambria" w:cs="Arial"/>
                  <w:sz w:val="20"/>
                  <w:szCs w:val="20"/>
                </w:rPr>
                <w:t xml:space="preserve">Golden Joystick Awards, DICE Awards, </w:t>
              </w:r>
            </w:p>
            <w:p w14:paraId="38F2C6EF" w14:textId="6198DEA4" w:rsidR="00FA74F6" w:rsidRDefault="00D50B78" w:rsidP="000039C6">
              <w:pPr>
                <w:pStyle w:val="Location"/>
                <w:ind w:left="1008"/>
                <w:rPr>
                  <w:rFonts w:asciiTheme="majorHAnsi" w:hAnsiTheme="majorHAnsi"/>
                  <w:sz w:val="20"/>
                  <w:szCs w:val="20"/>
                </w:rPr>
              </w:pPr>
              <w:r>
                <w:rPr>
                  <w:rFonts w:ascii="Cambria" w:hAnsi="Cambria" w:cs="Arial"/>
                  <w:sz w:val="20"/>
                  <w:szCs w:val="20"/>
                </w:rPr>
                <w:t>The Game Awards</w:t>
              </w:r>
              <w:r w:rsidR="00031348">
                <w:rPr>
                  <w:rFonts w:ascii="Cambria" w:hAnsi="Cambria" w:cs="Arial"/>
                  <w:sz w:val="20"/>
                  <w:szCs w:val="20"/>
                </w:rPr>
                <w:t>, British Academy Games Awards, etc.</w:t>
              </w:r>
              <w:r w:rsidR="003E58BA"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3E58BA"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3E58BA"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3E58BA"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3E58BA"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3E58BA">
                <w:rPr>
                  <w:rFonts w:ascii="Cambria" w:hAnsi="Cambria" w:cs="Arial"/>
                  <w:sz w:val="20"/>
                  <w:szCs w:val="20"/>
                </w:rPr>
                <w:tab/>
              </w:r>
            </w:p>
            <w:p w14:paraId="4C4716E1" w14:textId="28E5138B" w:rsidR="007E5A6D" w:rsidRPr="00840EBD" w:rsidRDefault="00762947" w:rsidP="00840EBD">
              <w:pPr>
                <w:pStyle w:val="SectionHeading"/>
                <w:rPr>
                  <w:rFonts w:asciiTheme="majorHAnsi" w:hAnsiTheme="majorHAnsi"/>
                  <w:sz w:val="20"/>
                  <w:szCs w:val="20"/>
                </w:rPr>
              </w:pPr>
              <w:r>
                <w:rPr>
                  <w:rFonts w:asciiTheme="majorHAnsi" w:hAnsiTheme="majorHAnsi"/>
                  <w:sz w:val="20"/>
                  <w:szCs w:val="20"/>
                </w:rPr>
                <w:t>New Play Development</w:t>
              </w:r>
              <w:r w:rsidR="007D619B">
                <w:rPr>
                  <w:rFonts w:asciiTheme="majorHAnsi" w:hAnsiTheme="majorHAnsi"/>
                  <w:sz w:val="20"/>
                  <w:szCs w:val="20"/>
                </w:rPr>
                <w:t xml:space="preserve"> and collaboration</w:t>
              </w:r>
            </w:p>
            <w:p w14:paraId="1EAEB36F" w14:textId="38975A07" w:rsidR="00AC11CB" w:rsidRDefault="00E15F23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>The Co-Conspirators</w:t>
              </w:r>
              <w:r w:rsidR="00D27453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 – Seattle, WA</w:t>
              </w:r>
              <w:r w:rsidR="00AC11C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AC11C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AC11C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AC11C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AC11C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AC11C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AC11C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AC11C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  <w:t>2023</w:t>
              </w:r>
            </w:p>
            <w:p w14:paraId="2E3F0F3B" w14:textId="5817FB08" w:rsidR="00AC11CB" w:rsidRPr="00AC11CB" w:rsidRDefault="00AC11CB" w:rsidP="00471680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  <w:r w:rsidRPr="00AC11CB">
                <w:rPr>
                  <w:rFonts w:ascii="Cambria" w:hAnsi="Cambria" w:cs="Arial"/>
                  <w:sz w:val="20"/>
                  <w:szCs w:val="20"/>
                </w:rPr>
                <w:t>New play</w:t>
              </w:r>
              <w:r>
                <w:rPr>
                  <w:rFonts w:ascii="Cambria" w:hAnsi="Cambria" w:cs="Arial"/>
                  <w:sz w:val="20"/>
                  <w:szCs w:val="20"/>
                </w:rPr>
                <w:t xml:space="preserve"> </w:t>
              </w:r>
              <w:r w:rsidRPr="00AC11CB">
                <w:rPr>
                  <w:rFonts w:ascii="Cambria" w:hAnsi="Cambria" w:cs="Arial"/>
                  <w:sz w:val="20"/>
                  <w:szCs w:val="20"/>
                </w:rPr>
                <w:t>workshop and</w:t>
              </w:r>
              <w:r>
                <w:rPr>
                  <w:rFonts w:ascii="Cambria" w:hAnsi="Cambria" w:cs="Arial"/>
                  <w:sz w:val="20"/>
                  <w:szCs w:val="20"/>
                </w:rPr>
                <w:t xml:space="preserve"> </w:t>
              </w:r>
              <w:r w:rsidRPr="00AC11CB">
                <w:rPr>
                  <w:rFonts w:ascii="Cambria" w:hAnsi="Cambria" w:cs="Arial"/>
                  <w:sz w:val="20"/>
                  <w:szCs w:val="20"/>
                </w:rPr>
                <w:t>reading</w:t>
              </w:r>
              <w:r w:rsidR="00D27453">
                <w:rPr>
                  <w:rFonts w:ascii="Cambria" w:hAnsi="Cambria" w:cs="Arial"/>
                  <w:sz w:val="20"/>
                  <w:szCs w:val="20"/>
                </w:rPr>
                <w:t xml:space="preserve"> – </w:t>
              </w:r>
              <w:r w:rsidR="00D27453" w:rsidRPr="00D27453">
                <w:rPr>
                  <w:rFonts w:ascii="Cambria" w:hAnsi="Cambria" w:cs="Arial"/>
                  <w:i/>
                  <w:iCs/>
                  <w:sz w:val="20"/>
                  <w:szCs w:val="20"/>
                </w:rPr>
                <w:t>Sponsored by the Void</w:t>
              </w:r>
              <w:r w:rsidR="00D27453">
                <w:rPr>
                  <w:rFonts w:ascii="Cambria" w:hAnsi="Cambria" w:cs="Arial"/>
                  <w:sz w:val="20"/>
                  <w:szCs w:val="20"/>
                </w:rPr>
                <w:t xml:space="preserve"> by Melanie Godsey</w:t>
              </w:r>
            </w:p>
            <w:p w14:paraId="6F8921B5" w14:textId="77777777" w:rsidR="00AC11CB" w:rsidRDefault="00AC11CB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</w:p>
            <w:p w14:paraId="78EA2400" w14:textId="29A80828" w:rsidR="00AC11CB" w:rsidRDefault="00AC11CB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>A</w:t>
              </w:r>
              <w:r w:rsid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CT One New Play Festival</w:t>
              </w:r>
              <w:r w:rsidR="00D27453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 – Seattle, WA</w:t>
              </w:r>
              <w:r w:rsid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  <w:t>2019</w:t>
              </w:r>
            </w:p>
            <w:p w14:paraId="0FC32A9B" w14:textId="547E68DC" w:rsidR="00116BD2" w:rsidRPr="00116BD2" w:rsidRDefault="00116BD2" w:rsidP="00471680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  <w:r>
                <w:rPr>
                  <w:rFonts w:ascii="Cambria" w:hAnsi="Cambria" w:cs="Arial"/>
                  <w:sz w:val="20"/>
                  <w:szCs w:val="20"/>
                </w:rPr>
                <w:t>New play workshop and reading – untitled play by Kimber Lee</w:t>
              </w:r>
            </w:p>
            <w:p w14:paraId="03F5EF20" w14:textId="77777777" w:rsidR="00AC11CB" w:rsidRDefault="00AC11CB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</w:p>
            <w:p w14:paraId="3533B6F2" w14:textId="1FF72BE3" w:rsidR="000D1E56" w:rsidRDefault="000D1E56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proofErr w:type="spellStart"/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>Hedgebrook</w:t>
              </w:r>
              <w:proofErr w:type="spellEnd"/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 Women Playwright’s Festival</w:t>
              </w:r>
              <w:r w:rsidR="00D27453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 – Whidbey Island, WA</w:t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  <w:t>2019</w:t>
              </w:r>
            </w:p>
            <w:p w14:paraId="7FEBEDA1" w14:textId="5B453283" w:rsidR="000D1E56" w:rsidRPr="00AC11CB" w:rsidRDefault="000D1E56" w:rsidP="00471680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  <w:r w:rsidRPr="00AC11CB">
                <w:rPr>
                  <w:rFonts w:ascii="Cambria" w:hAnsi="Cambria" w:cs="Arial"/>
                  <w:sz w:val="20"/>
                  <w:szCs w:val="20"/>
                </w:rPr>
                <w:t xml:space="preserve">New </w:t>
              </w:r>
              <w:r w:rsidR="00AC11CB">
                <w:rPr>
                  <w:rFonts w:ascii="Cambria" w:hAnsi="Cambria" w:cs="Arial"/>
                  <w:sz w:val="20"/>
                  <w:szCs w:val="20"/>
                </w:rPr>
                <w:t>p</w:t>
              </w:r>
              <w:r w:rsidRPr="00AC11CB">
                <w:rPr>
                  <w:rFonts w:ascii="Cambria" w:hAnsi="Cambria" w:cs="Arial"/>
                  <w:sz w:val="20"/>
                  <w:szCs w:val="20"/>
                </w:rPr>
                <w:t xml:space="preserve">lay </w:t>
              </w:r>
              <w:r w:rsidR="00AC11CB">
                <w:rPr>
                  <w:rFonts w:ascii="Cambria" w:hAnsi="Cambria" w:cs="Arial"/>
                  <w:sz w:val="20"/>
                  <w:szCs w:val="20"/>
                </w:rPr>
                <w:t>workshop</w:t>
              </w:r>
              <w:r w:rsidR="00D27453">
                <w:rPr>
                  <w:rFonts w:ascii="Cambria" w:hAnsi="Cambria" w:cs="Arial"/>
                  <w:sz w:val="20"/>
                  <w:szCs w:val="20"/>
                </w:rPr>
                <w:t xml:space="preserve"> and</w:t>
              </w:r>
              <w:r w:rsidR="00AC11CB">
                <w:rPr>
                  <w:rFonts w:ascii="Cambria" w:hAnsi="Cambria" w:cs="Arial"/>
                  <w:sz w:val="20"/>
                  <w:szCs w:val="20"/>
                </w:rPr>
                <w:t xml:space="preserve"> reading </w:t>
              </w:r>
              <w:r w:rsidR="00D27453">
                <w:rPr>
                  <w:rFonts w:ascii="Cambria" w:hAnsi="Cambria" w:cs="Arial"/>
                  <w:sz w:val="20"/>
                  <w:szCs w:val="20"/>
                </w:rPr>
                <w:t xml:space="preserve">– </w:t>
              </w:r>
              <w:r w:rsidR="00D27453" w:rsidRPr="00D27453">
                <w:rPr>
                  <w:rFonts w:ascii="Cambria" w:hAnsi="Cambria" w:cs="Arial"/>
                  <w:i/>
                  <w:iCs/>
                  <w:sz w:val="20"/>
                  <w:szCs w:val="20"/>
                </w:rPr>
                <w:t>Stacy</w:t>
              </w:r>
              <w:r w:rsidR="00D27453">
                <w:rPr>
                  <w:rFonts w:ascii="Cambria" w:hAnsi="Cambria" w:cs="Arial"/>
                  <w:sz w:val="20"/>
                  <w:szCs w:val="20"/>
                </w:rPr>
                <w:t xml:space="preserve"> by </w:t>
              </w:r>
              <w:r w:rsidRPr="00AC11CB">
                <w:rPr>
                  <w:rFonts w:ascii="Cambria" w:hAnsi="Cambria" w:cs="Arial"/>
                  <w:sz w:val="20"/>
                  <w:szCs w:val="20"/>
                </w:rPr>
                <w:t>Ruby Spieg</w:t>
              </w:r>
              <w:r w:rsidR="00AC11CB" w:rsidRPr="00AC11CB">
                <w:rPr>
                  <w:rFonts w:ascii="Cambria" w:hAnsi="Cambria" w:cs="Arial"/>
                  <w:sz w:val="20"/>
                  <w:szCs w:val="20"/>
                </w:rPr>
                <w:t>e</w:t>
              </w:r>
              <w:r w:rsidRPr="00AC11CB">
                <w:rPr>
                  <w:rFonts w:ascii="Cambria" w:hAnsi="Cambria" w:cs="Arial"/>
                  <w:sz w:val="20"/>
                  <w:szCs w:val="20"/>
                </w:rPr>
                <w:t>l</w:t>
              </w:r>
            </w:p>
            <w:p w14:paraId="57069BBF" w14:textId="77777777" w:rsidR="000F60BF" w:rsidRPr="000F60BF" w:rsidRDefault="000F60BF" w:rsidP="00471680">
              <w:pPr>
                <w:pStyle w:val="Location"/>
                <w:spacing w:line="240" w:lineRule="auto"/>
                <w:ind w:left="0"/>
                <w:rPr>
                  <w:rFonts w:ascii="Cambria" w:hAnsi="Cambria" w:cs="Arial"/>
                  <w:sz w:val="20"/>
                  <w:szCs w:val="20"/>
                </w:rPr>
              </w:pPr>
            </w:p>
            <w:p w14:paraId="5E45A4C8" w14:textId="7C3F7E63" w:rsidR="007E5A6D" w:rsidRDefault="007E19A6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r w:rsidRPr="007E19A6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Sound Theatre Company - Seattle, WA</w:t>
              </w:r>
              <w:r w:rsidRPr="007E19A6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B47B7B"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B47B7B"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B47B7B"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B47B7B"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B47B7B"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B47B7B" w:rsidRPr="008059A3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2018</w:t>
              </w:r>
            </w:p>
            <w:p w14:paraId="30CF6DD7" w14:textId="352DE89E" w:rsidR="007E5A6D" w:rsidRPr="00B47B7B" w:rsidRDefault="007E19A6" w:rsidP="00471680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  <w:r w:rsidRPr="007E19A6">
                <w:rPr>
                  <w:rFonts w:ascii="Cambria" w:hAnsi="Cambria" w:cs="Arial"/>
                  <w:sz w:val="20"/>
                  <w:szCs w:val="20"/>
                </w:rPr>
                <w:t>Literary Assistant</w:t>
              </w:r>
            </w:p>
            <w:p w14:paraId="20B59B23" w14:textId="77777777" w:rsidR="007E5A6D" w:rsidRDefault="007E5A6D" w:rsidP="00471680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</w:p>
            <w:p w14:paraId="3F7955B4" w14:textId="77777777" w:rsidR="007D619B" w:rsidRPr="007D619B" w:rsidRDefault="007D619B" w:rsidP="007D619B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r w:rsidRPr="007D619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Transparent Storytelling Theatre</w:t>
              </w:r>
              <w:r w:rsidRPr="007D619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D619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D619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D619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D619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D619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D619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D619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  <w:t>2018</w:t>
              </w:r>
            </w:p>
            <w:p w14:paraId="5E3C0DF1" w14:textId="77777777" w:rsidR="007D619B" w:rsidRDefault="007D619B" w:rsidP="007D619B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  <w:r w:rsidRPr="00AC11CB">
                <w:rPr>
                  <w:rFonts w:ascii="Cambria" w:hAnsi="Cambria" w:cs="Arial"/>
                  <w:sz w:val="20"/>
                  <w:szCs w:val="20"/>
                </w:rPr>
                <w:t xml:space="preserve">New </w:t>
              </w:r>
              <w:r>
                <w:rPr>
                  <w:rFonts w:ascii="Cambria" w:hAnsi="Cambria" w:cs="Arial"/>
                  <w:sz w:val="20"/>
                  <w:szCs w:val="20"/>
                </w:rPr>
                <w:t>p</w:t>
              </w:r>
              <w:r w:rsidRPr="00AC11CB">
                <w:rPr>
                  <w:rFonts w:ascii="Cambria" w:hAnsi="Cambria" w:cs="Arial"/>
                  <w:sz w:val="20"/>
                  <w:szCs w:val="20"/>
                </w:rPr>
                <w:t xml:space="preserve">lay </w:t>
              </w:r>
              <w:r>
                <w:rPr>
                  <w:rFonts w:ascii="Cambria" w:hAnsi="Cambria" w:cs="Arial"/>
                  <w:sz w:val="20"/>
                  <w:szCs w:val="20"/>
                </w:rPr>
                <w:t xml:space="preserve">workshop and reading – </w:t>
              </w:r>
              <w:r>
                <w:rPr>
                  <w:rFonts w:ascii="Cambria" w:hAnsi="Cambria" w:cs="Arial"/>
                  <w:i/>
                  <w:iCs/>
                  <w:sz w:val="20"/>
                  <w:szCs w:val="20"/>
                </w:rPr>
                <w:t>Don’t Split The Party</w:t>
              </w:r>
              <w:r>
                <w:rPr>
                  <w:rFonts w:ascii="Cambria" w:hAnsi="Cambria" w:cs="Arial"/>
                  <w:sz w:val="20"/>
                  <w:szCs w:val="20"/>
                </w:rPr>
                <w:t xml:space="preserve"> by Nathan Kessler-Jeffrey</w:t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</w:p>
            <w:p w14:paraId="2CD9A971" w14:textId="35461FBB" w:rsidR="007D619B" w:rsidRDefault="007D619B" w:rsidP="007D619B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</w:p>
            <w:p w14:paraId="5C328B40" w14:textId="2E59CD4A" w:rsidR="007D619B" w:rsidRDefault="007E19A6" w:rsidP="007D619B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r w:rsidRPr="007E19A6">
                <w:rPr>
                  <w:rFonts w:ascii="Cambria" w:hAnsi="Cambria" w:cs="Arial"/>
                  <w:b/>
                  <w:sz w:val="20"/>
                  <w:szCs w:val="20"/>
                </w:rPr>
                <w:t>ACT Theater - Seattle, WA</w:t>
              </w:r>
              <w:r w:rsidR="00B47B7B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B47B7B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B47B7B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B47B7B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B47B7B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B47B7B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B47B7B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B47B7B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="00D50B78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 </w:t>
              </w:r>
              <w:r w:rsidR="00B47B7B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2017</w:t>
              </w:r>
              <w:r w:rsidR="003E58BA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 </w:t>
              </w:r>
              <w:r w:rsidR="007D619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–</w:t>
              </w:r>
              <w:r w:rsidR="00D50B78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 </w:t>
              </w:r>
              <w:r w:rsidR="00D50B78" w:rsidRPr="00B47B7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2018</w:t>
              </w:r>
            </w:p>
            <w:p w14:paraId="3D192EBB" w14:textId="77777777" w:rsidR="007D619B" w:rsidRDefault="007E19A6" w:rsidP="00471680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  <w:r w:rsidRPr="007E19A6">
                <w:rPr>
                  <w:rFonts w:ascii="Cambria" w:hAnsi="Cambria" w:cs="Arial"/>
                  <w:sz w:val="20"/>
                  <w:szCs w:val="20"/>
                </w:rPr>
                <w:t>Literary Assistant</w:t>
              </w:r>
              <w:r w:rsidR="003E58BA"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3E58BA"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3E58BA"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3E58BA">
                <w:rPr>
                  <w:rFonts w:ascii="Cambria" w:hAnsi="Cambria" w:cs="Arial"/>
                  <w:sz w:val="20"/>
                  <w:szCs w:val="20"/>
                </w:rPr>
                <w:tab/>
              </w:r>
              <w:r w:rsidR="003E58BA">
                <w:rPr>
                  <w:rFonts w:ascii="Cambria" w:hAnsi="Cambria" w:cs="Arial"/>
                  <w:sz w:val="20"/>
                  <w:szCs w:val="20"/>
                </w:rPr>
                <w:tab/>
              </w:r>
            </w:p>
            <w:p w14:paraId="57DEB00E" w14:textId="77777777" w:rsidR="00762947" w:rsidRDefault="00762947" w:rsidP="007D619B">
              <w:pPr>
                <w:pStyle w:val="Location"/>
                <w:spacing w:line="240" w:lineRule="auto"/>
                <w:ind w:left="0"/>
                <w:rPr>
                  <w:rFonts w:ascii="Cambria" w:hAnsi="Cambria" w:cs="Arial"/>
                  <w:sz w:val="20"/>
                  <w:szCs w:val="20"/>
                </w:rPr>
              </w:pPr>
            </w:p>
            <w:p w14:paraId="1BB1C2CA" w14:textId="0724C29F" w:rsidR="00C734BA" w:rsidRDefault="00C734BA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>Dacha Theatre – Seattle, WA</w:t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  <w:t>2017</w:t>
              </w:r>
            </w:p>
            <w:p w14:paraId="5FBD9B5E" w14:textId="7706C2E4" w:rsidR="00C734BA" w:rsidRPr="00C734BA" w:rsidRDefault="00C734BA" w:rsidP="00471680">
              <w:pPr>
                <w:pStyle w:val="Location"/>
                <w:spacing w:line="240" w:lineRule="auto"/>
                <w:rPr>
                  <w:rFonts w:ascii="Cambria" w:hAnsi="Cambria" w:cs="Arial"/>
                  <w:i/>
                  <w:iCs/>
                  <w:sz w:val="20"/>
                  <w:szCs w:val="20"/>
                </w:rPr>
              </w:pPr>
              <w:r w:rsidRPr="00C734BA">
                <w:rPr>
                  <w:rFonts w:ascii="Cambria" w:hAnsi="Cambria" w:cs="Arial"/>
                  <w:sz w:val="20"/>
                  <w:szCs w:val="20"/>
                </w:rPr>
                <w:t xml:space="preserve">Dramaturg – </w:t>
              </w:r>
              <w:r w:rsidRPr="00C734BA">
                <w:rPr>
                  <w:rFonts w:ascii="Cambria" w:hAnsi="Cambria" w:cs="Arial"/>
                  <w:i/>
                  <w:iCs/>
                  <w:sz w:val="20"/>
                  <w:szCs w:val="20"/>
                </w:rPr>
                <w:t>Quick, Bright Things</w:t>
              </w:r>
            </w:p>
            <w:p w14:paraId="15C6982E" w14:textId="77777777" w:rsidR="00C734BA" w:rsidRDefault="00C734BA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</w:p>
            <w:p w14:paraId="13BA90B8" w14:textId="0D8A82BF" w:rsidR="00116BD2" w:rsidRPr="00116BD2" w:rsidRDefault="00116BD2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r w:rsidRP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Macha Monkey – Seattle, WA</w:t>
              </w:r>
              <w:r w:rsidRP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116BD2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  <w:t>2017</w:t>
              </w:r>
            </w:p>
            <w:p w14:paraId="0F519FFD" w14:textId="19D70F04" w:rsidR="00116BD2" w:rsidRPr="00D27453" w:rsidRDefault="00116BD2" w:rsidP="00471680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  <w:r>
                <w:rPr>
                  <w:rFonts w:ascii="Cambria" w:hAnsi="Cambria" w:cs="Arial"/>
                  <w:sz w:val="20"/>
                  <w:szCs w:val="20"/>
                </w:rPr>
                <w:t xml:space="preserve">New </w:t>
              </w:r>
              <w:r w:rsidR="00D27453">
                <w:rPr>
                  <w:rFonts w:ascii="Cambria" w:hAnsi="Cambria" w:cs="Arial"/>
                  <w:sz w:val="20"/>
                  <w:szCs w:val="20"/>
                </w:rPr>
                <w:t>p</w:t>
              </w:r>
              <w:r>
                <w:rPr>
                  <w:rFonts w:ascii="Cambria" w:hAnsi="Cambria" w:cs="Arial"/>
                  <w:sz w:val="20"/>
                  <w:szCs w:val="20"/>
                </w:rPr>
                <w:t xml:space="preserve">lay reading – </w:t>
              </w:r>
              <w:r w:rsidRPr="00116BD2">
                <w:rPr>
                  <w:rFonts w:ascii="Cambria" w:hAnsi="Cambria" w:cs="Arial"/>
                  <w:i/>
                  <w:iCs/>
                  <w:sz w:val="20"/>
                  <w:szCs w:val="20"/>
                </w:rPr>
                <w:t>The Names</w:t>
              </w:r>
              <w:r w:rsidR="00D27453">
                <w:rPr>
                  <w:rFonts w:ascii="Cambria" w:hAnsi="Cambria" w:cs="Arial"/>
                  <w:i/>
                  <w:iCs/>
                  <w:sz w:val="20"/>
                  <w:szCs w:val="20"/>
                </w:rPr>
                <w:t xml:space="preserve"> </w:t>
              </w:r>
              <w:r w:rsidR="00D27453">
                <w:rPr>
                  <w:rFonts w:ascii="Cambria" w:hAnsi="Cambria" w:cs="Arial"/>
                  <w:sz w:val="20"/>
                  <w:szCs w:val="20"/>
                </w:rPr>
                <w:t>by Paul Lewis</w:t>
              </w:r>
            </w:p>
            <w:p w14:paraId="7ACA3029" w14:textId="77777777" w:rsidR="00116BD2" w:rsidRDefault="00116BD2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</w:p>
            <w:p w14:paraId="12DB15A0" w14:textId="0F779CE1" w:rsidR="00116BD2" w:rsidRPr="00762947" w:rsidRDefault="00116BD2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r w:rsidRPr="00762947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Red Stage – Seattle, WA</w:t>
              </w:r>
              <w:r w:rsidRPr="00762947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62947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62947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62947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62947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62947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62947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62947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762947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  <w:t>2017</w:t>
              </w:r>
            </w:p>
            <w:p w14:paraId="79D94FFC" w14:textId="7935134C" w:rsidR="00116BD2" w:rsidRPr="00D27453" w:rsidRDefault="00116BD2" w:rsidP="00471680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  <w:r>
                <w:rPr>
                  <w:rFonts w:ascii="Cambria" w:hAnsi="Cambria" w:cs="Arial"/>
                  <w:sz w:val="20"/>
                  <w:szCs w:val="20"/>
                </w:rPr>
                <w:t xml:space="preserve">New play workshop – </w:t>
              </w:r>
              <w:r w:rsidRPr="00116BD2">
                <w:rPr>
                  <w:rFonts w:ascii="Cambria" w:hAnsi="Cambria" w:cs="Arial"/>
                  <w:i/>
                  <w:iCs/>
                  <w:sz w:val="20"/>
                  <w:szCs w:val="20"/>
                </w:rPr>
                <w:t>Funny Haha</w:t>
              </w:r>
              <w:r w:rsidR="00D27453">
                <w:rPr>
                  <w:rFonts w:ascii="Cambria" w:hAnsi="Cambria" w:cs="Arial"/>
                  <w:i/>
                  <w:iCs/>
                  <w:sz w:val="20"/>
                  <w:szCs w:val="20"/>
                </w:rPr>
                <w:t xml:space="preserve"> </w:t>
              </w:r>
              <w:r w:rsidR="00D27453">
                <w:rPr>
                  <w:rFonts w:ascii="Cambria" w:hAnsi="Cambria" w:cs="Arial"/>
                  <w:sz w:val="20"/>
                  <w:szCs w:val="20"/>
                </w:rPr>
                <w:t>by Nicky Davis</w:t>
              </w:r>
            </w:p>
            <w:p w14:paraId="6F1F57E4" w14:textId="77777777" w:rsidR="000D1E56" w:rsidRDefault="000D1E56" w:rsidP="00471680">
              <w:pPr>
                <w:pStyle w:val="Location"/>
                <w:spacing w:line="240" w:lineRule="auto"/>
                <w:ind w:left="0"/>
                <w:rPr>
                  <w:rFonts w:ascii="Cambria" w:hAnsi="Cambria" w:cs="Arial"/>
                  <w:sz w:val="20"/>
                  <w:szCs w:val="20"/>
                </w:rPr>
              </w:pPr>
            </w:p>
            <w:p w14:paraId="1D78299A" w14:textId="7F6D9520" w:rsidR="008855E3" w:rsidRPr="000D1E56" w:rsidRDefault="000D1E56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r w:rsidRPr="000D1E56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Transparent Storytelling Theatre</w:t>
              </w:r>
              <w:r w:rsidR="00776A0D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 – Seattle, WA</w:t>
              </w:r>
              <w:r w:rsidRPr="000D1E56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0D1E56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0D1E56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0D1E56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0D1E56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0D1E56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  <w:t>2016</w:t>
              </w:r>
            </w:p>
            <w:p w14:paraId="6470B3AC" w14:textId="5BDF25FD" w:rsidR="000D1E56" w:rsidRDefault="000D1E56" w:rsidP="00471680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  <w:r>
                <w:rPr>
                  <w:rFonts w:ascii="Cambria" w:hAnsi="Cambria" w:cs="Arial"/>
                  <w:sz w:val="20"/>
                  <w:szCs w:val="20"/>
                </w:rPr>
                <w:t>New play workshop</w:t>
              </w:r>
              <w:r w:rsidR="00AC11CB">
                <w:rPr>
                  <w:rFonts w:ascii="Cambria" w:hAnsi="Cambria" w:cs="Arial"/>
                  <w:sz w:val="20"/>
                  <w:szCs w:val="20"/>
                </w:rPr>
                <w:t xml:space="preserve"> – </w:t>
              </w:r>
              <w:r w:rsidR="00AC11CB" w:rsidRPr="00AC11CB">
                <w:rPr>
                  <w:rFonts w:ascii="Cambria" w:hAnsi="Cambria" w:cs="Arial"/>
                  <w:i/>
                  <w:iCs/>
                  <w:sz w:val="20"/>
                  <w:szCs w:val="20"/>
                </w:rPr>
                <w:t>Happy Christmas, Jeeves</w:t>
              </w:r>
              <w:r w:rsidR="00D27453">
                <w:rPr>
                  <w:rFonts w:ascii="Cambria" w:hAnsi="Cambria" w:cs="Arial"/>
                  <w:i/>
                  <w:iCs/>
                  <w:sz w:val="20"/>
                  <w:szCs w:val="20"/>
                </w:rPr>
                <w:t xml:space="preserve"> </w:t>
              </w:r>
              <w:r w:rsidR="00D27453">
                <w:rPr>
                  <w:rFonts w:ascii="Cambria" w:hAnsi="Cambria" w:cs="Arial"/>
                  <w:sz w:val="20"/>
                  <w:szCs w:val="20"/>
                </w:rPr>
                <w:t>by Nathan Kessler-Jeffrey</w:t>
              </w:r>
            </w:p>
            <w:p w14:paraId="28DE86B6" w14:textId="77777777" w:rsidR="008855E3" w:rsidRDefault="008855E3" w:rsidP="00471680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</w:p>
            <w:p w14:paraId="2EE6F7BE" w14:textId="29C8FA51" w:rsidR="008855E3" w:rsidRPr="008855E3" w:rsidRDefault="008855E3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r w:rsidRPr="008855E3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ACT Theatre Construction Zone</w:t>
              </w:r>
              <w:r w:rsidR="00776A0D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 – Seattle, WA</w:t>
              </w:r>
              <w:r w:rsidR="00776A0D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  <w:t>2016</w:t>
              </w:r>
            </w:p>
            <w:p w14:paraId="5C1C7BB4" w14:textId="5B467467" w:rsidR="008855E3" w:rsidRDefault="008855E3" w:rsidP="00471680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  <w:r>
                <w:rPr>
                  <w:rFonts w:ascii="Cambria" w:hAnsi="Cambria" w:cs="Arial"/>
                  <w:sz w:val="20"/>
                  <w:szCs w:val="20"/>
                </w:rPr>
                <w:t xml:space="preserve">New play workshop and reading – </w:t>
              </w:r>
              <w:r w:rsidRPr="008855E3">
                <w:rPr>
                  <w:rFonts w:ascii="Cambria" w:hAnsi="Cambria" w:cs="Arial"/>
                  <w:i/>
                  <w:iCs/>
                  <w:sz w:val="20"/>
                  <w:szCs w:val="20"/>
                </w:rPr>
                <w:t>The Ansel Intimacy</w:t>
              </w:r>
              <w:r>
                <w:rPr>
                  <w:rFonts w:ascii="Cambria" w:hAnsi="Cambria" w:cs="Arial"/>
                  <w:sz w:val="20"/>
                  <w:szCs w:val="20"/>
                </w:rPr>
                <w:t xml:space="preserve"> by Vince Brady</w:t>
              </w:r>
            </w:p>
            <w:p w14:paraId="46CB44CD" w14:textId="77777777" w:rsidR="00055A5B" w:rsidRDefault="00055A5B" w:rsidP="00471680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</w:p>
            <w:p w14:paraId="53DC42F5" w14:textId="77B56429" w:rsidR="00055A5B" w:rsidRPr="00055A5B" w:rsidRDefault="00055A5B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r w:rsidRPr="00055A5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Theatre </w:t>
              </w:r>
              <w:proofErr w:type="spellStart"/>
              <w:r w:rsidRPr="00055A5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Schmeater</w:t>
              </w:r>
              <w:proofErr w:type="spellEnd"/>
              <w:r w:rsidRPr="00055A5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 – Seattle, WA</w:t>
              </w:r>
              <w:r w:rsidRPr="00055A5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>
                <w:rPr>
                  <w:rFonts w:ascii="Cambria" w:hAnsi="Cambria" w:cs="Arial"/>
                  <w:sz w:val="20"/>
                  <w:szCs w:val="20"/>
                </w:rPr>
                <w:tab/>
              </w:r>
              <w:r w:rsidRPr="00055A5B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2014</w:t>
              </w:r>
            </w:p>
            <w:p w14:paraId="4D2A012C" w14:textId="303054B8" w:rsidR="00055A5B" w:rsidRDefault="00055A5B" w:rsidP="00471680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  <w:r>
                <w:rPr>
                  <w:rFonts w:ascii="Cambria" w:hAnsi="Cambria" w:cs="Arial"/>
                  <w:sz w:val="20"/>
                  <w:szCs w:val="20"/>
                </w:rPr>
                <w:t>New Play workshop and reading –</w:t>
              </w:r>
              <w:r w:rsidRPr="00055A5B">
                <w:rPr>
                  <w:rFonts w:ascii="Cambria" w:hAnsi="Cambria" w:cs="Arial"/>
                  <w:i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055A5B">
                <w:rPr>
                  <w:rFonts w:ascii="Cambria" w:hAnsi="Cambria" w:cs="Arial"/>
                  <w:i/>
                  <w:iCs/>
                  <w:sz w:val="20"/>
                  <w:szCs w:val="20"/>
                </w:rPr>
                <w:t>PluggedIn</w:t>
              </w:r>
              <w:proofErr w:type="spellEnd"/>
              <w:r>
                <w:rPr>
                  <w:rFonts w:ascii="Cambria" w:hAnsi="Cambria" w:cs="Arial"/>
                  <w:sz w:val="20"/>
                  <w:szCs w:val="20"/>
                </w:rPr>
                <w:t xml:space="preserve"> by Gavin Reub</w:t>
              </w:r>
            </w:p>
            <w:p w14:paraId="273AFF07" w14:textId="77777777" w:rsidR="001A0A78" w:rsidRDefault="001A0A78" w:rsidP="00471680">
              <w:pPr>
                <w:pStyle w:val="Location"/>
                <w:spacing w:line="240" w:lineRule="auto"/>
                <w:rPr>
                  <w:rFonts w:ascii="Cambria" w:hAnsi="Cambria" w:cs="Arial"/>
                  <w:sz w:val="20"/>
                  <w:szCs w:val="20"/>
                </w:rPr>
              </w:pPr>
            </w:p>
            <w:p w14:paraId="4943AA19" w14:textId="40956289" w:rsidR="001A0A78" w:rsidRPr="001A0A78" w:rsidRDefault="001A0A78" w:rsidP="00471680">
              <w:pPr>
                <w:pStyle w:val="Location"/>
                <w:spacing w:line="240" w:lineRule="auto"/>
                <w:rPr>
                  <w:rFonts w:ascii="Cambria" w:hAnsi="Cambria" w:cs="Arial"/>
                  <w:b/>
                  <w:bCs/>
                  <w:sz w:val="20"/>
                  <w:szCs w:val="20"/>
                </w:rPr>
              </w:pPr>
              <w:proofErr w:type="spellStart"/>
              <w:r w:rsidRPr="001A0A78">
                <w:rPr>
                  <w:rFonts w:ascii="Cambria" w:hAnsi="Cambria" w:cs="Arial"/>
                  <w:b/>
                  <w:bCs/>
                  <w:sz w:val="20"/>
                  <w:szCs w:val="20"/>
                </w:rPr>
                <w:t>LungFish</w:t>
              </w:r>
              <w:proofErr w:type="spellEnd"/>
              <w:r w:rsidRPr="001A0A78">
                <w:rPr>
                  <w:rFonts w:ascii="Cambria" w:hAnsi="Cambria" w:cs="Arial"/>
                  <w:b/>
                  <w:bCs/>
                  <w:sz w:val="20"/>
                  <w:szCs w:val="20"/>
                </w:rPr>
                <w:t xml:space="preserve"> Productions – Seattle, WA</w:t>
              </w:r>
              <w:r w:rsidRPr="001A0A78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1A0A78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1A0A78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1A0A78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1A0A78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1A0A78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1A0A78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</w:r>
              <w:r w:rsidRPr="001A0A78">
                <w:rPr>
                  <w:rFonts w:ascii="Cambria" w:hAnsi="Cambria" w:cs="Arial"/>
                  <w:b/>
                  <w:bCs/>
                  <w:sz w:val="20"/>
                  <w:szCs w:val="20"/>
                </w:rPr>
                <w:tab/>
                <w:t>2013</w:t>
              </w:r>
            </w:p>
            <w:p w14:paraId="79451A52" w14:textId="5EC424C7" w:rsidR="007D619B" w:rsidRDefault="001A0A78" w:rsidP="007D619B">
              <w:pPr>
                <w:pStyle w:val="Location"/>
                <w:spacing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="Cambria" w:hAnsi="Cambria" w:cs="Arial"/>
                  <w:sz w:val="20"/>
                  <w:szCs w:val="20"/>
                </w:rPr>
                <w:t xml:space="preserve">New play workshop and reading – </w:t>
              </w:r>
              <w:r w:rsidRPr="001A0A78">
                <w:rPr>
                  <w:rFonts w:ascii="Cambria" w:hAnsi="Cambria" w:cs="Arial"/>
                  <w:i/>
                  <w:iCs/>
                  <w:sz w:val="20"/>
                  <w:szCs w:val="20"/>
                </w:rPr>
                <w:t>The Mermaid Man</w:t>
              </w:r>
              <w:r>
                <w:rPr>
                  <w:rFonts w:ascii="Cambria" w:hAnsi="Cambria" w:cs="Arial"/>
                  <w:sz w:val="20"/>
                  <w:szCs w:val="20"/>
                </w:rPr>
                <w:t xml:space="preserve"> by Kyle James Traver, Elizabeth Richmond</w:t>
              </w:r>
            </w:p>
          </w:sdtContent>
        </w:sdt>
        <w:p w14:paraId="04AC6645" w14:textId="77777777" w:rsidR="000E2C6B" w:rsidRPr="007D619B" w:rsidRDefault="000E2C6B" w:rsidP="007D619B">
          <w:pPr>
            <w:pStyle w:val="Location"/>
            <w:spacing w:line="240" w:lineRule="auto"/>
            <w:rPr>
              <w:rFonts w:ascii="Cambria" w:hAnsi="Cambria" w:cs="Arial"/>
              <w:sz w:val="20"/>
              <w:szCs w:val="20"/>
            </w:rPr>
          </w:pPr>
        </w:p>
        <w:p w14:paraId="7AA8CCD6" w14:textId="77777777" w:rsidR="004C1862" w:rsidRPr="00615A3D" w:rsidRDefault="004C1862" w:rsidP="004C1862">
          <w:pPr>
            <w:pStyle w:val="SectionHeading"/>
            <w:pBdr>
              <w:top w:val="single" w:sz="4" w:space="1" w:color="auto"/>
            </w:pBdr>
            <w:rPr>
              <w:rFonts w:asciiTheme="majorHAnsi" w:hAnsiTheme="majorHAnsi"/>
              <w:sz w:val="40"/>
              <w:szCs w:val="40"/>
            </w:rPr>
          </w:pPr>
          <w:r w:rsidRPr="00615A3D">
            <w:rPr>
              <w:rFonts w:asciiTheme="majorHAnsi" w:hAnsiTheme="majorHAnsi"/>
              <w:sz w:val="40"/>
              <w:szCs w:val="40"/>
            </w:rPr>
            <w:lastRenderedPageBreak/>
            <w:t>Professional Development and Training</w:t>
          </w:r>
        </w:p>
        <w:p w14:paraId="026CB9CC" w14:textId="69FBE71A" w:rsidR="00600871" w:rsidRPr="00615A3D" w:rsidRDefault="00600871" w:rsidP="000C5A59">
          <w:pPr>
            <w:pStyle w:val="Heading2"/>
            <w:spacing w:before="0" w:line="240" w:lineRule="auto"/>
            <w:rPr>
              <w:rFonts w:asciiTheme="majorHAnsi" w:hAnsiTheme="majorHAnsi"/>
              <w:i/>
              <w:iCs/>
              <w:sz w:val="28"/>
              <w:szCs w:val="28"/>
            </w:rPr>
          </w:pPr>
          <w:r w:rsidRPr="00615A3D">
            <w:rPr>
              <w:rFonts w:asciiTheme="majorHAnsi" w:hAnsiTheme="majorHAnsi"/>
              <w:i/>
              <w:iCs/>
              <w:sz w:val="28"/>
              <w:szCs w:val="28"/>
            </w:rPr>
            <w:t>Stage Combat</w:t>
          </w:r>
        </w:p>
        <w:p w14:paraId="13ECB05D" w14:textId="0F3F3B0F" w:rsidR="00471680" w:rsidRDefault="00471680" w:rsidP="007D619B">
          <w:pPr>
            <w:pStyle w:val="Location"/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b/>
              <w:bCs/>
              <w:sz w:val="20"/>
              <w:szCs w:val="20"/>
            </w:rPr>
            <w:t xml:space="preserve">Society of American Fight </w:t>
          </w:r>
          <w:r w:rsidRPr="003F21F1">
            <w:rPr>
              <w:rFonts w:asciiTheme="majorHAnsi" w:hAnsiTheme="majorHAnsi"/>
              <w:b/>
              <w:bCs/>
              <w:sz w:val="20"/>
              <w:szCs w:val="20"/>
            </w:rPr>
            <w:t>Directors</w:t>
          </w:r>
          <w:r w:rsidRPr="003F21F1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0C5A59">
            <w:rPr>
              <w:rFonts w:asciiTheme="majorHAnsi" w:hAnsiTheme="majorHAnsi"/>
              <w:b/>
              <w:bCs/>
              <w:sz w:val="20"/>
              <w:szCs w:val="20"/>
            </w:rPr>
            <w:t xml:space="preserve">SPT </w:t>
          </w:r>
          <w:r w:rsidRPr="003F21F1">
            <w:rPr>
              <w:rFonts w:asciiTheme="majorHAnsi" w:hAnsiTheme="majorHAnsi"/>
              <w:b/>
              <w:bCs/>
              <w:sz w:val="20"/>
              <w:szCs w:val="20"/>
            </w:rPr>
            <w:t>Certification Courses</w:t>
          </w:r>
          <w:r>
            <w:rPr>
              <w:rFonts w:asciiTheme="majorHAnsi" w:hAnsiTheme="majorHAnsi"/>
              <w:sz w:val="20"/>
              <w:szCs w:val="20"/>
            </w:rPr>
            <w:t xml:space="preserve"> </w:t>
          </w:r>
          <w:r w:rsidRPr="000F7E95">
            <w:rPr>
              <w:rFonts w:asciiTheme="majorHAnsi" w:hAnsiTheme="majorHAnsi"/>
              <w:b/>
              <w:bCs/>
              <w:sz w:val="20"/>
              <w:szCs w:val="20"/>
            </w:rPr>
            <w:t>– Seattle, WA</w:t>
          </w:r>
          <w:r w:rsidRPr="000F7E95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</w:p>
        <w:p w14:paraId="7A368D57" w14:textId="77777777" w:rsidR="00471680" w:rsidRDefault="00471680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Quarterstaff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717E2">
            <w:rPr>
              <w:rFonts w:asciiTheme="majorHAnsi" w:hAnsiTheme="majorHAnsi"/>
              <w:b/>
              <w:bCs/>
              <w:sz w:val="20"/>
              <w:szCs w:val="20"/>
            </w:rPr>
            <w:t>2020</w:t>
          </w:r>
        </w:p>
        <w:p w14:paraId="19D92D3B" w14:textId="77777777" w:rsidR="00471680" w:rsidRDefault="00471680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Knife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0F7E95">
            <w:rPr>
              <w:rFonts w:asciiTheme="majorHAnsi" w:hAnsiTheme="majorHAnsi"/>
              <w:b/>
              <w:bCs/>
              <w:sz w:val="20"/>
              <w:szCs w:val="20"/>
            </w:rPr>
            <w:t>2019</w:t>
          </w:r>
        </w:p>
        <w:p w14:paraId="3BA8F631" w14:textId="77777777" w:rsidR="00471680" w:rsidRDefault="00471680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Unarmed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0F7E95">
            <w:rPr>
              <w:rFonts w:asciiTheme="majorHAnsi" w:hAnsiTheme="majorHAnsi"/>
              <w:b/>
              <w:bCs/>
              <w:sz w:val="20"/>
              <w:szCs w:val="20"/>
            </w:rPr>
            <w:t>2019</w:t>
          </w:r>
        </w:p>
        <w:p w14:paraId="5BF993C2" w14:textId="77777777" w:rsidR="00471680" w:rsidRDefault="00471680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Single Sword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0F7E95">
            <w:rPr>
              <w:rFonts w:asciiTheme="majorHAnsi" w:hAnsiTheme="majorHAnsi"/>
              <w:b/>
              <w:bCs/>
              <w:sz w:val="20"/>
              <w:szCs w:val="20"/>
            </w:rPr>
            <w:t>2019</w:t>
          </w:r>
        </w:p>
        <w:p w14:paraId="10A67124" w14:textId="77777777" w:rsidR="00471680" w:rsidRDefault="00471680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Rapier &amp; Dagger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F86A17">
            <w:rPr>
              <w:rFonts w:asciiTheme="majorHAnsi" w:hAnsiTheme="majorHAnsi"/>
              <w:b/>
              <w:bCs/>
              <w:sz w:val="20"/>
              <w:szCs w:val="20"/>
            </w:rPr>
            <w:t>20</w:t>
          </w:r>
          <w:r>
            <w:rPr>
              <w:rFonts w:asciiTheme="majorHAnsi" w:hAnsiTheme="majorHAnsi"/>
              <w:b/>
              <w:bCs/>
              <w:sz w:val="20"/>
              <w:szCs w:val="20"/>
            </w:rPr>
            <w:t>18</w:t>
          </w:r>
        </w:p>
        <w:p w14:paraId="5C4F28A0" w14:textId="77777777" w:rsidR="00471680" w:rsidRPr="000F7E95" w:rsidRDefault="00471680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Broadsword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0F7E95">
            <w:rPr>
              <w:rFonts w:asciiTheme="majorHAnsi" w:hAnsiTheme="majorHAnsi"/>
              <w:b/>
              <w:bCs/>
              <w:sz w:val="20"/>
              <w:szCs w:val="20"/>
            </w:rPr>
            <w:t>2018</w:t>
          </w:r>
        </w:p>
        <w:p w14:paraId="63D664F4" w14:textId="77777777" w:rsidR="00471680" w:rsidRPr="000F7E95" w:rsidRDefault="00471680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 w:rsidRPr="000F7E95">
            <w:rPr>
              <w:rFonts w:asciiTheme="majorHAnsi" w:hAnsiTheme="majorHAnsi"/>
              <w:sz w:val="20"/>
              <w:szCs w:val="20"/>
            </w:rPr>
            <w:t>Quarterstaff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0F7E95">
            <w:rPr>
              <w:rFonts w:asciiTheme="majorHAnsi" w:hAnsiTheme="majorHAnsi"/>
              <w:b/>
              <w:bCs/>
              <w:sz w:val="20"/>
              <w:szCs w:val="20"/>
            </w:rPr>
            <w:t>2018</w:t>
          </w:r>
        </w:p>
        <w:p w14:paraId="32EBD4E2" w14:textId="77777777" w:rsidR="00471680" w:rsidRDefault="00471680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 w:rsidRPr="000F7E95">
            <w:rPr>
              <w:rFonts w:asciiTheme="majorHAnsi" w:hAnsiTheme="majorHAnsi"/>
              <w:sz w:val="20"/>
              <w:szCs w:val="20"/>
            </w:rPr>
            <w:t>Smallsword</w:t>
          </w:r>
          <w:r w:rsidRPr="000F7E95">
            <w:rPr>
              <w:rFonts w:asciiTheme="majorHAnsi" w:hAnsiTheme="majorHAnsi"/>
              <w:sz w:val="20"/>
              <w:szCs w:val="20"/>
            </w:rPr>
            <w:tab/>
          </w:r>
          <w:r w:rsidRPr="000F7E95">
            <w:rPr>
              <w:rFonts w:asciiTheme="majorHAnsi" w:hAnsiTheme="majorHAnsi"/>
              <w:sz w:val="20"/>
              <w:szCs w:val="20"/>
            </w:rPr>
            <w:tab/>
          </w:r>
          <w:r w:rsidRPr="000F7E95">
            <w:rPr>
              <w:rFonts w:asciiTheme="majorHAnsi" w:hAnsiTheme="majorHAnsi"/>
              <w:sz w:val="20"/>
              <w:szCs w:val="20"/>
            </w:rPr>
            <w:tab/>
          </w:r>
          <w:r w:rsidRPr="000F7E95">
            <w:rPr>
              <w:rFonts w:asciiTheme="majorHAnsi" w:hAnsiTheme="majorHAnsi"/>
              <w:sz w:val="20"/>
              <w:szCs w:val="20"/>
            </w:rPr>
            <w:tab/>
          </w:r>
          <w:r w:rsidRPr="000F7E95">
            <w:rPr>
              <w:rFonts w:asciiTheme="majorHAnsi" w:hAnsiTheme="majorHAnsi"/>
              <w:sz w:val="20"/>
              <w:szCs w:val="20"/>
            </w:rPr>
            <w:tab/>
            <w:t>Geof Alm</w:t>
          </w:r>
          <w:r w:rsidRPr="000F7E95"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/>
              <w:b/>
              <w:bCs/>
              <w:sz w:val="20"/>
              <w:szCs w:val="20"/>
            </w:rPr>
            <w:tab/>
            <w:t>2017</w:t>
          </w:r>
        </w:p>
        <w:p w14:paraId="54C29BF0" w14:textId="39945907" w:rsidR="00471680" w:rsidRPr="007D619B" w:rsidRDefault="00471680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Sword &amp; Shield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F86A17">
            <w:rPr>
              <w:rFonts w:asciiTheme="majorHAnsi" w:hAnsiTheme="majorHAnsi"/>
              <w:b/>
              <w:bCs/>
              <w:sz w:val="20"/>
              <w:szCs w:val="20"/>
            </w:rPr>
            <w:t>2017</w:t>
          </w:r>
        </w:p>
        <w:p w14:paraId="5163011F" w14:textId="77777777" w:rsidR="000B5647" w:rsidRDefault="000B5647" w:rsidP="007D619B">
          <w:pPr>
            <w:pStyle w:val="JobTitle"/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02076B1" w14:textId="62CC443F" w:rsidR="00600871" w:rsidRDefault="00600871" w:rsidP="007D619B">
          <w:pPr>
            <w:pStyle w:val="JobTitle"/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354AA">
            <w:rPr>
              <w:rFonts w:asciiTheme="majorHAnsi" w:hAnsiTheme="majorHAnsi" w:cs="Arial"/>
              <w:sz w:val="20"/>
              <w:szCs w:val="20"/>
            </w:rPr>
            <w:t>Society of American Fight Directors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Workshops</w:t>
          </w:r>
          <w:r w:rsidR="000F7E95">
            <w:rPr>
              <w:rFonts w:asciiTheme="majorHAnsi" w:hAnsiTheme="majorHAnsi" w:cs="Arial"/>
              <w:sz w:val="20"/>
              <w:szCs w:val="20"/>
            </w:rPr>
            <w:t xml:space="preserve"> - USA</w:t>
          </w:r>
        </w:p>
        <w:p w14:paraId="249C30B5" w14:textId="6304FB6C" w:rsidR="00F14CF2" w:rsidRPr="00190B60" w:rsidRDefault="00F14CF2" w:rsidP="00F14CF2">
          <w:pPr>
            <w:pStyle w:val="JobTitle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>Seattle Sockeye Stage Combat Workshop – Coordinator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190B60">
            <w:rPr>
              <w:rFonts w:asciiTheme="majorHAnsi" w:hAnsiTheme="majorHAnsi" w:cs="Arial"/>
              <w:sz w:val="20"/>
              <w:szCs w:val="20"/>
            </w:rPr>
            <w:t>202</w:t>
          </w:r>
          <w:r>
            <w:rPr>
              <w:rFonts w:asciiTheme="majorHAnsi" w:hAnsiTheme="majorHAnsi" w:cs="Arial"/>
              <w:sz w:val="20"/>
              <w:szCs w:val="20"/>
            </w:rPr>
            <w:t>5</w:t>
          </w:r>
        </w:p>
        <w:p w14:paraId="6695D85B" w14:textId="1F869CC0" w:rsidR="00F14CF2" w:rsidRPr="00F14CF2" w:rsidRDefault="00F14CF2" w:rsidP="007D619B">
          <w:pPr>
            <w:pStyle w:val="JobTitle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14CF2">
            <w:rPr>
              <w:rFonts w:asciiTheme="majorHAnsi" w:hAnsiTheme="majorHAnsi" w:cs="Arial"/>
              <w:b w:val="0"/>
              <w:bCs/>
              <w:sz w:val="20"/>
              <w:szCs w:val="20"/>
            </w:rPr>
            <w:t xml:space="preserve">Raid on the River Stage Combat Workshop – 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>Associate Instructor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2025</w:t>
          </w:r>
        </w:p>
        <w:p w14:paraId="33A067A3" w14:textId="5D497838" w:rsidR="00FD3478" w:rsidRPr="00FD3478" w:rsidRDefault="00FD3478" w:rsidP="007D619B">
          <w:pPr>
            <w:pStyle w:val="JobTitle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D3478">
            <w:rPr>
              <w:rFonts w:asciiTheme="majorHAnsi" w:hAnsiTheme="majorHAnsi" w:cs="Arial"/>
              <w:b w:val="0"/>
              <w:bCs/>
              <w:sz w:val="20"/>
              <w:szCs w:val="20"/>
            </w:rPr>
            <w:t>Mentoring Actor Combatants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FD3478">
            <w:rPr>
              <w:rFonts w:asciiTheme="majorHAnsi" w:hAnsiTheme="majorHAnsi" w:cs="Arial"/>
              <w:b w:val="0"/>
              <w:bCs/>
              <w:sz w:val="20"/>
              <w:szCs w:val="20"/>
            </w:rPr>
            <w:t>Workshop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2025</w:t>
          </w:r>
        </w:p>
        <w:p w14:paraId="0CF4EDF6" w14:textId="6891C25D" w:rsidR="00190B60" w:rsidRPr="00190B60" w:rsidRDefault="00190B60" w:rsidP="007D619B">
          <w:pPr>
            <w:pStyle w:val="JobTitle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 xml:space="preserve">Seattle Sockeye Stage Combat </w:t>
          </w:r>
          <w:r w:rsidR="004F7CCA">
            <w:rPr>
              <w:rFonts w:asciiTheme="majorHAnsi" w:hAnsiTheme="majorHAnsi" w:cs="Arial"/>
              <w:b w:val="0"/>
              <w:bCs/>
              <w:sz w:val="20"/>
              <w:szCs w:val="20"/>
            </w:rPr>
            <w:t>W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>orkshop – Coordinator/Lead Instructor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190B60">
            <w:rPr>
              <w:rFonts w:asciiTheme="majorHAnsi" w:hAnsiTheme="majorHAnsi" w:cs="Arial"/>
              <w:sz w:val="20"/>
              <w:szCs w:val="20"/>
            </w:rPr>
            <w:t>2024</w:t>
          </w:r>
        </w:p>
        <w:p w14:paraId="549B765E" w14:textId="771E171F" w:rsidR="00130FEA" w:rsidRPr="00130FEA" w:rsidRDefault="00130FEA" w:rsidP="007D619B">
          <w:pPr>
            <w:pStyle w:val="JobTitle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30FEA">
            <w:rPr>
              <w:rFonts w:asciiTheme="majorHAnsi" w:hAnsiTheme="majorHAnsi" w:cs="Arial"/>
              <w:b w:val="0"/>
              <w:bCs/>
              <w:sz w:val="20"/>
              <w:szCs w:val="20"/>
            </w:rPr>
            <w:t>Philadelphia Stage Combat Worksho</w:t>
          </w:r>
          <w:r w:rsidR="00190B60">
            <w:rPr>
              <w:rFonts w:asciiTheme="majorHAnsi" w:hAnsiTheme="majorHAnsi" w:cs="Arial"/>
              <w:b w:val="0"/>
              <w:bCs/>
              <w:sz w:val="20"/>
              <w:szCs w:val="20"/>
            </w:rPr>
            <w:t>p – Associate Instructor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130FEA">
            <w:rPr>
              <w:rFonts w:asciiTheme="majorHAnsi" w:hAnsiTheme="majorHAnsi" w:cs="Arial"/>
              <w:sz w:val="20"/>
              <w:szCs w:val="20"/>
            </w:rPr>
            <w:t>2023</w:t>
          </w:r>
        </w:p>
        <w:p w14:paraId="187624E5" w14:textId="2B7C7FC1" w:rsidR="00600871" w:rsidRPr="001354AA" w:rsidRDefault="00600871" w:rsidP="007D619B">
          <w:pPr>
            <w:pStyle w:val="JobTitle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354AA">
            <w:rPr>
              <w:rFonts w:asciiTheme="majorHAnsi" w:hAnsiTheme="majorHAnsi" w:cs="Arial"/>
              <w:b w:val="0"/>
              <w:bCs/>
              <w:sz w:val="20"/>
              <w:szCs w:val="20"/>
            </w:rPr>
            <w:t>National Stage Combat Workshop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 xml:space="preserve"> Sandbox Intensive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2023</w:t>
          </w:r>
          <w:r w:rsidRPr="001354AA">
            <w:rPr>
              <w:rFonts w:asciiTheme="majorHAnsi" w:hAnsiTheme="majorHAnsi" w:cs="Arial"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07721F57" w14:textId="77777777" w:rsidR="00600871" w:rsidRPr="00CA76FC" w:rsidRDefault="00600871" w:rsidP="007D619B">
          <w:pPr>
            <w:pStyle w:val="Location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1354AA">
            <w:rPr>
              <w:rFonts w:asciiTheme="majorHAnsi" w:hAnsiTheme="majorHAnsi" w:cs="Arial"/>
              <w:bCs/>
              <w:sz w:val="20"/>
              <w:szCs w:val="20"/>
            </w:rPr>
            <w:t>Philadelphia Stage Combat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b/>
              <w:sz w:val="20"/>
              <w:szCs w:val="20"/>
            </w:rPr>
            <w:t>2021</w:t>
          </w:r>
        </w:p>
        <w:p w14:paraId="4028FE49" w14:textId="5FE4F93F" w:rsidR="00600871" w:rsidRDefault="00600871" w:rsidP="007D619B">
          <w:pPr>
            <w:pStyle w:val="JobTitle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>Texas Stage Combat Intensive</w:t>
          </w:r>
          <w:r w:rsidR="00190B60">
            <w:rPr>
              <w:rFonts w:asciiTheme="majorHAnsi" w:hAnsiTheme="majorHAnsi" w:cs="Arial"/>
              <w:b w:val="0"/>
              <w:bCs/>
              <w:sz w:val="20"/>
              <w:szCs w:val="20"/>
            </w:rPr>
            <w:t xml:space="preserve"> – Associate Instructor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sz w:val="20"/>
              <w:szCs w:val="20"/>
            </w:rPr>
            <w:t>2021</w:t>
          </w:r>
        </w:p>
        <w:p w14:paraId="7FAFFA67" w14:textId="77777777" w:rsidR="00600871" w:rsidRPr="00CA76FC" w:rsidRDefault="00600871" w:rsidP="007D619B">
          <w:pPr>
            <w:pStyle w:val="ListParagraph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CA76FC">
            <w:rPr>
              <w:rFonts w:asciiTheme="majorHAnsi" w:hAnsiTheme="majorHAnsi" w:cs="Arial"/>
              <w:bCs/>
              <w:sz w:val="20"/>
              <w:szCs w:val="20"/>
            </w:rPr>
            <w:t>Neutral Chaos Masterclass series</w:t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/>
              <w:sz w:val="20"/>
              <w:szCs w:val="20"/>
            </w:rPr>
            <w:t>2020</w:t>
          </w:r>
        </w:p>
        <w:p w14:paraId="1D2630FD" w14:textId="77777777" w:rsidR="00600871" w:rsidRPr="00CA76FC" w:rsidRDefault="00600871" w:rsidP="007D619B">
          <w:pPr>
            <w:pStyle w:val="ListParagraph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CA76FC">
            <w:rPr>
              <w:rFonts w:asciiTheme="majorHAnsi" w:hAnsiTheme="majorHAnsi" w:cs="Arial"/>
              <w:bCs/>
              <w:sz w:val="20"/>
              <w:szCs w:val="20"/>
            </w:rPr>
            <w:t>Philadelphia Stage Combat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/>
              <w:sz w:val="20"/>
              <w:szCs w:val="20"/>
            </w:rPr>
            <w:t>2020</w:t>
          </w:r>
        </w:p>
        <w:p w14:paraId="5D321F38" w14:textId="77777777" w:rsidR="00600871" w:rsidRPr="00CA76FC" w:rsidRDefault="00600871" w:rsidP="007D619B">
          <w:pPr>
            <w:pStyle w:val="ListParagraph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CA76FC">
            <w:rPr>
              <w:rFonts w:asciiTheme="majorHAnsi" w:hAnsiTheme="majorHAnsi" w:cs="Arial"/>
              <w:bCs/>
              <w:sz w:val="20"/>
              <w:szCs w:val="20"/>
            </w:rPr>
            <w:t xml:space="preserve">Texas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 xml:space="preserve">Stage Combat </w:t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>Intensive</w:t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/>
              <w:sz w:val="20"/>
              <w:szCs w:val="20"/>
            </w:rPr>
            <w:t>2020</w:t>
          </w:r>
        </w:p>
        <w:p w14:paraId="66E481DB" w14:textId="77777777" w:rsidR="00600871" w:rsidRPr="001354AA" w:rsidRDefault="00600871" w:rsidP="007D619B">
          <w:pPr>
            <w:pStyle w:val="JobTitle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354AA">
            <w:rPr>
              <w:rFonts w:asciiTheme="majorHAnsi" w:hAnsiTheme="majorHAnsi" w:cs="Arial"/>
              <w:b w:val="0"/>
              <w:bCs/>
              <w:sz w:val="20"/>
              <w:szCs w:val="20"/>
            </w:rPr>
            <w:t xml:space="preserve">Social Distance Showdown 2.0 </w:t>
          </w:r>
          <w:r w:rsidRPr="001354AA"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sz w:val="20"/>
              <w:szCs w:val="20"/>
            </w:rPr>
            <w:t>2020</w:t>
          </w:r>
        </w:p>
        <w:p w14:paraId="67569894" w14:textId="77777777" w:rsidR="00600871" w:rsidRPr="001354AA" w:rsidRDefault="00600871" w:rsidP="007D619B">
          <w:pPr>
            <w:pStyle w:val="JobTitle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354AA">
            <w:rPr>
              <w:rFonts w:asciiTheme="majorHAnsi" w:hAnsiTheme="majorHAnsi" w:cs="Arial"/>
              <w:b w:val="0"/>
              <w:bCs/>
              <w:sz w:val="20"/>
              <w:szCs w:val="20"/>
            </w:rPr>
            <w:t>Trapped Inside</w:t>
          </w:r>
          <w:r w:rsidRPr="001354AA"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sz w:val="20"/>
              <w:szCs w:val="20"/>
            </w:rPr>
            <w:t>2020</w:t>
          </w:r>
        </w:p>
        <w:p w14:paraId="002866CC" w14:textId="77777777" w:rsidR="00600871" w:rsidRPr="001354AA" w:rsidRDefault="00600871" w:rsidP="007D619B">
          <w:pPr>
            <w:pStyle w:val="JobTitle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354AA">
            <w:rPr>
              <w:rFonts w:asciiTheme="majorHAnsi" w:hAnsiTheme="majorHAnsi" w:cs="Arial"/>
              <w:b w:val="0"/>
              <w:bCs/>
              <w:sz w:val="20"/>
              <w:szCs w:val="20"/>
            </w:rPr>
            <w:t>Social Distance Showdown 1.0</w:t>
          </w:r>
          <w:r w:rsidRPr="001354AA"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sz w:val="20"/>
              <w:szCs w:val="20"/>
            </w:rPr>
            <w:t>2020</w:t>
          </w:r>
        </w:p>
        <w:p w14:paraId="28FC4B58" w14:textId="77777777" w:rsidR="00600871" w:rsidRPr="00EA7E53" w:rsidRDefault="00600871" w:rsidP="007D619B">
          <w:pPr>
            <w:pStyle w:val="JobTitle"/>
            <w:numPr>
              <w:ilvl w:val="0"/>
              <w:numId w:val="18"/>
            </w:numPr>
            <w:spacing w:line="240" w:lineRule="auto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  <w:r w:rsidRPr="00A13C5A">
            <w:rPr>
              <w:rFonts w:asciiTheme="majorHAnsi" w:hAnsiTheme="majorHAnsi" w:cs="Arial"/>
              <w:b w:val="0"/>
              <w:bCs/>
              <w:sz w:val="20"/>
              <w:szCs w:val="20"/>
            </w:rPr>
            <w:t>Winter Wonderland</w:t>
          </w:r>
          <w:r w:rsidRPr="001354AA"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1354AA">
            <w:rPr>
              <w:rFonts w:asciiTheme="majorHAnsi" w:hAnsiTheme="majorHAnsi" w:cs="Arial"/>
              <w:sz w:val="20"/>
              <w:szCs w:val="20"/>
            </w:rPr>
            <w:t>2020</w:t>
          </w:r>
        </w:p>
        <w:p w14:paraId="71E34163" w14:textId="77777777" w:rsidR="00600871" w:rsidRDefault="00600871" w:rsidP="007D619B">
          <w:pPr>
            <w:pStyle w:val="JobTitle"/>
            <w:spacing w:line="240" w:lineRule="auto"/>
            <w:ind w:left="1080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  <w:r w:rsidRPr="00F90F2F"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</w:p>
        <w:p w14:paraId="36507A10" w14:textId="0F9862F6" w:rsidR="00600871" w:rsidRPr="0099698F" w:rsidRDefault="00600871" w:rsidP="007D619B">
          <w:pPr>
            <w:pStyle w:val="Location"/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99698F">
            <w:rPr>
              <w:rFonts w:asciiTheme="majorHAnsi" w:hAnsiTheme="majorHAnsi" w:cs="Arial"/>
              <w:b/>
              <w:bCs/>
              <w:sz w:val="20"/>
              <w:szCs w:val="20"/>
            </w:rPr>
            <w:t>Humble Warrior Movement Arts</w:t>
          </w:r>
          <w:r w:rsidR="000F7E95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– Denver, CO</w:t>
          </w:r>
        </w:p>
        <w:p w14:paraId="48677E78" w14:textId="77777777" w:rsidR="00600871" w:rsidRDefault="00600871" w:rsidP="007D619B">
          <w:pPr>
            <w:pStyle w:val="ListParagraph"/>
            <w:numPr>
              <w:ilvl w:val="0"/>
              <w:numId w:val="19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99698F">
            <w:rPr>
              <w:rFonts w:asciiTheme="majorHAnsi" w:hAnsiTheme="majorHAnsi" w:cs="Arial"/>
              <w:sz w:val="20"/>
              <w:szCs w:val="20"/>
            </w:rPr>
            <w:t>Tomahawk and Knife</w:t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>Jake Guinn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2021</w:t>
          </w:r>
        </w:p>
        <w:p w14:paraId="456BA672" w14:textId="77777777" w:rsidR="00600871" w:rsidRDefault="00600871" w:rsidP="007D619B">
          <w:pPr>
            <w:pStyle w:val="ListParagraph"/>
            <w:numPr>
              <w:ilvl w:val="0"/>
              <w:numId w:val="19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99698F">
            <w:rPr>
              <w:rFonts w:asciiTheme="majorHAnsi" w:hAnsiTheme="majorHAnsi" w:cs="Arial"/>
              <w:sz w:val="20"/>
              <w:szCs w:val="20"/>
            </w:rPr>
            <w:t>Knife</w:t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  <w:t>Sean Chin</w:t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2021</w:t>
          </w:r>
        </w:p>
        <w:p w14:paraId="008E16BE" w14:textId="77777777" w:rsidR="000B656E" w:rsidRDefault="000B656E" w:rsidP="007D619B">
          <w:pPr>
            <w:pStyle w:val="ListParagraph"/>
            <w:numPr>
              <w:ilvl w:val="0"/>
              <w:numId w:val="19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99698F">
            <w:rPr>
              <w:rFonts w:asciiTheme="majorHAnsi" w:hAnsiTheme="majorHAnsi" w:cs="Arial"/>
              <w:sz w:val="20"/>
              <w:szCs w:val="20"/>
            </w:rPr>
            <w:t>Smallsword</w:t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  <w:t>Ian Rose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2020</w:t>
          </w:r>
        </w:p>
        <w:p w14:paraId="4C2D1AFA" w14:textId="77777777" w:rsidR="000B656E" w:rsidRDefault="000B656E" w:rsidP="007D619B">
          <w:pPr>
            <w:pStyle w:val="ListParagraph"/>
            <w:numPr>
              <w:ilvl w:val="0"/>
              <w:numId w:val="19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99698F">
            <w:rPr>
              <w:rFonts w:asciiTheme="majorHAnsi" w:hAnsiTheme="majorHAnsi" w:cs="Arial"/>
              <w:sz w:val="20"/>
              <w:szCs w:val="20"/>
            </w:rPr>
            <w:t>Rapier and Dagger</w:t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  <w:t>Ian Rose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2020</w:t>
          </w:r>
        </w:p>
        <w:p w14:paraId="4DDD4FFC" w14:textId="6C2FD130" w:rsidR="00600871" w:rsidRDefault="00600871" w:rsidP="007D619B">
          <w:pPr>
            <w:pStyle w:val="ListParagraph"/>
            <w:numPr>
              <w:ilvl w:val="0"/>
              <w:numId w:val="19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99698F">
            <w:rPr>
              <w:rFonts w:asciiTheme="majorHAnsi" w:hAnsiTheme="majorHAnsi" w:cs="Arial"/>
              <w:sz w:val="20"/>
              <w:szCs w:val="20"/>
            </w:rPr>
            <w:t>History and Theory</w:t>
          </w:r>
          <w:r w:rsidR="000B656E">
            <w:rPr>
              <w:rFonts w:asciiTheme="majorHAnsi" w:hAnsiTheme="majorHAnsi" w:cs="Arial"/>
              <w:sz w:val="20"/>
              <w:szCs w:val="20"/>
            </w:rPr>
            <w:t xml:space="preserve"> for Stage Combatants</w:t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  <w:t>D. Granke, Nigel Poulton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2020</w:t>
          </w:r>
        </w:p>
        <w:p w14:paraId="3E5257F4" w14:textId="77777777" w:rsidR="00600871" w:rsidRDefault="00600871" w:rsidP="007D619B">
          <w:pPr>
            <w:pStyle w:val="ListParagraph"/>
            <w:numPr>
              <w:ilvl w:val="0"/>
              <w:numId w:val="19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99698F">
            <w:rPr>
              <w:rFonts w:asciiTheme="majorHAnsi" w:hAnsiTheme="majorHAnsi" w:cs="Arial"/>
              <w:sz w:val="20"/>
              <w:szCs w:val="20"/>
            </w:rPr>
            <w:t>Biomechanics</w:t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  <w:t>Nigel Poulton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2020</w:t>
          </w:r>
        </w:p>
        <w:p w14:paraId="78050A92" w14:textId="77777777" w:rsidR="00600871" w:rsidRPr="00F90F2F" w:rsidRDefault="00600871" w:rsidP="007D619B">
          <w:pPr>
            <w:pStyle w:val="ListParagraph"/>
            <w:numPr>
              <w:ilvl w:val="0"/>
              <w:numId w:val="19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F90F2F">
            <w:rPr>
              <w:rFonts w:asciiTheme="majorHAnsi" w:hAnsiTheme="majorHAnsi" w:cs="Arial"/>
              <w:sz w:val="20"/>
              <w:szCs w:val="20"/>
            </w:rPr>
            <w:t>Medieval Martial Arts</w:t>
          </w:r>
          <w:r w:rsidRPr="00F90F2F">
            <w:rPr>
              <w:rFonts w:asciiTheme="majorHAnsi" w:hAnsiTheme="majorHAnsi" w:cs="Arial"/>
              <w:sz w:val="20"/>
              <w:szCs w:val="20"/>
            </w:rPr>
            <w:tab/>
          </w:r>
          <w:r w:rsidRPr="00F90F2F"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F90F2F">
            <w:rPr>
              <w:rFonts w:asciiTheme="majorHAnsi" w:hAnsiTheme="majorHAnsi" w:cs="Arial"/>
              <w:sz w:val="20"/>
              <w:szCs w:val="20"/>
            </w:rPr>
            <w:tab/>
            <w:t>Jess Finley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2020</w:t>
          </w:r>
        </w:p>
        <w:p w14:paraId="0F4ACA2B" w14:textId="77777777" w:rsidR="00600871" w:rsidRDefault="00600871" w:rsidP="007D619B">
          <w:pPr>
            <w:pStyle w:val="ListParagraph"/>
            <w:numPr>
              <w:ilvl w:val="0"/>
              <w:numId w:val="19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99698F">
            <w:rPr>
              <w:rFonts w:asciiTheme="majorHAnsi" w:hAnsiTheme="majorHAnsi" w:cs="Arial"/>
              <w:sz w:val="20"/>
              <w:szCs w:val="20"/>
            </w:rPr>
            <w:t>Flow Arts</w:t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  <w:t>Jake Guinn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2020</w:t>
          </w:r>
        </w:p>
        <w:p w14:paraId="4EAB2BCF" w14:textId="108B01E8" w:rsidR="00600871" w:rsidRPr="00471680" w:rsidRDefault="00600871" w:rsidP="007D619B">
          <w:pPr>
            <w:pStyle w:val="ListParagraph"/>
            <w:numPr>
              <w:ilvl w:val="0"/>
              <w:numId w:val="19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99698F">
            <w:rPr>
              <w:rFonts w:asciiTheme="majorHAnsi" w:hAnsiTheme="majorHAnsi" w:cs="Arial"/>
              <w:sz w:val="20"/>
              <w:szCs w:val="20"/>
            </w:rPr>
            <w:t>Sword Footwork</w:t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</w:r>
          <w:r w:rsidRPr="0099698F">
            <w:rPr>
              <w:rFonts w:asciiTheme="majorHAnsi" w:hAnsiTheme="majorHAnsi" w:cs="Arial"/>
              <w:sz w:val="20"/>
              <w:szCs w:val="20"/>
            </w:rPr>
            <w:tab/>
            <w:t>Ian Rose</w:t>
          </w:r>
          <w:r w:rsidRPr="00CA76FC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CA76FC"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</w:t>
          </w:r>
          <w:r w:rsidR="00D45AC5">
            <w:rPr>
              <w:rFonts w:asciiTheme="majorHAnsi" w:hAnsiTheme="majorHAnsi" w:cs="Arial"/>
              <w:b/>
              <w:bCs/>
              <w:sz w:val="20"/>
              <w:szCs w:val="20"/>
            </w:rPr>
            <w:t>0</w:t>
          </w:r>
        </w:p>
        <w:p w14:paraId="117A47B9" w14:textId="77777777" w:rsidR="003F21F1" w:rsidRDefault="003F21F1" w:rsidP="007D619B">
          <w:pPr>
            <w:pStyle w:val="Location"/>
            <w:spacing w:line="240" w:lineRule="auto"/>
            <w:rPr>
              <w:rFonts w:asciiTheme="majorHAnsi" w:hAnsiTheme="majorHAnsi"/>
              <w:b/>
              <w:bCs/>
              <w:sz w:val="20"/>
              <w:szCs w:val="20"/>
            </w:rPr>
          </w:pPr>
        </w:p>
        <w:p w14:paraId="71AFA1B8" w14:textId="6B7EEB52" w:rsidR="003F21F1" w:rsidRPr="003F21F1" w:rsidRDefault="003F21F1" w:rsidP="007D619B">
          <w:pPr>
            <w:pStyle w:val="Location"/>
            <w:spacing w:line="240" w:lineRule="auto"/>
            <w:rPr>
              <w:rFonts w:asciiTheme="majorHAnsi" w:hAnsiTheme="majorHAnsi"/>
              <w:b/>
              <w:bCs/>
              <w:sz w:val="20"/>
              <w:szCs w:val="20"/>
            </w:rPr>
          </w:pPr>
          <w:r w:rsidRPr="003F21F1">
            <w:rPr>
              <w:rFonts w:asciiTheme="majorHAnsi" w:hAnsiTheme="majorHAnsi"/>
              <w:b/>
              <w:bCs/>
              <w:sz w:val="20"/>
              <w:szCs w:val="20"/>
            </w:rPr>
            <w:t>Masterclasses</w:t>
          </w:r>
          <w:r w:rsidR="000F7E95">
            <w:rPr>
              <w:rFonts w:asciiTheme="majorHAnsi" w:hAnsiTheme="majorHAnsi"/>
              <w:b/>
              <w:bCs/>
              <w:sz w:val="20"/>
              <w:szCs w:val="20"/>
            </w:rPr>
            <w:t xml:space="preserve"> and </w:t>
          </w:r>
          <w:r w:rsidR="000C5A59">
            <w:rPr>
              <w:rFonts w:asciiTheme="majorHAnsi" w:hAnsiTheme="majorHAnsi"/>
              <w:b/>
              <w:bCs/>
              <w:sz w:val="20"/>
              <w:szCs w:val="20"/>
            </w:rPr>
            <w:t xml:space="preserve">SAFD </w:t>
          </w:r>
          <w:r w:rsidR="000F7E95">
            <w:rPr>
              <w:rFonts w:asciiTheme="majorHAnsi" w:hAnsiTheme="majorHAnsi"/>
              <w:b/>
              <w:bCs/>
              <w:sz w:val="20"/>
              <w:szCs w:val="20"/>
            </w:rPr>
            <w:t xml:space="preserve">Certification </w:t>
          </w:r>
          <w:r w:rsidR="00795F30">
            <w:rPr>
              <w:rFonts w:asciiTheme="majorHAnsi" w:hAnsiTheme="majorHAnsi"/>
              <w:b/>
              <w:bCs/>
              <w:sz w:val="20"/>
              <w:szCs w:val="20"/>
            </w:rPr>
            <w:t xml:space="preserve">Skills Proficiency </w:t>
          </w:r>
          <w:r w:rsidR="000F7E95">
            <w:rPr>
              <w:rFonts w:asciiTheme="majorHAnsi" w:hAnsiTheme="majorHAnsi"/>
              <w:b/>
              <w:bCs/>
              <w:sz w:val="20"/>
              <w:szCs w:val="20"/>
            </w:rPr>
            <w:t>Renewals</w:t>
          </w:r>
          <w:r w:rsidR="00216013">
            <w:rPr>
              <w:rFonts w:asciiTheme="majorHAnsi" w:hAnsiTheme="majorHAnsi"/>
              <w:b/>
              <w:bCs/>
              <w:sz w:val="20"/>
              <w:szCs w:val="20"/>
            </w:rPr>
            <w:t xml:space="preserve"> - USA</w:t>
          </w:r>
        </w:p>
        <w:p w14:paraId="6CD92C84" w14:textId="6A8D941A" w:rsidR="00200394" w:rsidRDefault="00200394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Unarmed Auditioning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Chelsey Sheppard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200394">
            <w:rPr>
              <w:rFonts w:asciiTheme="majorHAnsi" w:hAnsiTheme="majorHAnsi"/>
              <w:b/>
              <w:bCs/>
              <w:sz w:val="20"/>
              <w:szCs w:val="20"/>
            </w:rPr>
            <w:t>2025</w:t>
          </w:r>
        </w:p>
        <w:p w14:paraId="1184DB1B" w14:textId="48C29BA0" w:rsidR="0047207A" w:rsidRDefault="0047207A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Rapier &amp; Dagger</w:t>
          </w:r>
          <w:r w:rsidR="000E2C6B">
            <w:rPr>
              <w:rFonts w:asciiTheme="majorHAnsi" w:hAnsiTheme="majorHAnsi"/>
              <w:sz w:val="20"/>
              <w:szCs w:val="20"/>
            </w:rPr>
            <w:t xml:space="preserve"> SPR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47207A">
            <w:rPr>
              <w:rFonts w:asciiTheme="majorHAnsi" w:hAnsiTheme="majorHAnsi"/>
              <w:b/>
              <w:bCs/>
              <w:sz w:val="20"/>
              <w:szCs w:val="20"/>
            </w:rPr>
            <w:t>2025</w:t>
          </w:r>
        </w:p>
        <w:p w14:paraId="57455750" w14:textId="1ED2A15B" w:rsidR="00E94F06" w:rsidRDefault="00E94F06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Knife SPR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Kevin Inouye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E94F06">
            <w:rPr>
              <w:rFonts w:asciiTheme="majorHAnsi" w:hAnsiTheme="majorHAnsi"/>
              <w:b/>
              <w:bCs/>
              <w:sz w:val="20"/>
              <w:szCs w:val="20"/>
            </w:rPr>
            <w:t>2025</w:t>
          </w:r>
        </w:p>
        <w:p w14:paraId="70351C97" w14:textId="7122989B" w:rsidR="004F7CCA" w:rsidRDefault="004F7CCA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Smallsword SPR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4F7CCA">
            <w:rPr>
              <w:rFonts w:asciiTheme="majorHAnsi" w:hAnsiTheme="majorHAnsi"/>
              <w:b/>
              <w:bCs/>
              <w:sz w:val="20"/>
              <w:szCs w:val="20"/>
            </w:rPr>
            <w:t>2025</w:t>
          </w:r>
        </w:p>
        <w:p w14:paraId="4B90F318" w14:textId="4B8C04C2" w:rsidR="004F7CCA" w:rsidRPr="004F7CCA" w:rsidRDefault="004F7CCA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Unarmed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Ryan Spickard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4F7CCA">
            <w:rPr>
              <w:rFonts w:asciiTheme="majorHAnsi" w:hAnsiTheme="majorHAnsi"/>
              <w:b/>
              <w:bCs/>
              <w:sz w:val="20"/>
              <w:szCs w:val="20"/>
            </w:rPr>
            <w:t>2025</w:t>
          </w:r>
        </w:p>
        <w:p w14:paraId="6127539A" w14:textId="6A1349C8" w:rsidR="004F7CCA" w:rsidRDefault="004F7CCA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 w:rsidRPr="004F7CCA">
            <w:rPr>
              <w:rFonts w:asciiTheme="majorHAnsi" w:hAnsiTheme="majorHAnsi"/>
              <w:sz w:val="20"/>
              <w:szCs w:val="20"/>
            </w:rPr>
            <w:t>Single Sword</w:t>
          </w:r>
          <w:r w:rsidRPr="004F7CCA">
            <w:rPr>
              <w:rFonts w:asciiTheme="majorHAnsi" w:hAnsiTheme="majorHAnsi"/>
              <w:sz w:val="20"/>
              <w:szCs w:val="20"/>
            </w:rPr>
            <w:tab/>
          </w:r>
          <w:r w:rsidR="000E2C6B">
            <w:rPr>
              <w:rFonts w:asciiTheme="majorHAnsi" w:hAnsiTheme="majorHAnsi"/>
              <w:sz w:val="20"/>
              <w:szCs w:val="20"/>
            </w:rPr>
            <w:t>SPR</w:t>
          </w:r>
          <w:r w:rsidRPr="004F7CCA">
            <w:rPr>
              <w:rFonts w:asciiTheme="majorHAnsi" w:hAnsiTheme="majorHAnsi"/>
              <w:sz w:val="20"/>
              <w:szCs w:val="20"/>
            </w:rPr>
            <w:tab/>
          </w:r>
          <w:r w:rsidRPr="004F7CCA">
            <w:rPr>
              <w:rFonts w:asciiTheme="majorHAnsi" w:hAnsiTheme="majorHAnsi"/>
              <w:sz w:val="20"/>
              <w:szCs w:val="20"/>
            </w:rPr>
            <w:tab/>
          </w:r>
          <w:r w:rsidRPr="004F7CCA"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4F7CCA">
            <w:rPr>
              <w:rFonts w:asciiTheme="majorHAnsi" w:hAnsiTheme="majorHAnsi"/>
              <w:sz w:val="20"/>
              <w:szCs w:val="20"/>
            </w:rPr>
            <w:t>Paul Ray</w:t>
          </w:r>
          <w:r w:rsidRPr="004F7CCA"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/>
              <w:b/>
              <w:bCs/>
              <w:sz w:val="20"/>
              <w:szCs w:val="20"/>
            </w:rPr>
            <w:tab/>
            <w:t>2025</w:t>
          </w:r>
        </w:p>
        <w:p w14:paraId="121A9F78" w14:textId="7604A04D" w:rsidR="00095E59" w:rsidRPr="00095E59" w:rsidRDefault="00F5574B" w:rsidP="00095E59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Unarmed SPR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Paul Ray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F5574B">
            <w:rPr>
              <w:rFonts w:asciiTheme="majorHAnsi" w:hAnsiTheme="majorHAnsi"/>
              <w:b/>
              <w:bCs/>
              <w:sz w:val="20"/>
              <w:szCs w:val="20"/>
            </w:rPr>
            <w:t>2024</w:t>
          </w:r>
        </w:p>
        <w:p w14:paraId="753E24C2" w14:textId="27D1500E" w:rsidR="002627EA" w:rsidRPr="00095E59" w:rsidRDefault="002627EA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Rapier &amp; Dagger SPR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Paul Ray</w:t>
          </w:r>
          <w:r w:rsidR="00140B25">
            <w:rPr>
              <w:rFonts w:asciiTheme="majorHAnsi" w:hAnsiTheme="majorHAnsi"/>
              <w:sz w:val="20"/>
              <w:szCs w:val="20"/>
            </w:rPr>
            <w:tab/>
          </w:r>
          <w:r w:rsidR="00140B25">
            <w:rPr>
              <w:rFonts w:asciiTheme="majorHAnsi" w:hAnsiTheme="majorHAnsi"/>
              <w:sz w:val="20"/>
              <w:szCs w:val="20"/>
            </w:rPr>
            <w:tab/>
          </w:r>
          <w:r w:rsidR="00140B25">
            <w:rPr>
              <w:rFonts w:asciiTheme="majorHAnsi" w:hAnsiTheme="majorHAnsi"/>
              <w:sz w:val="20"/>
              <w:szCs w:val="20"/>
            </w:rPr>
            <w:tab/>
          </w:r>
          <w:r w:rsidR="00140B25" w:rsidRPr="00140B25">
            <w:rPr>
              <w:rFonts w:asciiTheme="majorHAnsi" w:hAnsiTheme="majorHAnsi"/>
              <w:b/>
              <w:bCs/>
              <w:sz w:val="20"/>
              <w:szCs w:val="20"/>
            </w:rPr>
            <w:t>2024</w:t>
          </w:r>
        </w:p>
        <w:p w14:paraId="0C57E55F" w14:textId="6E47FCC6" w:rsidR="00095E59" w:rsidRDefault="00095E59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 xml:space="preserve">Unarmed 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David Traylor-Thorson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095E59">
            <w:rPr>
              <w:rFonts w:asciiTheme="majorHAnsi" w:hAnsiTheme="majorHAnsi"/>
              <w:b/>
              <w:bCs/>
              <w:sz w:val="20"/>
              <w:szCs w:val="20"/>
            </w:rPr>
            <w:t>2024</w:t>
          </w:r>
        </w:p>
        <w:p w14:paraId="76083A1F" w14:textId="21B343D6" w:rsidR="003717E2" w:rsidRDefault="003717E2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lastRenderedPageBreak/>
            <w:t>Knife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Paul Ray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717E2">
            <w:rPr>
              <w:rFonts w:asciiTheme="majorHAnsi" w:hAnsiTheme="majorHAnsi"/>
              <w:b/>
              <w:bCs/>
              <w:sz w:val="20"/>
              <w:szCs w:val="20"/>
            </w:rPr>
            <w:t>2024</w:t>
          </w:r>
        </w:p>
        <w:p w14:paraId="32BF1E51" w14:textId="7A56FBD6" w:rsidR="003717E2" w:rsidRPr="003717E2" w:rsidRDefault="003717E2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proofErr w:type="gramStart"/>
          <w:r>
            <w:rPr>
              <w:rFonts w:asciiTheme="majorHAnsi" w:hAnsiTheme="majorHAnsi"/>
              <w:sz w:val="20"/>
              <w:szCs w:val="20"/>
            </w:rPr>
            <w:t>Quarterstaff</w:t>
          </w:r>
          <w:proofErr w:type="gramEnd"/>
          <w:r>
            <w:rPr>
              <w:rFonts w:asciiTheme="majorHAnsi" w:hAnsiTheme="majorHAnsi"/>
              <w:sz w:val="20"/>
              <w:szCs w:val="20"/>
            </w:rPr>
            <w:t xml:space="preserve"> SPR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Alex Cordaro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717E2">
            <w:rPr>
              <w:rFonts w:asciiTheme="majorHAnsi" w:hAnsiTheme="majorHAnsi"/>
              <w:b/>
              <w:bCs/>
              <w:sz w:val="20"/>
              <w:szCs w:val="20"/>
            </w:rPr>
            <w:t>2023</w:t>
          </w:r>
        </w:p>
        <w:p w14:paraId="1637EF02" w14:textId="68EF8046" w:rsidR="003717E2" w:rsidRPr="003717E2" w:rsidRDefault="003717E2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 w:rsidRPr="003717E2">
            <w:rPr>
              <w:rFonts w:asciiTheme="majorHAnsi" w:hAnsiTheme="majorHAnsi"/>
              <w:sz w:val="20"/>
              <w:szCs w:val="20"/>
            </w:rPr>
            <w:t>Sword &amp; Shield</w:t>
          </w:r>
          <w:r>
            <w:rPr>
              <w:rFonts w:asciiTheme="majorHAnsi" w:hAnsiTheme="majorHAnsi"/>
              <w:sz w:val="20"/>
              <w:szCs w:val="20"/>
            </w:rPr>
            <w:t xml:space="preserve"> SPR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Alex Cordaro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717E2">
            <w:rPr>
              <w:rFonts w:asciiTheme="majorHAnsi" w:hAnsiTheme="majorHAnsi"/>
              <w:b/>
              <w:bCs/>
              <w:sz w:val="20"/>
              <w:szCs w:val="20"/>
            </w:rPr>
            <w:t>2023</w:t>
          </w:r>
        </w:p>
        <w:p w14:paraId="38A44F4E" w14:textId="73D4B4F0" w:rsidR="003717E2" w:rsidRDefault="003717E2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Single Sword SPR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Paul Ray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717E2">
            <w:rPr>
              <w:rFonts w:asciiTheme="majorHAnsi" w:hAnsiTheme="majorHAnsi"/>
              <w:b/>
              <w:bCs/>
              <w:sz w:val="20"/>
              <w:szCs w:val="20"/>
            </w:rPr>
            <w:t>2023</w:t>
          </w:r>
        </w:p>
        <w:p w14:paraId="04AEDCF3" w14:textId="45F5F7ED" w:rsidR="003717E2" w:rsidRPr="003717E2" w:rsidRDefault="003717E2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Broadsword SPR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Paul Ray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717E2">
            <w:rPr>
              <w:rFonts w:asciiTheme="majorHAnsi" w:hAnsiTheme="majorHAnsi"/>
              <w:b/>
              <w:bCs/>
              <w:sz w:val="20"/>
              <w:szCs w:val="20"/>
            </w:rPr>
            <w:t>2023</w:t>
          </w:r>
        </w:p>
        <w:p w14:paraId="76D40ED3" w14:textId="58E81EC9" w:rsidR="003717E2" w:rsidRPr="003717E2" w:rsidRDefault="003717E2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Single Sword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J. Allen Suddeth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717E2">
            <w:rPr>
              <w:rFonts w:asciiTheme="majorHAnsi" w:hAnsiTheme="majorHAnsi"/>
              <w:b/>
              <w:bCs/>
              <w:sz w:val="20"/>
              <w:szCs w:val="20"/>
            </w:rPr>
            <w:t>2023</w:t>
          </w:r>
        </w:p>
        <w:p w14:paraId="0F93E6A9" w14:textId="3869E613" w:rsidR="003717E2" w:rsidRDefault="003717E2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Broadsword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D. Granke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717E2">
            <w:rPr>
              <w:rFonts w:asciiTheme="majorHAnsi" w:hAnsiTheme="majorHAnsi"/>
              <w:b/>
              <w:bCs/>
              <w:sz w:val="20"/>
              <w:szCs w:val="20"/>
            </w:rPr>
            <w:t>2023</w:t>
          </w:r>
        </w:p>
        <w:p w14:paraId="1E5A7FE2" w14:textId="6C6D3C53" w:rsidR="003717E2" w:rsidRPr="003717E2" w:rsidRDefault="003717E2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Knife SPR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proofErr w:type="spellStart"/>
          <w:r>
            <w:rPr>
              <w:rFonts w:asciiTheme="majorHAnsi" w:hAnsiTheme="majorHAnsi"/>
              <w:sz w:val="20"/>
              <w:szCs w:val="20"/>
            </w:rPr>
            <w:t>Leraldo</w:t>
          </w:r>
          <w:proofErr w:type="spellEnd"/>
          <w:r w:rsidR="000B656E">
            <w:rPr>
              <w:rFonts w:asciiTheme="majorHAnsi" w:hAnsiTheme="majorHAnsi"/>
              <w:sz w:val="20"/>
              <w:szCs w:val="20"/>
            </w:rPr>
            <w:t xml:space="preserve"> </w:t>
          </w:r>
          <w:r w:rsidR="000B656E" w:rsidRPr="000B656E">
            <w:rPr>
              <w:rFonts w:asciiTheme="majorHAnsi" w:hAnsiTheme="majorHAnsi"/>
              <w:sz w:val="20"/>
              <w:szCs w:val="20"/>
            </w:rPr>
            <w:t>Anzaldúa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717E2">
            <w:rPr>
              <w:rFonts w:asciiTheme="majorHAnsi" w:hAnsiTheme="majorHAnsi"/>
              <w:b/>
              <w:bCs/>
              <w:sz w:val="20"/>
              <w:szCs w:val="20"/>
            </w:rPr>
            <w:t>2022</w:t>
          </w:r>
        </w:p>
        <w:p w14:paraId="750096E7" w14:textId="60BA03FF" w:rsidR="003717E2" w:rsidRDefault="003717E2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Sword &amp; Shield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717E2">
            <w:rPr>
              <w:rFonts w:asciiTheme="majorHAnsi" w:hAnsiTheme="majorHAnsi"/>
              <w:b/>
              <w:bCs/>
              <w:sz w:val="20"/>
              <w:szCs w:val="20"/>
            </w:rPr>
            <w:t>2021</w:t>
          </w:r>
        </w:p>
        <w:p w14:paraId="5963FE00" w14:textId="106B0738" w:rsidR="003F21F1" w:rsidRPr="000F7E95" w:rsidRDefault="003F21F1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Unarmed</w:t>
          </w:r>
          <w:r w:rsidR="000F7E95">
            <w:rPr>
              <w:rFonts w:asciiTheme="majorHAnsi" w:hAnsiTheme="majorHAnsi"/>
              <w:sz w:val="20"/>
              <w:szCs w:val="20"/>
            </w:rPr>
            <w:t xml:space="preserve"> SPR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Oliver Donahue</w:t>
          </w:r>
          <w:r w:rsidR="000F7E95">
            <w:rPr>
              <w:rFonts w:asciiTheme="majorHAnsi" w:hAnsiTheme="majorHAnsi"/>
              <w:sz w:val="20"/>
              <w:szCs w:val="20"/>
            </w:rPr>
            <w:tab/>
          </w:r>
          <w:r w:rsidR="000F7E95">
            <w:rPr>
              <w:rFonts w:asciiTheme="majorHAnsi" w:hAnsiTheme="majorHAnsi"/>
              <w:sz w:val="20"/>
              <w:szCs w:val="20"/>
            </w:rPr>
            <w:tab/>
          </w:r>
          <w:r w:rsidR="000F7E95">
            <w:rPr>
              <w:rFonts w:asciiTheme="majorHAnsi" w:hAnsiTheme="majorHAnsi"/>
              <w:sz w:val="20"/>
              <w:szCs w:val="20"/>
            </w:rPr>
            <w:tab/>
          </w:r>
          <w:r w:rsidR="000F7E95" w:rsidRPr="000F7E95">
            <w:rPr>
              <w:rFonts w:asciiTheme="majorHAnsi" w:hAnsiTheme="majorHAnsi"/>
              <w:b/>
              <w:bCs/>
              <w:sz w:val="20"/>
              <w:szCs w:val="20"/>
            </w:rPr>
            <w:t>2021</w:t>
          </w:r>
        </w:p>
        <w:p w14:paraId="0E4098AA" w14:textId="77777777" w:rsidR="003717E2" w:rsidRPr="003717E2" w:rsidRDefault="003717E2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Smallsword SPR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Oliver Donahue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717E2">
            <w:rPr>
              <w:rFonts w:asciiTheme="majorHAnsi" w:hAnsiTheme="majorHAnsi"/>
              <w:b/>
              <w:bCs/>
              <w:sz w:val="20"/>
              <w:szCs w:val="20"/>
            </w:rPr>
            <w:t>2021</w:t>
          </w:r>
        </w:p>
        <w:p w14:paraId="028A5CD3" w14:textId="74FB93A4" w:rsidR="000F7E95" w:rsidRPr="003717E2" w:rsidRDefault="000F7E95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Rapier &amp; Dagger SPR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0F7E95">
            <w:rPr>
              <w:rFonts w:asciiTheme="majorHAnsi" w:hAnsiTheme="majorHAnsi"/>
              <w:b/>
              <w:bCs/>
              <w:sz w:val="20"/>
              <w:szCs w:val="20"/>
            </w:rPr>
            <w:t>2021</w:t>
          </w:r>
        </w:p>
        <w:p w14:paraId="6B3E2438" w14:textId="437C3E33" w:rsidR="003717E2" w:rsidRDefault="003717E2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Sword &amp; Shield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717E2">
            <w:rPr>
              <w:rFonts w:asciiTheme="majorHAnsi" w:hAnsiTheme="majorHAnsi"/>
              <w:b/>
              <w:bCs/>
              <w:sz w:val="20"/>
              <w:szCs w:val="20"/>
            </w:rPr>
            <w:t>2020</w:t>
          </w:r>
        </w:p>
        <w:p w14:paraId="53FA6E2C" w14:textId="5F2D630F" w:rsidR="003717E2" w:rsidRPr="003717E2" w:rsidRDefault="003717E2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Smallsword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717E2">
            <w:rPr>
              <w:rFonts w:asciiTheme="majorHAnsi" w:hAnsiTheme="majorHAnsi"/>
              <w:b/>
              <w:bCs/>
              <w:sz w:val="20"/>
              <w:szCs w:val="20"/>
            </w:rPr>
            <w:t>2020</w:t>
          </w:r>
        </w:p>
        <w:p w14:paraId="6D57DD8B" w14:textId="7C2270A7" w:rsidR="003717E2" w:rsidRPr="003717E2" w:rsidRDefault="003717E2" w:rsidP="007D619B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 w:rsidRPr="003717E2">
            <w:rPr>
              <w:rFonts w:asciiTheme="majorHAnsi" w:hAnsiTheme="majorHAnsi"/>
              <w:sz w:val="20"/>
              <w:szCs w:val="20"/>
            </w:rPr>
            <w:t>Broadsword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717E2">
            <w:rPr>
              <w:rFonts w:asciiTheme="majorHAnsi" w:hAnsiTheme="majorHAnsi"/>
              <w:b/>
              <w:bCs/>
              <w:sz w:val="20"/>
              <w:szCs w:val="20"/>
            </w:rPr>
            <w:t>2019</w:t>
          </w:r>
        </w:p>
        <w:p w14:paraId="5085DF39" w14:textId="745CD73D" w:rsidR="004F7CCA" w:rsidRDefault="003F21F1" w:rsidP="000C5A59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Unarmed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3F21F1">
            <w:rPr>
              <w:rFonts w:asciiTheme="majorHAnsi" w:hAnsiTheme="majorHAnsi"/>
              <w:b/>
              <w:bCs/>
              <w:sz w:val="20"/>
              <w:szCs w:val="20"/>
            </w:rPr>
            <w:t>2016</w:t>
          </w:r>
          <w:r w:rsidR="00600871" w:rsidRPr="00EA7E53">
            <w:rPr>
              <w:rFonts w:asciiTheme="majorHAnsi" w:hAnsiTheme="majorHAnsi"/>
              <w:sz w:val="20"/>
              <w:szCs w:val="20"/>
            </w:rPr>
            <w:tab/>
          </w:r>
        </w:p>
        <w:p w14:paraId="29BDAA14" w14:textId="74807922" w:rsidR="00412AE2" w:rsidRPr="00E94F06" w:rsidRDefault="00412AE2" w:rsidP="000C5A59">
          <w:pPr>
            <w:pStyle w:val="Location"/>
            <w:numPr>
              <w:ilvl w:val="0"/>
              <w:numId w:val="26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 xml:space="preserve">Knife 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Geof Alm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412AE2">
            <w:rPr>
              <w:rFonts w:asciiTheme="majorHAnsi" w:hAnsiTheme="majorHAnsi"/>
              <w:b/>
              <w:bCs/>
              <w:sz w:val="20"/>
              <w:szCs w:val="20"/>
            </w:rPr>
            <w:t>2015</w:t>
          </w:r>
        </w:p>
        <w:p w14:paraId="261F8291" w14:textId="6B204863" w:rsidR="002506B8" w:rsidRPr="00615A3D" w:rsidRDefault="002506B8" w:rsidP="000C5A59">
          <w:pPr>
            <w:pStyle w:val="Heading2"/>
            <w:rPr>
              <w:rFonts w:asciiTheme="majorHAnsi" w:hAnsiTheme="majorHAnsi"/>
              <w:i/>
              <w:iCs/>
              <w:sz w:val="28"/>
              <w:szCs w:val="28"/>
            </w:rPr>
          </w:pPr>
          <w:r w:rsidRPr="00615A3D">
            <w:rPr>
              <w:rFonts w:asciiTheme="majorHAnsi" w:hAnsiTheme="majorHAnsi"/>
              <w:i/>
              <w:iCs/>
              <w:sz w:val="28"/>
              <w:szCs w:val="28"/>
            </w:rPr>
            <w:t>Intimacy Direction</w:t>
          </w:r>
        </w:p>
        <w:p w14:paraId="02AE3FD7" w14:textId="71D3D65F" w:rsidR="00795F30" w:rsidRPr="00795F30" w:rsidRDefault="006B0ECB" w:rsidP="00795F30">
          <w:pPr>
            <w:pStyle w:val="Location"/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A83AB2">
            <w:rPr>
              <w:rFonts w:asciiTheme="majorHAnsi" w:hAnsiTheme="majorHAnsi" w:cs="Arial"/>
              <w:b/>
              <w:bCs/>
              <w:sz w:val="20"/>
              <w:szCs w:val="20"/>
            </w:rPr>
            <w:t>Intimacy Directors and Coordinators</w:t>
          </w:r>
          <w:r w:rsidR="00216013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– New York, NY</w:t>
          </w:r>
          <w:r w:rsidRPr="00A83AB2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A83AB2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A83AB2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</w:p>
        <w:p w14:paraId="0C6E8872" w14:textId="64DC0D00" w:rsidR="00E94F06" w:rsidRDefault="00E94F06" w:rsidP="007D619B">
          <w:pPr>
            <w:pStyle w:val="Location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Certification Renewal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Claire Warden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E94F06">
            <w:rPr>
              <w:rFonts w:asciiTheme="majorHAnsi" w:hAnsiTheme="majorHAnsi" w:cs="Arial"/>
              <w:b/>
              <w:bCs/>
              <w:sz w:val="20"/>
              <w:szCs w:val="20"/>
            </w:rPr>
            <w:t>2025</w:t>
          </w:r>
        </w:p>
        <w:p w14:paraId="50F5E931" w14:textId="1BEA73F0" w:rsidR="00A83AB2" w:rsidRDefault="00A83AB2" w:rsidP="007D619B">
          <w:pPr>
            <w:pStyle w:val="Location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A83AB2">
            <w:rPr>
              <w:rFonts w:asciiTheme="majorHAnsi" w:hAnsiTheme="majorHAnsi" w:cs="Arial"/>
              <w:sz w:val="20"/>
              <w:szCs w:val="20"/>
            </w:rPr>
            <w:t>Level 4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</w:t>
          </w:r>
          <w:r w:rsidR="00017161" w:rsidRPr="00A83AB2">
            <w:rPr>
              <w:rFonts w:asciiTheme="majorHAnsi" w:hAnsiTheme="majorHAnsi" w:cs="Arial"/>
              <w:sz w:val="20"/>
              <w:szCs w:val="20"/>
            </w:rPr>
            <w:t>Certification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="00017161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="0037139F" w:rsidRPr="0037139F">
            <w:rPr>
              <w:rFonts w:asciiTheme="majorHAnsi" w:hAnsiTheme="majorHAnsi" w:cs="Arial"/>
              <w:sz w:val="20"/>
              <w:szCs w:val="20"/>
            </w:rPr>
            <w:t>Cha Ramos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2022</w:t>
          </w:r>
        </w:p>
        <w:p w14:paraId="5CB6D08D" w14:textId="0D38AEFA" w:rsidR="006B0ECB" w:rsidRDefault="00A83AB2" w:rsidP="007D619B">
          <w:pPr>
            <w:pStyle w:val="Location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A83AB2">
            <w:rPr>
              <w:rFonts w:asciiTheme="majorHAnsi" w:hAnsiTheme="majorHAnsi" w:cs="Arial"/>
              <w:sz w:val="20"/>
              <w:szCs w:val="20"/>
            </w:rPr>
            <w:t>Level 3</w:t>
          </w:r>
          <w:r w:rsidR="00017161" w:rsidRPr="00017161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017161" w:rsidRPr="00A83AB2">
            <w:rPr>
              <w:rFonts w:asciiTheme="majorHAnsi" w:hAnsiTheme="majorHAnsi" w:cs="Arial"/>
              <w:sz w:val="20"/>
              <w:szCs w:val="20"/>
            </w:rPr>
            <w:t>Certification</w:t>
          </w:r>
          <w:r w:rsidRPr="00A83AB2">
            <w:rPr>
              <w:rFonts w:asciiTheme="majorHAnsi" w:hAnsiTheme="majorHAnsi" w:cs="Arial"/>
              <w:sz w:val="20"/>
              <w:szCs w:val="20"/>
            </w:rPr>
            <w:tab/>
          </w:r>
          <w:r w:rsidR="006B0ECB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="006B0ECB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="006B0ECB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="0037139F" w:rsidRPr="0037139F">
            <w:rPr>
              <w:rFonts w:asciiTheme="majorHAnsi" w:hAnsiTheme="majorHAnsi" w:cs="Arial"/>
              <w:sz w:val="20"/>
              <w:szCs w:val="20"/>
            </w:rPr>
            <w:t>Claire Warden, Cha Ramos</w:t>
          </w:r>
          <w:r w:rsidR="006B0ECB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="006B0ECB" w:rsidRPr="00E70683">
            <w:rPr>
              <w:rFonts w:asciiTheme="majorHAnsi" w:hAnsiTheme="majorHAnsi" w:cs="Arial"/>
              <w:b/>
              <w:bCs/>
              <w:sz w:val="20"/>
              <w:szCs w:val="20"/>
            </w:rPr>
            <w:t>2022</w:t>
          </w:r>
        </w:p>
        <w:p w14:paraId="197E79FE" w14:textId="687AFE2B" w:rsidR="00A83AB2" w:rsidRPr="00A83AB2" w:rsidRDefault="00A83AB2" w:rsidP="007D619B">
          <w:pPr>
            <w:pStyle w:val="Location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A83AB2">
            <w:rPr>
              <w:rFonts w:asciiTheme="majorHAnsi" w:hAnsiTheme="majorHAnsi" w:cs="Arial"/>
              <w:sz w:val="20"/>
              <w:szCs w:val="20"/>
            </w:rPr>
            <w:t>LGBTQ History on Broadway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Maybe Burke, Colleen Hughes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A83AB2">
            <w:rPr>
              <w:rFonts w:asciiTheme="majorHAnsi" w:hAnsiTheme="majorHAnsi" w:cs="Arial"/>
              <w:b/>
              <w:bCs/>
              <w:sz w:val="20"/>
              <w:szCs w:val="20"/>
            </w:rPr>
            <w:t>2021</w:t>
          </w:r>
        </w:p>
        <w:p w14:paraId="2B67B358" w14:textId="2CFA8045" w:rsidR="00A83AB2" w:rsidRDefault="00A83AB2" w:rsidP="007D619B">
          <w:pPr>
            <w:pStyle w:val="Location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Intro to Kink and BDSM</w:t>
          </w:r>
          <w:r w:rsidR="0037139F">
            <w:rPr>
              <w:rFonts w:asciiTheme="majorHAnsi" w:hAnsiTheme="majorHAnsi" w:cs="Arial"/>
              <w:sz w:val="20"/>
              <w:szCs w:val="20"/>
            </w:rPr>
            <w:tab/>
          </w:r>
          <w:r w:rsidR="0037139F">
            <w:rPr>
              <w:rFonts w:asciiTheme="majorHAnsi" w:hAnsiTheme="majorHAnsi" w:cs="Arial"/>
              <w:sz w:val="20"/>
              <w:szCs w:val="20"/>
            </w:rPr>
            <w:tab/>
          </w:r>
          <w:r w:rsidR="0037139F">
            <w:rPr>
              <w:rFonts w:asciiTheme="majorHAnsi" w:hAnsiTheme="majorHAnsi" w:cs="Arial"/>
              <w:sz w:val="20"/>
              <w:szCs w:val="20"/>
            </w:rPr>
            <w:tab/>
          </w:r>
          <w:r w:rsidR="00017161">
            <w:rPr>
              <w:rFonts w:asciiTheme="majorHAnsi" w:hAnsiTheme="majorHAnsi" w:cs="Arial"/>
              <w:sz w:val="20"/>
              <w:szCs w:val="20"/>
            </w:rPr>
            <w:t>Timaree Schmit</w:t>
          </w:r>
          <w:r w:rsidR="0037139F">
            <w:rPr>
              <w:rFonts w:asciiTheme="majorHAnsi" w:hAnsiTheme="majorHAnsi" w:cs="Arial"/>
              <w:sz w:val="20"/>
              <w:szCs w:val="20"/>
            </w:rPr>
            <w:tab/>
          </w:r>
          <w:r w:rsidR="0037139F">
            <w:rPr>
              <w:rFonts w:asciiTheme="majorHAnsi" w:hAnsiTheme="majorHAnsi" w:cs="Arial"/>
              <w:sz w:val="20"/>
              <w:szCs w:val="20"/>
            </w:rPr>
            <w:tab/>
          </w:r>
          <w:r w:rsidR="0037139F">
            <w:rPr>
              <w:rFonts w:asciiTheme="majorHAnsi" w:hAnsiTheme="majorHAnsi" w:cs="Arial"/>
              <w:sz w:val="20"/>
              <w:szCs w:val="20"/>
            </w:rPr>
            <w:tab/>
          </w:r>
          <w:r w:rsidR="0037139F" w:rsidRPr="0037139F">
            <w:rPr>
              <w:rFonts w:asciiTheme="majorHAnsi" w:hAnsiTheme="majorHAnsi" w:cs="Arial"/>
              <w:b/>
              <w:bCs/>
              <w:sz w:val="20"/>
              <w:szCs w:val="20"/>
            </w:rPr>
            <w:t>2021</w:t>
          </w:r>
        </w:p>
        <w:p w14:paraId="63DF9394" w14:textId="4B76F57A" w:rsidR="00A83AB2" w:rsidRPr="0037139F" w:rsidRDefault="00A83AB2" w:rsidP="007D619B">
          <w:pPr>
            <w:pStyle w:val="Location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Three Ring Thinking</w:t>
          </w:r>
          <w:r w:rsidR="0037139F">
            <w:rPr>
              <w:rFonts w:asciiTheme="majorHAnsi" w:hAnsiTheme="majorHAnsi" w:cs="Arial"/>
              <w:sz w:val="20"/>
              <w:szCs w:val="20"/>
            </w:rPr>
            <w:tab/>
          </w:r>
          <w:r w:rsidR="0037139F">
            <w:rPr>
              <w:rFonts w:asciiTheme="majorHAnsi" w:hAnsiTheme="majorHAnsi" w:cs="Arial"/>
              <w:sz w:val="20"/>
              <w:szCs w:val="20"/>
            </w:rPr>
            <w:tab/>
          </w:r>
          <w:r w:rsidR="0037139F">
            <w:rPr>
              <w:rFonts w:asciiTheme="majorHAnsi" w:hAnsiTheme="majorHAnsi" w:cs="Arial"/>
              <w:sz w:val="20"/>
              <w:szCs w:val="20"/>
            </w:rPr>
            <w:tab/>
          </w:r>
          <w:r w:rsidR="0037139F">
            <w:rPr>
              <w:rFonts w:asciiTheme="majorHAnsi" w:hAnsiTheme="majorHAnsi" w:cs="Arial"/>
              <w:sz w:val="20"/>
              <w:szCs w:val="20"/>
            </w:rPr>
            <w:tab/>
          </w:r>
          <w:r w:rsidR="0037139F" w:rsidRPr="0037139F">
            <w:rPr>
              <w:rFonts w:asciiTheme="majorHAnsi" w:hAnsiTheme="majorHAnsi" w:cs="Arial"/>
              <w:sz w:val="20"/>
              <w:szCs w:val="20"/>
            </w:rPr>
            <w:t>Charlie Baker</w:t>
          </w:r>
          <w:r w:rsidR="0037139F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="0037139F" w:rsidRPr="0037139F">
            <w:rPr>
              <w:rFonts w:asciiTheme="majorHAnsi" w:hAnsiTheme="majorHAnsi" w:cs="Arial"/>
              <w:sz w:val="20"/>
              <w:szCs w:val="20"/>
            </w:rPr>
            <w:t>Colleen Hughes</w:t>
          </w:r>
          <w:r w:rsidR="0037139F">
            <w:rPr>
              <w:rFonts w:asciiTheme="majorHAnsi" w:hAnsiTheme="majorHAnsi" w:cs="Arial"/>
              <w:sz w:val="20"/>
              <w:szCs w:val="20"/>
            </w:rPr>
            <w:tab/>
          </w:r>
          <w:r w:rsidR="0037139F" w:rsidRPr="0037139F">
            <w:rPr>
              <w:rFonts w:asciiTheme="majorHAnsi" w:hAnsiTheme="majorHAnsi" w:cs="Arial"/>
              <w:b/>
              <w:bCs/>
              <w:sz w:val="20"/>
              <w:szCs w:val="20"/>
            </w:rPr>
            <w:t>2021</w:t>
          </w:r>
        </w:p>
        <w:p w14:paraId="718C76E1" w14:textId="5CF8D436" w:rsidR="0037139F" w:rsidRPr="0037139F" w:rsidRDefault="0037139F" w:rsidP="007D619B">
          <w:pPr>
            <w:pStyle w:val="Location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7139F">
            <w:rPr>
              <w:rFonts w:asciiTheme="majorHAnsi" w:hAnsiTheme="majorHAnsi" w:cs="Arial"/>
              <w:sz w:val="20"/>
              <w:szCs w:val="20"/>
            </w:rPr>
            <w:t>Audience Participation</w:t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Pr="0037139F">
            <w:rPr>
              <w:rFonts w:asciiTheme="majorHAnsi" w:hAnsiTheme="majorHAnsi" w:cs="Arial"/>
              <w:sz w:val="20"/>
              <w:szCs w:val="20"/>
            </w:rPr>
            <w:t xml:space="preserve">Colleen Hughes </w:t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2021</w:t>
          </w:r>
        </w:p>
        <w:p w14:paraId="34B97F2A" w14:textId="1818BB92" w:rsidR="0037139F" w:rsidRPr="0037139F" w:rsidRDefault="0037139F" w:rsidP="007D619B">
          <w:pPr>
            <w:pStyle w:val="Location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7139F">
            <w:rPr>
              <w:rFonts w:asciiTheme="majorHAnsi" w:hAnsiTheme="majorHAnsi" w:cs="Arial"/>
              <w:sz w:val="20"/>
              <w:szCs w:val="20"/>
            </w:rPr>
            <w:t>Anatomy of an Apology</w:t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Pr="0037139F">
            <w:rPr>
              <w:rFonts w:asciiTheme="majorHAnsi" w:hAnsiTheme="majorHAnsi" w:cs="Arial"/>
              <w:sz w:val="20"/>
              <w:szCs w:val="20"/>
            </w:rPr>
            <w:t xml:space="preserve">Charlie Baker </w:t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2021</w:t>
          </w:r>
        </w:p>
        <w:p w14:paraId="4B50379D" w14:textId="5D2358F3" w:rsidR="0037139F" w:rsidRPr="0037139F" w:rsidRDefault="0037139F" w:rsidP="007D619B">
          <w:pPr>
            <w:pStyle w:val="Location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7139F">
            <w:rPr>
              <w:rFonts w:asciiTheme="majorHAnsi" w:hAnsiTheme="majorHAnsi" w:cs="Arial"/>
              <w:sz w:val="20"/>
              <w:szCs w:val="20"/>
            </w:rPr>
            <w:t xml:space="preserve">Facilitating Closure </w:t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Pr="0037139F">
            <w:rPr>
              <w:rFonts w:asciiTheme="majorHAnsi" w:hAnsiTheme="majorHAnsi" w:cs="Arial"/>
              <w:sz w:val="20"/>
              <w:szCs w:val="20"/>
            </w:rPr>
            <w:t xml:space="preserve">Mitch McCoy </w:t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2021</w:t>
          </w:r>
        </w:p>
        <w:p w14:paraId="5F725534" w14:textId="244B97B4" w:rsidR="0037139F" w:rsidRPr="0037139F" w:rsidRDefault="0037139F" w:rsidP="007D619B">
          <w:pPr>
            <w:pStyle w:val="Location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37139F">
            <w:rPr>
              <w:rFonts w:asciiTheme="majorHAnsi" w:hAnsiTheme="majorHAnsi" w:cs="Arial"/>
              <w:sz w:val="20"/>
              <w:szCs w:val="20"/>
            </w:rPr>
            <w:t xml:space="preserve">Content Warnings </w:t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Pr="0037139F">
            <w:rPr>
              <w:rFonts w:asciiTheme="majorHAnsi" w:hAnsiTheme="majorHAnsi" w:cs="Arial"/>
              <w:sz w:val="20"/>
              <w:szCs w:val="20"/>
            </w:rPr>
            <w:t xml:space="preserve">Gaby Labotka </w:t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2021</w:t>
          </w:r>
        </w:p>
        <w:p w14:paraId="403B9D8F" w14:textId="61B63976" w:rsidR="0037139F" w:rsidRPr="0037139F" w:rsidRDefault="0037139F" w:rsidP="007D619B">
          <w:pPr>
            <w:pStyle w:val="Location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37139F">
            <w:rPr>
              <w:rFonts w:asciiTheme="majorHAnsi" w:hAnsiTheme="majorHAnsi" w:cs="Arial"/>
              <w:sz w:val="20"/>
              <w:szCs w:val="20"/>
            </w:rPr>
            <w:t>Intimacy in Auditions</w:t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Pr="0037139F">
            <w:rPr>
              <w:rFonts w:asciiTheme="majorHAnsi" w:hAnsiTheme="majorHAnsi" w:cs="Arial"/>
              <w:sz w:val="20"/>
              <w:szCs w:val="20"/>
            </w:rPr>
            <w:t xml:space="preserve">Mitch McCoy </w:t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2021</w:t>
          </w:r>
        </w:p>
        <w:p w14:paraId="4A183F7B" w14:textId="4C5178AD" w:rsidR="0037139F" w:rsidRPr="0037139F" w:rsidRDefault="0037139F" w:rsidP="007D619B">
          <w:pPr>
            <w:pStyle w:val="Location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7139F">
            <w:rPr>
              <w:rFonts w:asciiTheme="majorHAnsi" w:hAnsiTheme="majorHAnsi" w:cs="Arial"/>
              <w:sz w:val="20"/>
              <w:szCs w:val="20"/>
            </w:rPr>
            <w:t xml:space="preserve">Digging Deeper into Boundaries </w:t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Pr="0037139F">
            <w:rPr>
              <w:rFonts w:asciiTheme="majorHAnsi" w:hAnsiTheme="majorHAnsi" w:cs="Arial"/>
              <w:sz w:val="20"/>
              <w:szCs w:val="20"/>
            </w:rPr>
            <w:t xml:space="preserve">Samantha Kaufman </w:t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2021</w:t>
          </w:r>
        </w:p>
        <w:p w14:paraId="1F4824EE" w14:textId="2C9DD34B" w:rsidR="0037139F" w:rsidRPr="0037139F" w:rsidRDefault="0037139F" w:rsidP="007D619B">
          <w:pPr>
            <w:pStyle w:val="Location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7139F">
            <w:rPr>
              <w:rFonts w:asciiTheme="majorHAnsi" w:hAnsiTheme="majorHAnsi" w:cs="Arial"/>
              <w:sz w:val="20"/>
              <w:szCs w:val="20"/>
            </w:rPr>
            <w:t>Working with Underage Performers</w:t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Pr="0037139F">
            <w:rPr>
              <w:rFonts w:asciiTheme="majorHAnsi" w:hAnsiTheme="majorHAnsi" w:cs="Arial"/>
              <w:sz w:val="20"/>
              <w:szCs w:val="20"/>
            </w:rPr>
            <w:t xml:space="preserve">Adam Noble </w:t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>
            <w:rPr>
              <w:rFonts w:asciiTheme="majorHAnsi" w:hAnsiTheme="majorHAnsi" w:cs="Arial"/>
              <w:sz w:val="20"/>
              <w:szCs w:val="20"/>
            </w:rPr>
            <w:tab/>
          </w:r>
          <w:r w:rsidR="00414C4B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2021</w:t>
          </w:r>
        </w:p>
        <w:p w14:paraId="2362F413" w14:textId="3ECFC2CF" w:rsidR="00414C4B" w:rsidRPr="00414C4B" w:rsidRDefault="00414C4B" w:rsidP="007D619B">
          <w:pPr>
            <w:pStyle w:val="ListParagraph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14C4B">
            <w:rPr>
              <w:rFonts w:asciiTheme="majorHAnsi" w:hAnsiTheme="majorHAnsi" w:cs="Arial"/>
              <w:sz w:val="20"/>
              <w:szCs w:val="20"/>
            </w:rPr>
            <w:t>Intimacy and Academia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414C4B">
            <w:rPr>
              <w:rFonts w:asciiTheme="majorHAnsi" w:hAnsiTheme="majorHAnsi" w:cs="Arial"/>
              <w:sz w:val="20"/>
              <w:szCs w:val="20"/>
            </w:rPr>
            <w:t>D. Granke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2020</w:t>
          </w:r>
        </w:p>
        <w:p w14:paraId="263A333A" w14:textId="74818C35" w:rsidR="00414C4B" w:rsidRPr="00196699" w:rsidRDefault="00414C4B" w:rsidP="007D619B">
          <w:pPr>
            <w:pStyle w:val="ListParagraph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414C4B">
            <w:rPr>
              <w:rFonts w:asciiTheme="majorHAnsi" w:hAnsiTheme="majorHAnsi" w:cs="Arial"/>
              <w:sz w:val="20"/>
              <w:szCs w:val="20"/>
            </w:rPr>
            <w:t>Intimacy and Covid-19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414C4B">
            <w:rPr>
              <w:rFonts w:asciiTheme="majorHAnsi" w:hAnsiTheme="majorHAnsi" w:cs="Arial"/>
              <w:sz w:val="20"/>
              <w:szCs w:val="20"/>
            </w:rPr>
            <w:t>Claire Warden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2020</w:t>
          </w:r>
        </w:p>
        <w:p w14:paraId="21CC05FF" w14:textId="493749A6" w:rsidR="00414C4B" w:rsidRPr="00196699" w:rsidRDefault="00414C4B" w:rsidP="007D619B">
          <w:pPr>
            <w:pStyle w:val="ListParagraph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414C4B">
            <w:rPr>
              <w:rFonts w:asciiTheme="majorHAnsi" w:hAnsiTheme="majorHAnsi" w:cs="Arial"/>
              <w:sz w:val="20"/>
              <w:szCs w:val="20"/>
            </w:rPr>
            <w:t xml:space="preserve">Consent for the K-12 classroom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414C4B">
            <w:rPr>
              <w:rFonts w:asciiTheme="majorHAnsi" w:hAnsiTheme="majorHAnsi" w:cs="Arial"/>
              <w:sz w:val="20"/>
              <w:szCs w:val="20"/>
            </w:rPr>
            <w:t>Colleen Hughes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2020</w:t>
          </w:r>
        </w:p>
        <w:p w14:paraId="2B0EDDE1" w14:textId="6AE383AF" w:rsidR="00414C4B" w:rsidRPr="00414C4B" w:rsidRDefault="00414C4B" w:rsidP="007D619B">
          <w:pPr>
            <w:pStyle w:val="ListParagraph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14C4B">
            <w:rPr>
              <w:rFonts w:asciiTheme="majorHAnsi" w:hAnsiTheme="majorHAnsi" w:cs="Arial"/>
              <w:sz w:val="20"/>
              <w:szCs w:val="20"/>
            </w:rPr>
            <w:t xml:space="preserve">Intimacy and Fight Directors </w:t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Pr="00414C4B">
            <w:rPr>
              <w:rFonts w:asciiTheme="majorHAnsi" w:hAnsiTheme="majorHAnsi" w:cs="Arial"/>
              <w:sz w:val="20"/>
              <w:szCs w:val="20"/>
            </w:rPr>
            <w:t xml:space="preserve">Colleen Hughes, Eli Lynn </w:t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2020</w:t>
          </w:r>
        </w:p>
        <w:p w14:paraId="7462DD32" w14:textId="7856F6F2" w:rsidR="00414C4B" w:rsidRPr="00414C4B" w:rsidRDefault="00414C4B" w:rsidP="007D619B">
          <w:pPr>
            <w:pStyle w:val="ListParagraph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14C4B">
            <w:rPr>
              <w:rFonts w:asciiTheme="majorHAnsi" w:hAnsiTheme="majorHAnsi" w:cs="Arial"/>
              <w:sz w:val="20"/>
              <w:szCs w:val="20"/>
            </w:rPr>
            <w:t xml:space="preserve">Preparing for </w:t>
          </w:r>
          <w:r w:rsidR="00902D66">
            <w:rPr>
              <w:rFonts w:asciiTheme="majorHAnsi" w:hAnsiTheme="majorHAnsi" w:cs="Arial"/>
              <w:sz w:val="20"/>
              <w:szCs w:val="20"/>
            </w:rPr>
            <w:t>the</w:t>
          </w:r>
          <w:r w:rsidRPr="00414C4B">
            <w:rPr>
              <w:rFonts w:asciiTheme="majorHAnsi" w:hAnsiTheme="majorHAnsi" w:cs="Arial"/>
              <w:sz w:val="20"/>
              <w:szCs w:val="20"/>
            </w:rPr>
            <w:t xml:space="preserve"> Intimacy Director</w:t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  <w:t>Samantha Kaufman</w:t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2020</w:t>
          </w:r>
        </w:p>
        <w:p w14:paraId="0FCCCCEA" w14:textId="611F1102" w:rsidR="00414C4B" w:rsidRPr="00414C4B" w:rsidRDefault="00414C4B" w:rsidP="007D619B">
          <w:pPr>
            <w:pStyle w:val="ListParagraph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14C4B">
            <w:rPr>
              <w:rFonts w:asciiTheme="majorHAnsi" w:hAnsiTheme="majorHAnsi" w:cs="Arial"/>
              <w:sz w:val="20"/>
              <w:szCs w:val="20"/>
            </w:rPr>
            <w:t>Acting Intimacy Essentials</w:t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Pr="00414C4B">
            <w:rPr>
              <w:rFonts w:asciiTheme="majorHAnsi" w:hAnsiTheme="majorHAnsi" w:cs="Arial"/>
              <w:sz w:val="20"/>
              <w:szCs w:val="20"/>
            </w:rPr>
            <w:t>Jess</w:t>
          </w:r>
          <w:r w:rsidR="00600C8D">
            <w:rPr>
              <w:rFonts w:asciiTheme="majorHAnsi" w:hAnsiTheme="majorHAnsi" w:cs="Arial"/>
              <w:sz w:val="20"/>
              <w:szCs w:val="20"/>
            </w:rPr>
            <w:t>ica</w:t>
          </w:r>
          <w:r w:rsidRPr="00414C4B">
            <w:rPr>
              <w:rFonts w:asciiTheme="majorHAnsi" w:hAnsiTheme="majorHAnsi" w:cs="Arial"/>
              <w:sz w:val="20"/>
              <w:szCs w:val="20"/>
            </w:rPr>
            <w:t xml:space="preserve"> Steinrock</w:t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2020</w:t>
          </w:r>
        </w:p>
        <w:p w14:paraId="3EDDE953" w14:textId="5712B30C" w:rsidR="00414C4B" w:rsidRPr="00414C4B" w:rsidRDefault="00414C4B" w:rsidP="007D619B">
          <w:pPr>
            <w:pStyle w:val="ListParagraph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14C4B">
            <w:rPr>
              <w:rFonts w:asciiTheme="majorHAnsi" w:hAnsiTheme="majorHAnsi" w:cs="Arial"/>
              <w:sz w:val="20"/>
              <w:szCs w:val="20"/>
            </w:rPr>
            <w:t>Intimacy and Opera</w:t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017161" w:rsidRPr="00017161">
            <w:rPr>
              <w:rFonts w:asciiTheme="majorHAnsi" w:hAnsiTheme="majorHAnsi" w:cs="Arial"/>
              <w:sz w:val="20"/>
              <w:szCs w:val="20"/>
            </w:rPr>
            <w:t>Tonia Sina, Doug Scholz-Carlson</w:t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2020</w:t>
          </w:r>
        </w:p>
        <w:p w14:paraId="3BA45610" w14:textId="1BD1732F" w:rsidR="00414C4B" w:rsidRPr="00414C4B" w:rsidRDefault="00414C4B" w:rsidP="007D619B">
          <w:pPr>
            <w:pStyle w:val="ListParagraph"/>
            <w:numPr>
              <w:ilvl w:val="0"/>
              <w:numId w:val="27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14C4B">
            <w:rPr>
              <w:rFonts w:asciiTheme="majorHAnsi" w:hAnsiTheme="majorHAnsi" w:cs="Arial"/>
              <w:sz w:val="20"/>
              <w:szCs w:val="20"/>
            </w:rPr>
            <w:t>Approaching Communication</w:t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proofErr w:type="spellStart"/>
          <w:r w:rsidR="00902D66">
            <w:rPr>
              <w:rFonts w:asciiTheme="majorHAnsi" w:hAnsiTheme="majorHAnsi" w:cs="Arial"/>
              <w:sz w:val="20"/>
              <w:szCs w:val="20"/>
            </w:rPr>
            <w:t>Yarit</w:t>
          </w:r>
          <w:proofErr w:type="spellEnd"/>
          <w:r w:rsidR="00902D66">
            <w:rPr>
              <w:rFonts w:asciiTheme="majorHAnsi" w:hAnsiTheme="majorHAnsi" w:cs="Arial"/>
              <w:sz w:val="20"/>
              <w:szCs w:val="20"/>
            </w:rPr>
            <w:t xml:space="preserve"> Dor</w:t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>
            <w:rPr>
              <w:rFonts w:asciiTheme="majorHAnsi" w:hAnsiTheme="majorHAnsi" w:cs="Arial"/>
              <w:sz w:val="20"/>
              <w:szCs w:val="20"/>
            </w:rPr>
            <w:tab/>
          </w:r>
          <w:r w:rsidR="00902D66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2020</w:t>
          </w:r>
        </w:p>
        <w:p w14:paraId="343C319C" w14:textId="77777777" w:rsidR="00A83AB2" w:rsidRDefault="00A83AB2" w:rsidP="007D619B">
          <w:pPr>
            <w:pStyle w:val="Location"/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</w:p>
        <w:p w14:paraId="5DF7BBB2" w14:textId="5B0F8509" w:rsidR="002506B8" w:rsidRPr="00A83AB2" w:rsidRDefault="002506B8" w:rsidP="007D619B">
          <w:pPr>
            <w:pStyle w:val="Location"/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A83AB2">
            <w:rPr>
              <w:rFonts w:asciiTheme="majorHAnsi" w:hAnsiTheme="majorHAnsi" w:cs="Arial"/>
              <w:b/>
              <w:bCs/>
              <w:sz w:val="20"/>
              <w:szCs w:val="20"/>
            </w:rPr>
            <w:t>Theatrical Intimacy Education</w:t>
          </w:r>
          <w:r w:rsidR="00216013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– Washington, D.C.</w:t>
          </w:r>
        </w:p>
        <w:p w14:paraId="33D079CB" w14:textId="77777777" w:rsidR="00196699" w:rsidRDefault="00902D66" w:rsidP="007D619B">
          <w:pPr>
            <w:pStyle w:val="Location"/>
            <w:numPr>
              <w:ilvl w:val="0"/>
              <w:numId w:val="2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7139F">
            <w:rPr>
              <w:rFonts w:asciiTheme="majorHAnsi" w:hAnsiTheme="majorHAnsi" w:cs="Arial"/>
              <w:sz w:val="20"/>
              <w:szCs w:val="20"/>
            </w:rPr>
            <w:t xml:space="preserve">Race and Choreography </w:t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37139F">
            <w:rPr>
              <w:rFonts w:asciiTheme="majorHAnsi" w:hAnsiTheme="majorHAnsi" w:cs="Arial"/>
              <w:sz w:val="20"/>
              <w:szCs w:val="20"/>
            </w:rPr>
            <w:t>Kaja Dunn</w:t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2021</w:t>
          </w:r>
        </w:p>
        <w:p w14:paraId="5715122D" w14:textId="1791149D" w:rsidR="00902D66" w:rsidRPr="00196699" w:rsidRDefault="00902D66" w:rsidP="007D619B">
          <w:pPr>
            <w:pStyle w:val="Location"/>
            <w:numPr>
              <w:ilvl w:val="0"/>
              <w:numId w:val="2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96699">
            <w:rPr>
              <w:rFonts w:asciiTheme="majorHAnsi" w:hAnsiTheme="majorHAnsi"/>
              <w:sz w:val="20"/>
              <w:szCs w:val="20"/>
            </w:rPr>
            <w:t>Trauma Informed Practices</w:t>
          </w:r>
          <w:r w:rsidR="00196699" w:rsidRPr="00196699">
            <w:rPr>
              <w:rFonts w:asciiTheme="majorHAnsi" w:hAnsiTheme="majorHAnsi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/>
              <w:sz w:val="20"/>
              <w:szCs w:val="20"/>
            </w:rPr>
            <w:tab/>
          </w:r>
          <w:r w:rsidRPr="00196699">
            <w:rPr>
              <w:rFonts w:asciiTheme="majorHAnsi" w:hAnsiTheme="majorHAnsi"/>
              <w:sz w:val="20"/>
              <w:szCs w:val="20"/>
            </w:rPr>
            <w:t>Chelsea Pace</w:t>
          </w:r>
          <w:r w:rsidR="00196699" w:rsidRPr="00196699">
            <w:rPr>
              <w:rFonts w:asciiTheme="majorHAnsi" w:hAnsiTheme="majorHAnsi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/>
              <w:b/>
              <w:bCs/>
              <w:sz w:val="20"/>
              <w:szCs w:val="20"/>
            </w:rPr>
            <w:t>2021</w:t>
          </w:r>
        </w:p>
        <w:p w14:paraId="5E673EE2" w14:textId="4DBE23AC" w:rsidR="00902D66" w:rsidRPr="0037139F" w:rsidRDefault="00902D66" w:rsidP="007D619B">
          <w:pPr>
            <w:pStyle w:val="Location"/>
            <w:numPr>
              <w:ilvl w:val="0"/>
              <w:numId w:val="2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7139F">
            <w:rPr>
              <w:rFonts w:asciiTheme="majorHAnsi" w:hAnsiTheme="majorHAnsi" w:cs="Arial"/>
              <w:sz w:val="20"/>
              <w:szCs w:val="20"/>
            </w:rPr>
            <w:t>Working with Minors</w:t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37139F">
            <w:rPr>
              <w:rFonts w:asciiTheme="majorHAnsi" w:hAnsiTheme="majorHAnsi" w:cs="Arial"/>
              <w:sz w:val="20"/>
              <w:szCs w:val="20"/>
            </w:rPr>
            <w:t xml:space="preserve">Kim Shively </w:t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2021</w:t>
          </w:r>
        </w:p>
        <w:p w14:paraId="39E44B94" w14:textId="0E9F8211" w:rsidR="00902D66" w:rsidRPr="00196699" w:rsidRDefault="00902D66" w:rsidP="007D619B">
          <w:pPr>
            <w:pStyle w:val="Location"/>
            <w:numPr>
              <w:ilvl w:val="0"/>
              <w:numId w:val="2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7139F">
            <w:rPr>
              <w:rFonts w:asciiTheme="majorHAnsi" w:hAnsiTheme="majorHAnsi" w:cs="Arial"/>
              <w:sz w:val="20"/>
              <w:szCs w:val="20"/>
            </w:rPr>
            <w:t>Consent in the Acting Classroom</w:t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37139F">
            <w:rPr>
              <w:rFonts w:asciiTheme="majorHAnsi" w:hAnsiTheme="majorHAnsi" w:cs="Arial"/>
              <w:sz w:val="20"/>
              <w:szCs w:val="20"/>
            </w:rPr>
            <w:t>Laura Rickard</w:t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="00196699"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2021</w:t>
          </w:r>
        </w:p>
        <w:p w14:paraId="73D54198" w14:textId="184D6F50" w:rsidR="00196699" w:rsidRPr="00196699" w:rsidRDefault="00196699" w:rsidP="007D619B">
          <w:pPr>
            <w:pStyle w:val="Location"/>
            <w:numPr>
              <w:ilvl w:val="0"/>
              <w:numId w:val="28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196699">
            <w:rPr>
              <w:rFonts w:asciiTheme="majorHAnsi" w:hAnsiTheme="majorHAnsi" w:cs="Arial"/>
              <w:sz w:val="20"/>
              <w:szCs w:val="20"/>
            </w:rPr>
            <w:t>Race and Intimacy</w:t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  <w:t>Kaja Dunn</w:t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2020</w:t>
          </w:r>
        </w:p>
        <w:p w14:paraId="2B08A719" w14:textId="283CD7F5" w:rsidR="00196699" w:rsidRPr="00196699" w:rsidRDefault="00196699" w:rsidP="007D619B">
          <w:pPr>
            <w:pStyle w:val="ListParagraph"/>
            <w:numPr>
              <w:ilvl w:val="0"/>
              <w:numId w:val="2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96699">
            <w:rPr>
              <w:rFonts w:asciiTheme="majorHAnsi" w:hAnsiTheme="majorHAnsi" w:cs="Arial"/>
              <w:sz w:val="20"/>
              <w:szCs w:val="20"/>
            </w:rPr>
            <w:t>Intimacy Choreography</w:t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  <w:t>Chelsea Pace, Laura Rickard</w:t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2020</w:t>
          </w:r>
        </w:p>
        <w:p w14:paraId="4C2DACEA" w14:textId="77777777" w:rsidR="006E7937" w:rsidRPr="00196699" w:rsidRDefault="006E7937" w:rsidP="007D619B">
          <w:pPr>
            <w:pStyle w:val="ListParagraph"/>
            <w:numPr>
              <w:ilvl w:val="0"/>
              <w:numId w:val="28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96699">
            <w:rPr>
              <w:rFonts w:asciiTheme="majorHAnsi" w:hAnsiTheme="majorHAnsi" w:cs="Arial"/>
              <w:sz w:val="20"/>
              <w:szCs w:val="20"/>
            </w:rPr>
            <w:t>Studio Techniques, Casting, and Policy</w:t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sz w:val="20"/>
              <w:szCs w:val="20"/>
            </w:rPr>
            <w:t>Chelsea Pace, Laura Rickard</w:t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2020</w:t>
          </w:r>
        </w:p>
        <w:p w14:paraId="262A68E8" w14:textId="24621C6D" w:rsidR="00795F30" w:rsidRPr="00347965" w:rsidRDefault="00196699" w:rsidP="00347965">
          <w:pPr>
            <w:pStyle w:val="Location"/>
            <w:numPr>
              <w:ilvl w:val="0"/>
              <w:numId w:val="28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196699">
            <w:rPr>
              <w:rFonts w:asciiTheme="majorHAnsi" w:hAnsiTheme="majorHAnsi" w:cs="Arial"/>
              <w:sz w:val="20"/>
              <w:szCs w:val="20"/>
            </w:rPr>
            <w:t>Best Practices</w:t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bookmarkStart w:id="10" w:name="_Hlk143268595"/>
          <w:r w:rsidRPr="00196699">
            <w:rPr>
              <w:rFonts w:asciiTheme="majorHAnsi" w:hAnsiTheme="majorHAnsi" w:cs="Arial"/>
              <w:sz w:val="20"/>
              <w:szCs w:val="20"/>
            </w:rPr>
            <w:t>Chelsea Pace, Laura Rickard</w:t>
          </w:r>
          <w:r w:rsidRPr="00196699">
            <w:rPr>
              <w:rFonts w:asciiTheme="majorHAnsi" w:hAnsiTheme="majorHAnsi" w:cs="Arial"/>
              <w:sz w:val="20"/>
              <w:szCs w:val="20"/>
            </w:rPr>
            <w:tab/>
          </w:r>
          <w:r w:rsidRPr="00196699">
            <w:rPr>
              <w:rFonts w:asciiTheme="majorHAnsi" w:hAnsiTheme="majorHAnsi" w:cs="Arial"/>
              <w:b/>
              <w:bCs/>
              <w:sz w:val="20"/>
              <w:szCs w:val="20"/>
            </w:rPr>
            <w:t>2020</w:t>
          </w:r>
          <w:bookmarkEnd w:id="10"/>
        </w:p>
        <w:p w14:paraId="20250F24" w14:textId="77777777" w:rsidR="00200394" w:rsidRDefault="00200394" w:rsidP="007D619B">
          <w:pPr>
            <w:pStyle w:val="JobTitle"/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6299379" w14:textId="13A8DCA0" w:rsidR="00F777E7" w:rsidRDefault="00F777E7" w:rsidP="00F777E7">
          <w:pPr>
            <w:pStyle w:val="JobTitle"/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>The Intimacy Professional Summit – Minneapolis-</w:t>
          </w:r>
          <w:r w:rsidR="008E2A7C">
            <w:rPr>
              <w:rFonts w:asciiTheme="majorHAnsi" w:hAnsiTheme="majorHAnsi" w:cs="Arial"/>
              <w:sz w:val="20"/>
              <w:szCs w:val="20"/>
            </w:rPr>
            <w:t>St. Paul</w:t>
          </w:r>
          <w:r>
            <w:rPr>
              <w:rFonts w:asciiTheme="majorHAnsi" w:hAnsiTheme="majorHAnsi" w:cs="Arial"/>
              <w:sz w:val="20"/>
              <w:szCs w:val="20"/>
            </w:rPr>
            <w:t>, MN</w:t>
          </w:r>
          <w:r w:rsidR="00E67A75">
            <w:rPr>
              <w:rFonts w:asciiTheme="majorHAnsi" w:hAnsiTheme="majorHAnsi" w:cs="Arial"/>
              <w:sz w:val="20"/>
              <w:szCs w:val="20"/>
            </w:rPr>
            <w:tab/>
          </w:r>
          <w:r w:rsidR="00E67A75">
            <w:rPr>
              <w:rFonts w:asciiTheme="majorHAnsi" w:hAnsiTheme="majorHAnsi" w:cs="Arial"/>
              <w:sz w:val="20"/>
              <w:szCs w:val="20"/>
            </w:rPr>
            <w:tab/>
            <w:t>2025</w:t>
          </w:r>
        </w:p>
        <w:p w14:paraId="6B2D23E3" w14:textId="611AFD57" w:rsidR="00BE1163" w:rsidRPr="00BE1163" w:rsidRDefault="00BE1163" w:rsidP="00BE1163">
          <w:pPr>
            <w:pStyle w:val="ListParagraph"/>
            <w:numPr>
              <w:ilvl w:val="0"/>
              <w:numId w:val="76"/>
            </w:numPr>
            <w:rPr>
              <w:rFonts w:asciiTheme="majorHAnsi" w:hAnsiTheme="majorHAnsi" w:cs="Arial"/>
              <w:bCs/>
              <w:sz w:val="20"/>
              <w:szCs w:val="20"/>
            </w:rPr>
          </w:pPr>
          <w:r w:rsidRPr="00BE1163">
            <w:rPr>
              <w:rFonts w:asciiTheme="majorHAnsi" w:hAnsiTheme="majorHAnsi" w:cs="Arial"/>
              <w:bCs/>
              <w:sz w:val="20"/>
              <w:szCs w:val="20"/>
            </w:rPr>
            <w:t>Interrupting Harm Practice Session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BE1163">
            <w:rPr>
              <w:rFonts w:asciiTheme="majorHAnsi" w:hAnsiTheme="majorHAnsi" w:cs="Arial"/>
              <w:bCs/>
              <w:szCs w:val="16"/>
            </w:rPr>
            <w:t>Colleen Hughes, Avery Vonn Kenyatta</w:t>
          </w:r>
          <w:r>
            <w:rPr>
              <w:rFonts w:asciiTheme="majorHAnsi" w:hAnsiTheme="majorHAnsi" w:cs="Arial"/>
              <w:bCs/>
              <w:szCs w:val="16"/>
            </w:rPr>
            <w:tab/>
          </w:r>
        </w:p>
        <w:p w14:paraId="0D4E76A0" w14:textId="695E48C8" w:rsidR="00F777E7" w:rsidRDefault="00BE1163" w:rsidP="00BE1163">
          <w:pPr>
            <w:pStyle w:val="JobTitle"/>
            <w:numPr>
              <w:ilvl w:val="0"/>
              <w:numId w:val="76"/>
            </w:numPr>
            <w:tabs>
              <w:tab w:val="left" w:pos="5040"/>
            </w:tabs>
            <w:spacing w:line="240" w:lineRule="auto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  <w:r w:rsidRPr="00BE1163">
            <w:rPr>
              <w:rFonts w:asciiTheme="majorHAnsi" w:hAnsiTheme="majorHAnsi" w:cs="Arial"/>
              <w:b w:val="0"/>
              <w:bCs/>
              <w:sz w:val="20"/>
              <w:szCs w:val="20"/>
            </w:rPr>
            <w:t>Gender and Belonging on Stage and Screen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  <w:t>Maybe Burke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BE1163"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</w:p>
        <w:p w14:paraId="304E5E57" w14:textId="169B92E0" w:rsidR="00BE1163" w:rsidRDefault="00BE1163" w:rsidP="00BE1163">
          <w:pPr>
            <w:pStyle w:val="JobTitle"/>
            <w:numPr>
              <w:ilvl w:val="0"/>
              <w:numId w:val="76"/>
            </w:numPr>
            <w:tabs>
              <w:tab w:val="left" w:pos="5040"/>
            </w:tabs>
            <w:spacing w:line="240" w:lineRule="auto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>Sex Parties, Orgies, and other large scenes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  <w:t>Casey Hudecki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</w:p>
        <w:p w14:paraId="27C0E729" w14:textId="05F156CC" w:rsidR="00BE1163" w:rsidRDefault="00BE1163" w:rsidP="00BE1163">
          <w:pPr>
            <w:pStyle w:val="JobTitle"/>
            <w:numPr>
              <w:ilvl w:val="0"/>
              <w:numId w:val="76"/>
            </w:numPr>
            <w:tabs>
              <w:tab w:val="left" w:pos="5040"/>
            </w:tabs>
            <w:spacing w:line="240" w:lineRule="auto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>The Art of Consent in Non-Consent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  <w:t>Rachel Flesher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</w:p>
        <w:p w14:paraId="3C081682" w14:textId="1AF4049F" w:rsidR="00BE1163" w:rsidRPr="00E67A75" w:rsidRDefault="00BE1163" w:rsidP="00BE1163">
          <w:pPr>
            <w:pStyle w:val="JobTitle"/>
            <w:numPr>
              <w:ilvl w:val="0"/>
              <w:numId w:val="76"/>
            </w:numPr>
            <w:tabs>
              <w:tab w:val="left" w:pos="5040"/>
            </w:tabs>
            <w:spacing w:line="240" w:lineRule="auto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>Intimacy Direction for Opera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Pr="00BE1163">
            <w:rPr>
              <w:rFonts w:asciiTheme="majorHAnsi" w:hAnsiTheme="majorHAnsi" w:cs="Arial"/>
              <w:b w:val="0"/>
              <w:bCs/>
              <w:szCs w:val="16"/>
            </w:rPr>
            <w:t>Doug Scholz-Carlson, Katherine, Carter, Sara Widzer</w:t>
          </w:r>
        </w:p>
        <w:p w14:paraId="6953776D" w14:textId="6375E6E4" w:rsidR="00E67A75" w:rsidRPr="00BE1163" w:rsidRDefault="00E67A75" w:rsidP="00BE1163">
          <w:pPr>
            <w:pStyle w:val="JobTitle"/>
            <w:numPr>
              <w:ilvl w:val="0"/>
              <w:numId w:val="76"/>
            </w:numPr>
            <w:tabs>
              <w:tab w:val="left" w:pos="5040"/>
            </w:tabs>
            <w:spacing w:line="240" w:lineRule="auto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>Chat with Robert O’Hara and Claire Warden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  <w:t>Robert O’Hara, Claire Warden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</w:p>
        <w:p w14:paraId="343473B0" w14:textId="3D27B56F" w:rsidR="00BE1163" w:rsidRDefault="00BE1163" w:rsidP="00BE1163">
          <w:pPr>
            <w:pStyle w:val="JobTitle"/>
            <w:numPr>
              <w:ilvl w:val="0"/>
              <w:numId w:val="76"/>
            </w:numPr>
            <w:tabs>
              <w:tab w:val="left" w:pos="5040"/>
            </w:tabs>
            <w:spacing w:line="240" w:lineRule="auto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>Understanding BDSM in Storytelling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  <w:t>Amanda Rue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</w:p>
        <w:p w14:paraId="59F9CBDB" w14:textId="37683FC9" w:rsidR="00BE1163" w:rsidRDefault="00BE1163" w:rsidP="00BE1163">
          <w:pPr>
            <w:pStyle w:val="JobTitle"/>
            <w:numPr>
              <w:ilvl w:val="0"/>
              <w:numId w:val="76"/>
            </w:numPr>
            <w:tabs>
              <w:tab w:val="left" w:pos="5040"/>
            </w:tabs>
            <w:spacing w:line="240" w:lineRule="auto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>The Rise of Vertical Intimacy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  <w:t>Jamie Monahan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</w:p>
        <w:p w14:paraId="6BE7BDA0" w14:textId="3563E167" w:rsidR="00BE1163" w:rsidRPr="00BE1163" w:rsidRDefault="00E67A75" w:rsidP="00BE1163">
          <w:pPr>
            <w:pStyle w:val="JobTitle"/>
            <w:numPr>
              <w:ilvl w:val="0"/>
              <w:numId w:val="76"/>
            </w:numPr>
            <w:tabs>
              <w:tab w:val="left" w:pos="5040"/>
            </w:tabs>
            <w:spacing w:line="240" w:lineRule="auto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>Accessibility &amp; Intimacy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  <w:t>Ariel Reich</w:t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</w:p>
        <w:p w14:paraId="4570D1A1" w14:textId="77777777" w:rsidR="00F777E7" w:rsidRDefault="00F777E7" w:rsidP="00F777E7">
          <w:pPr>
            <w:pStyle w:val="JobTitle"/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67D6A0C" w14:textId="4DF6D9D1" w:rsidR="00196699" w:rsidRPr="00902D66" w:rsidRDefault="00196699" w:rsidP="007D619B">
          <w:pPr>
            <w:pStyle w:val="JobTitle"/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A83AB2">
            <w:rPr>
              <w:rFonts w:asciiTheme="majorHAnsi" w:hAnsiTheme="majorHAnsi" w:cs="Arial"/>
              <w:sz w:val="20"/>
              <w:szCs w:val="20"/>
            </w:rPr>
            <w:t>Intimacy Directors of Color</w:t>
          </w:r>
          <w:r w:rsidR="00216013">
            <w:rPr>
              <w:rFonts w:asciiTheme="majorHAnsi" w:hAnsiTheme="majorHAnsi" w:cs="Arial"/>
              <w:sz w:val="20"/>
              <w:szCs w:val="20"/>
            </w:rPr>
            <w:t xml:space="preserve"> – New York, NY</w:t>
          </w:r>
          <w:r w:rsidRPr="00902D66"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</w:p>
        <w:p w14:paraId="645A0880" w14:textId="24073FAF" w:rsidR="00196699" w:rsidRPr="00196699" w:rsidRDefault="00196699" w:rsidP="007D619B">
          <w:pPr>
            <w:pStyle w:val="ListParagraph"/>
            <w:numPr>
              <w:ilvl w:val="0"/>
              <w:numId w:val="30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 w:rsidRPr="00196699">
            <w:rPr>
              <w:rFonts w:asciiTheme="majorHAnsi" w:hAnsiTheme="majorHAnsi"/>
              <w:sz w:val="20"/>
              <w:szCs w:val="20"/>
            </w:rPr>
            <w:t>Racial Trauma in the Rehearsal Room</w:t>
          </w:r>
          <w:r w:rsidRPr="00196699">
            <w:rPr>
              <w:rFonts w:asciiTheme="majorHAnsi" w:hAnsiTheme="majorHAnsi"/>
              <w:sz w:val="20"/>
              <w:szCs w:val="20"/>
            </w:rPr>
            <w:tab/>
          </w:r>
          <w:r w:rsidRPr="00196699">
            <w:rPr>
              <w:rFonts w:asciiTheme="majorHAnsi" w:hAnsiTheme="majorHAnsi"/>
              <w:sz w:val="20"/>
              <w:szCs w:val="20"/>
            </w:rPr>
            <w:tab/>
          </w:r>
          <w:proofErr w:type="spellStart"/>
          <w:r w:rsidR="00017161">
            <w:rPr>
              <w:rFonts w:asciiTheme="majorHAnsi" w:hAnsiTheme="majorHAnsi"/>
              <w:sz w:val="20"/>
              <w:szCs w:val="20"/>
            </w:rPr>
            <w:t>Delvena</w:t>
          </w:r>
          <w:proofErr w:type="spellEnd"/>
          <w:r w:rsidR="00017161">
            <w:rPr>
              <w:rFonts w:asciiTheme="majorHAnsi" w:hAnsiTheme="majorHAnsi"/>
              <w:sz w:val="20"/>
              <w:szCs w:val="20"/>
            </w:rPr>
            <w:t xml:space="preserve"> Thomas</w:t>
          </w:r>
          <w:r w:rsidRPr="00196699">
            <w:rPr>
              <w:rFonts w:asciiTheme="majorHAnsi" w:hAnsiTheme="majorHAnsi"/>
              <w:sz w:val="20"/>
              <w:szCs w:val="20"/>
            </w:rPr>
            <w:tab/>
          </w:r>
          <w:r w:rsidRPr="00196699">
            <w:rPr>
              <w:rFonts w:asciiTheme="majorHAnsi" w:hAnsiTheme="majorHAnsi"/>
              <w:sz w:val="20"/>
              <w:szCs w:val="20"/>
            </w:rPr>
            <w:tab/>
          </w:r>
          <w:r w:rsidRPr="00196699">
            <w:rPr>
              <w:rFonts w:asciiTheme="majorHAnsi" w:hAnsiTheme="majorHAnsi"/>
              <w:sz w:val="20"/>
              <w:szCs w:val="20"/>
            </w:rPr>
            <w:tab/>
          </w:r>
          <w:r w:rsidRPr="00196699">
            <w:rPr>
              <w:rFonts w:asciiTheme="majorHAnsi" w:hAnsiTheme="majorHAnsi"/>
              <w:b/>
              <w:sz w:val="20"/>
              <w:szCs w:val="20"/>
            </w:rPr>
            <w:t>2020</w:t>
          </w:r>
        </w:p>
        <w:p w14:paraId="6D0514E7" w14:textId="2195B918" w:rsidR="00196699" w:rsidRPr="00196699" w:rsidRDefault="00196699" w:rsidP="007D619B">
          <w:pPr>
            <w:pStyle w:val="ListParagraph"/>
            <w:numPr>
              <w:ilvl w:val="0"/>
              <w:numId w:val="30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 w:rsidRPr="00196699">
            <w:rPr>
              <w:rFonts w:asciiTheme="majorHAnsi" w:hAnsiTheme="majorHAnsi"/>
              <w:bCs/>
              <w:sz w:val="20"/>
              <w:szCs w:val="20"/>
            </w:rPr>
            <w:t>Brave Space</w:t>
          </w:r>
          <w:r w:rsidR="00992D38">
            <w:rPr>
              <w:rFonts w:asciiTheme="majorHAnsi" w:hAnsiTheme="majorHAnsi"/>
              <w:bCs/>
              <w:sz w:val="20"/>
              <w:szCs w:val="20"/>
            </w:rPr>
            <w:tab/>
          </w:r>
          <w:r w:rsidR="00992D38">
            <w:rPr>
              <w:rFonts w:asciiTheme="majorHAnsi" w:hAnsiTheme="majorHAnsi"/>
              <w:bCs/>
              <w:sz w:val="20"/>
              <w:szCs w:val="20"/>
            </w:rPr>
            <w:tab/>
          </w:r>
          <w:r w:rsidRPr="00196699">
            <w:rPr>
              <w:rFonts w:asciiTheme="majorHAnsi" w:hAnsiTheme="majorHAnsi"/>
              <w:bCs/>
              <w:sz w:val="20"/>
              <w:szCs w:val="20"/>
            </w:rPr>
            <w:tab/>
          </w:r>
          <w:r w:rsidRPr="00196699">
            <w:rPr>
              <w:rFonts w:asciiTheme="majorHAnsi" w:hAnsiTheme="majorHAnsi"/>
              <w:bCs/>
              <w:sz w:val="20"/>
              <w:szCs w:val="20"/>
            </w:rPr>
            <w:tab/>
          </w:r>
          <w:r w:rsidRPr="00196699">
            <w:rPr>
              <w:rFonts w:asciiTheme="majorHAnsi" w:hAnsiTheme="majorHAnsi"/>
              <w:bCs/>
              <w:sz w:val="20"/>
              <w:szCs w:val="20"/>
            </w:rPr>
            <w:tab/>
            <w:t>Ann James</w:t>
          </w:r>
          <w:r w:rsidRPr="00196699">
            <w:rPr>
              <w:rFonts w:asciiTheme="majorHAnsi" w:hAnsiTheme="majorHAnsi"/>
              <w:bCs/>
              <w:sz w:val="20"/>
              <w:szCs w:val="20"/>
            </w:rPr>
            <w:tab/>
          </w:r>
          <w:r w:rsidRPr="00196699">
            <w:rPr>
              <w:rFonts w:asciiTheme="majorHAnsi" w:hAnsiTheme="majorHAnsi"/>
              <w:sz w:val="20"/>
              <w:szCs w:val="20"/>
            </w:rPr>
            <w:tab/>
          </w:r>
          <w:r w:rsidRPr="00196699">
            <w:rPr>
              <w:rFonts w:asciiTheme="majorHAnsi" w:hAnsiTheme="majorHAnsi"/>
              <w:sz w:val="20"/>
              <w:szCs w:val="20"/>
            </w:rPr>
            <w:tab/>
          </w:r>
          <w:r w:rsidRPr="00196699">
            <w:rPr>
              <w:rFonts w:asciiTheme="majorHAnsi" w:hAnsiTheme="majorHAnsi"/>
              <w:b/>
              <w:bCs/>
              <w:sz w:val="20"/>
              <w:szCs w:val="20"/>
            </w:rPr>
            <w:t>2020</w:t>
          </w:r>
        </w:p>
        <w:p w14:paraId="3A66DF25" w14:textId="77777777" w:rsidR="00196699" w:rsidRDefault="00196699" w:rsidP="007D619B">
          <w:pPr>
            <w:pStyle w:val="JobTitle"/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2AAA586" w14:textId="05ED3A14" w:rsidR="002506B8" w:rsidRPr="00A83AB2" w:rsidRDefault="002506B8" w:rsidP="007D619B">
          <w:pPr>
            <w:pStyle w:val="Location"/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A83AB2">
            <w:rPr>
              <w:rFonts w:asciiTheme="majorHAnsi" w:hAnsiTheme="majorHAnsi" w:cs="Arial"/>
              <w:b/>
              <w:bCs/>
              <w:sz w:val="20"/>
              <w:szCs w:val="20"/>
            </w:rPr>
            <w:t>Intimacy Directors International</w:t>
          </w:r>
          <w:r w:rsidR="00385AE7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– </w:t>
          </w:r>
          <w:r w:rsidR="00656BE7">
            <w:rPr>
              <w:rFonts w:asciiTheme="majorHAnsi" w:hAnsiTheme="majorHAnsi" w:cs="Arial"/>
              <w:b/>
              <w:bCs/>
              <w:sz w:val="20"/>
              <w:szCs w:val="20"/>
            </w:rPr>
            <w:t>Dallas &amp; Houston, TX</w:t>
          </w:r>
        </w:p>
        <w:p w14:paraId="4467A69C" w14:textId="4EAF05AE" w:rsidR="00A06730" w:rsidRPr="00A83AB2" w:rsidRDefault="00656BE7" w:rsidP="00A06730">
          <w:pPr>
            <w:pStyle w:val="JobTitle"/>
            <w:numPr>
              <w:ilvl w:val="0"/>
              <w:numId w:val="70"/>
            </w:numPr>
            <w:tabs>
              <w:tab w:val="clear" w:pos="7560"/>
              <w:tab w:val="left" w:pos="5040"/>
            </w:tabs>
            <w:spacing w:line="240" w:lineRule="auto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 xml:space="preserve">3-day </w:t>
          </w:r>
          <w:r w:rsidR="00A06730" w:rsidRPr="00A83AB2">
            <w:rPr>
              <w:rFonts w:asciiTheme="majorHAnsi" w:hAnsiTheme="majorHAnsi" w:cs="Arial"/>
              <w:b w:val="0"/>
              <w:bCs/>
              <w:sz w:val="20"/>
              <w:szCs w:val="20"/>
            </w:rPr>
            <w:t>Intimacy Direction Workshop</w:t>
          </w:r>
          <w:r w:rsidR="00A06730"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="00A06730" w:rsidRPr="00A06730">
            <w:rPr>
              <w:rFonts w:asciiTheme="majorHAnsi" w:hAnsiTheme="majorHAnsi" w:cs="Arial"/>
              <w:b w:val="0"/>
              <w:bCs/>
              <w:szCs w:val="16"/>
            </w:rPr>
            <w:t>Adam Noble, Ashley White, Sam Kaufman</w:t>
          </w:r>
          <w:r w:rsidR="00A06730">
            <w:rPr>
              <w:rFonts w:asciiTheme="majorHAnsi" w:hAnsiTheme="majorHAnsi" w:cs="Arial"/>
              <w:sz w:val="20"/>
              <w:szCs w:val="20"/>
            </w:rPr>
            <w:tab/>
            <w:t>2020</w:t>
          </w:r>
        </w:p>
        <w:p w14:paraId="410EE3C4" w14:textId="0CB3C573" w:rsidR="00017161" w:rsidRDefault="00656BE7" w:rsidP="00A06730">
          <w:pPr>
            <w:pStyle w:val="JobTitle"/>
            <w:numPr>
              <w:ilvl w:val="0"/>
              <w:numId w:val="70"/>
            </w:numPr>
            <w:tabs>
              <w:tab w:val="clear" w:pos="7560"/>
              <w:tab w:val="left" w:pos="5040"/>
            </w:tabs>
            <w:spacing w:line="240" w:lineRule="auto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  <w:r>
            <w:rPr>
              <w:rFonts w:asciiTheme="majorHAnsi" w:hAnsiTheme="majorHAnsi" w:cs="Arial"/>
              <w:b w:val="0"/>
              <w:bCs/>
              <w:sz w:val="20"/>
              <w:szCs w:val="20"/>
            </w:rPr>
            <w:t xml:space="preserve">3-day </w:t>
          </w:r>
          <w:r w:rsidR="00A06730" w:rsidRPr="00A83AB2">
            <w:rPr>
              <w:rFonts w:asciiTheme="majorHAnsi" w:hAnsiTheme="majorHAnsi" w:cs="Arial"/>
              <w:b w:val="0"/>
              <w:bCs/>
              <w:sz w:val="20"/>
              <w:szCs w:val="20"/>
            </w:rPr>
            <w:t>Intimacy Direction Workshop</w:t>
          </w:r>
          <w:r w:rsidR="00A06730">
            <w:rPr>
              <w:rFonts w:asciiTheme="majorHAnsi" w:hAnsiTheme="majorHAnsi" w:cs="Arial"/>
              <w:b w:val="0"/>
              <w:bCs/>
              <w:sz w:val="20"/>
              <w:szCs w:val="20"/>
            </w:rPr>
            <w:tab/>
          </w:r>
          <w:r w:rsidR="00A06730" w:rsidRPr="00A06730">
            <w:rPr>
              <w:rFonts w:asciiTheme="majorHAnsi" w:hAnsiTheme="majorHAnsi" w:cs="Arial"/>
              <w:b w:val="0"/>
              <w:bCs/>
              <w:szCs w:val="16"/>
            </w:rPr>
            <w:t xml:space="preserve">Adam Noble, Ashley White, </w:t>
          </w:r>
          <w:r w:rsidR="00A06730">
            <w:rPr>
              <w:rFonts w:asciiTheme="majorHAnsi" w:hAnsiTheme="majorHAnsi" w:cs="Arial"/>
              <w:b w:val="0"/>
              <w:bCs/>
              <w:szCs w:val="16"/>
            </w:rPr>
            <w:t>D. Granke</w:t>
          </w:r>
          <w:r w:rsidR="00A06730">
            <w:rPr>
              <w:rFonts w:asciiTheme="majorHAnsi" w:hAnsiTheme="majorHAnsi" w:cs="Arial"/>
              <w:b w:val="0"/>
              <w:bCs/>
              <w:szCs w:val="16"/>
            </w:rPr>
            <w:tab/>
          </w:r>
          <w:r w:rsidR="00A06730" w:rsidRPr="00A06730">
            <w:rPr>
              <w:rFonts w:asciiTheme="majorHAnsi" w:hAnsiTheme="majorHAnsi" w:cs="Arial"/>
              <w:sz w:val="20"/>
              <w:szCs w:val="20"/>
            </w:rPr>
            <w:t>2020</w:t>
          </w:r>
        </w:p>
        <w:p w14:paraId="36E64602" w14:textId="77777777" w:rsidR="00A06730" w:rsidRPr="00A06730" w:rsidRDefault="00A06730" w:rsidP="00A06730">
          <w:pPr>
            <w:pStyle w:val="JobTitle"/>
            <w:spacing w:line="240" w:lineRule="auto"/>
            <w:ind w:left="1008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</w:p>
        <w:p w14:paraId="57495B6C" w14:textId="77777777" w:rsidR="00781E08" w:rsidRPr="005678E6" w:rsidRDefault="00781E08" w:rsidP="00781E08">
          <w:pPr>
            <w:pStyle w:val="Location"/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5678E6">
            <w:rPr>
              <w:rFonts w:asciiTheme="majorHAnsi" w:hAnsiTheme="majorHAnsi" w:cs="Arial"/>
              <w:b/>
              <w:bCs/>
              <w:sz w:val="20"/>
              <w:szCs w:val="20"/>
            </w:rPr>
            <w:t>Momentum Stage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– Fort Lauderdale, FL</w:t>
          </w:r>
        </w:p>
        <w:p w14:paraId="510C9B60" w14:textId="3947090F" w:rsidR="00E94F06" w:rsidRDefault="00E94F06" w:rsidP="00781E08">
          <w:pPr>
            <w:pStyle w:val="Location"/>
            <w:numPr>
              <w:ilvl w:val="0"/>
              <w:numId w:val="24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Creating Change Conversation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Theatre Advocacy Project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E94F06">
            <w:rPr>
              <w:rFonts w:asciiTheme="majorHAnsi" w:hAnsiTheme="majorHAnsi" w:cs="Arial"/>
              <w:b/>
              <w:bCs/>
              <w:sz w:val="20"/>
              <w:szCs w:val="20"/>
            </w:rPr>
            <w:t>2025</w:t>
          </w:r>
        </w:p>
        <w:p w14:paraId="34451B85" w14:textId="7915B6A4" w:rsidR="00781E08" w:rsidRPr="00781E08" w:rsidRDefault="00781E08" w:rsidP="00781E08">
          <w:pPr>
            <w:pStyle w:val="Location"/>
            <w:numPr>
              <w:ilvl w:val="0"/>
              <w:numId w:val="24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CA064D">
            <w:rPr>
              <w:rFonts w:asciiTheme="majorHAnsi" w:hAnsiTheme="majorHAnsi" w:cs="Arial"/>
              <w:sz w:val="20"/>
              <w:szCs w:val="20"/>
            </w:rPr>
            <w:t>Deconstructing Violent Narratives</w:t>
          </w:r>
          <w:r w:rsidRPr="00CA064D">
            <w:rPr>
              <w:rFonts w:asciiTheme="majorHAnsi" w:hAnsiTheme="majorHAnsi" w:cs="Arial"/>
              <w:sz w:val="20"/>
              <w:szCs w:val="20"/>
            </w:rPr>
            <w:tab/>
          </w:r>
          <w:r w:rsidRPr="00CA064D">
            <w:rPr>
              <w:rFonts w:asciiTheme="majorHAnsi" w:hAnsiTheme="majorHAnsi" w:cs="Arial"/>
              <w:sz w:val="20"/>
              <w:szCs w:val="20"/>
            </w:rPr>
            <w:tab/>
            <w:t>Jason Paul Tate</w:t>
          </w:r>
          <w:r w:rsidRPr="00CA064D">
            <w:rPr>
              <w:rFonts w:asciiTheme="majorHAnsi" w:hAnsiTheme="majorHAnsi" w:cs="Arial"/>
              <w:sz w:val="20"/>
              <w:szCs w:val="20"/>
            </w:rPr>
            <w:tab/>
          </w:r>
          <w:r w:rsidRPr="00CA064D">
            <w:rPr>
              <w:rFonts w:asciiTheme="majorHAnsi" w:hAnsiTheme="majorHAnsi" w:cs="Arial"/>
              <w:sz w:val="20"/>
              <w:szCs w:val="20"/>
            </w:rPr>
            <w:tab/>
          </w:r>
          <w:r w:rsidRPr="00CA064D">
            <w:rPr>
              <w:rFonts w:asciiTheme="majorHAnsi" w:hAnsiTheme="majorHAnsi" w:cs="Arial"/>
              <w:sz w:val="20"/>
              <w:szCs w:val="20"/>
            </w:rPr>
            <w:tab/>
          </w:r>
          <w:r w:rsidRPr="00CA064D">
            <w:rPr>
              <w:rFonts w:asciiTheme="majorHAnsi" w:hAnsiTheme="majorHAnsi" w:cs="Arial"/>
              <w:b/>
              <w:bCs/>
              <w:sz w:val="20"/>
              <w:szCs w:val="20"/>
            </w:rPr>
            <w:t>2025</w:t>
          </w:r>
        </w:p>
        <w:p w14:paraId="273775BE" w14:textId="7B673A25" w:rsidR="00781E08" w:rsidRPr="00781E08" w:rsidRDefault="00781E08" w:rsidP="00781E08">
          <w:pPr>
            <w:pStyle w:val="Location"/>
            <w:numPr>
              <w:ilvl w:val="0"/>
              <w:numId w:val="24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5678E6">
            <w:rPr>
              <w:rFonts w:asciiTheme="majorHAnsi" w:hAnsiTheme="majorHAnsi" w:cs="Arial"/>
              <w:sz w:val="20"/>
              <w:szCs w:val="20"/>
            </w:rPr>
            <w:t>Wholistic Movement Pedagogy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Course</w:t>
          </w:r>
          <w:r w:rsidRPr="002506B8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2506B8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F90F2F">
            <w:rPr>
              <w:rFonts w:asciiTheme="majorHAnsi" w:hAnsiTheme="majorHAnsi" w:cs="Arial"/>
              <w:sz w:val="20"/>
              <w:szCs w:val="20"/>
            </w:rPr>
            <w:t>Nicole Perry</w:t>
          </w:r>
          <w:r w:rsidRPr="00F90F2F"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2021</w:t>
          </w:r>
        </w:p>
        <w:p w14:paraId="5F1F854A" w14:textId="77777777" w:rsidR="00781E08" w:rsidRDefault="00781E08" w:rsidP="007D619B">
          <w:pPr>
            <w:pStyle w:val="JobTitle"/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39A1412" w14:textId="5300C201" w:rsidR="00017161" w:rsidRDefault="00017161" w:rsidP="007D619B">
          <w:pPr>
            <w:pStyle w:val="JobTitle"/>
            <w:spacing w:line="240" w:lineRule="auto"/>
            <w:rPr>
              <w:rFonts w:asciiTheme="majorHAnsi" w:hAnsiTheme="majorHAnsi" w:cs="Arial"/>
              <w:b w:val="0"/>
              <w:bCs/>
              <w:sz w:val="20"/>
              <w:szCs w:val="20"/>
            </w:rPr>
          </w:pPr>
          <w:r w:rsidRPr="00A83AB2">
            <w:rPr>
              <w:rFonts w:asciiTheme="majorHAnsi" w:hAnsiTheme="majorHAnsi" w:cs="Arial"/>
              <w:sz w:val="20"/>
              <w:szCs w:val="20"/>
            </w:rPr>
            <w:t>Moving Body Arts</w:t>
          </w:r>
          <w:r w:rsidR="00385AE7">
            <w:rPr>
              <w:rFonts w:asciiTheme="majorHAnsi" w:hAnsiTheme="majorHAnsi" w:cs="Arial"/>
              <w:sz w:val="20"/>
              <w:szCs w:val="20"/>
            </w:rPr>
            <w:t xml:space="preserve"> – London, UK</w:t>
          </w:r>
        </w:p>
        <w:p w14:paraId="78E3416B" w14:textId="143FE36D" w:rsidR="00471680" w:rsidRPr="00471680" w:rsidRDefault="007D619B" w:rsidP="007D619B">
          <w:pPr>
            <w:pStyle w:val="ListParagraph"/>
            <w:numPr>
              <w:ilvl w:val="0"/>
              <w:numId w:val="36"/>
            </w:numPr>
            <w:spacing w:line="240" w:lineRule="auto"/>
            <w:rPr>
              <w:rFonts w:asciiTheme="majorHAnsi" w:hAnsi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The Drama Spiral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Clark Baim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7D619B">
            <w:rPr>
              <w:rFonts w:asciiTheme="majorHAnsi" w:hAnsiTheme="majorHAnsi"/>
              <w:b/>
              <w:bCs/>
              <w:sz w:val="20"/>
              <w:szCs w:val="20"/>
            </w:rPr>
            <w:t>2021</w:t>
          </w:r>
        </w:p>
        <w:p w14:paraId="7900E488" w14:textId="269D3ABE" w:rsidR="00017161" w:rsidRPr="00600871" w:rsidRDefault="00017161" w:rsidP="007D619B">
          <w:pPr>
            <w:pStyle w:val="ListParagraph"/>
            <w:numPr>
              <w:ilvl w:val="0"/>
              <w:numId w:val="36"/>
            </w:numPr>
            <w:spacing w:line="240" w:lineRule="auto"/>
            <w:rPr>
              <w:rFonts w:asciiTheme="majorHAnsi" w:hAnsiTheme="majorHAnsi"/>
              <w:b/>
              <w:bCs/>
              <w:sz w:val="20"/>
              <w:szCs w:val="20"/>
            </w:rPr>
          </w:pPr>
          <w:r w:rsidRPr="00600871">
            <w:rPr>
              <w:rFonts w:asciiTheme="majorHAnsi" w:hAnsiTheme="majorHAnsi"/>
              <w:sz w:val="20"/>
              <w:szCs w:val="20"/>
            </w:rPr>
            <w:t>Trauma Awareness Through Movement</w:t>
          </w:r>
          <w:r w:rsidRPr="00600871">
            <w:rPr>
              <w:rFonts w:asciiTheme="majorHAnsi" w:hAnsiTheme="majorHAnsi"/>
              <w:sz w:val="20"/>
              <w:szCs w:val="20"/>
            </w:rPr>
            <w:tab/>
            <w:t>Ashley MacDonald</w:t>
          </w:r>
          <w:r w:rsidRPr="00600871">
            <w:rPr>
              <w:rFonts w:asciiTheme="majorHAnsi" w:hAnsiTheme="majorHAnsi"/>
              <w:sz w:val="20"/>
              <w:szCs w:val="20"/>
            </w:rPr>
            <w:tab/>
          </w:r>
          <w:r w:rsidRPr="00600871">
            <w:rPr>
              <w:rFonts w:asciiTheme="majorHAnsi" w:hAnsiTheme="majorHAnsi"/>
              <w:sz w:val="20"/>
              <w:szCs w:val="20"/>
            </w:rPr>
            <w:tab/>
          </w:r>
          <w:r w:rsidRPr="00600871">
            <w:rPr>
              <w:rFonts w:asciiTheme="majorHAnsi" w:hAnsiTheme="majorHAnsi"/>
              <w:b/>
              <w:bCs/>
              <w:sz w:val="20"/>
              <w:szCs w:val="20"/>
            </w:rPr>
            <w:t>2021</w:t>
          </w:r>
        </w:p>
        <w:p w14:paraId="2EAC0AB3" w14:textId="77777777" w:rsidR="00017161" w:rsidRPr="00196699" w:rsidRDefault="00017161" w:rsidP="007D619B">
          <w:pPr>
            <w:pStyle w:val="ListParagraph"/>
            <w:spacing w:line="240" w:lineRule="auto"/>
            <w:rPr>
              <w:rFonts w:asciiTheme="majorHAnsi" w:hAnsiTheme="majorHAnsi"/>
              <w:sz w:val="20"/>
              <w:szCs w:val="20"/>
            </w:rPr>
          </w:pPr>
        </w:p>
        <w:p w14:paraId="55473069" w14:textId="18329C15" w:rsidR="00600871" w:rsidRDefault="00414C4B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017161">
            <w:rPr>
              <w:rFonts w:asciiTheme="majorHAnsi" w:hAnsiTheme="majorHAnsi" w:cs="Arial"/>
              <w:bCs/>
              <w:sz w:val="20"/>
              <w:szCs w:val="20"/>
            </w:rPr>
            <w:t>H</w:t>
          </w:r>
          <w:r w:rsidR="00196699" w:rsidRPr="00017161">
            <w:rPr>
              <w:rFonts w:asciiTheme="majorHAnsi" w:hAnsiTheme="majorHAnsi" w:cs="Arial"/>
              <w:bCs/>
              <w:sz w:val="20"/>
              <w:szCs w:val="20"/>
            </w:rPr>
            <w:t>umble Warrior Movement Arts</w:t>
          </w:r>
          <w:r w:rsidR="00385AE7">
            <w:rPr>
              <w:rFonts w:asciiTheme="majorHAnsi" w:hAnsiTheme="majorHAnsi" w:cs="Arial"/>
              <w:bCs/>
              <w:sz w:val="20"/>
              <w:szCs w:val="20"/>
            </w:rPr>
            <w:t xml:space="preserve"> – Denver, CO</w:t>
          </w:r>
        </w:p>
        <w:p w14:paraId="03E884A5" w14:textId="6FBD50B6" w:rsidR="002506B8" w:rsidRPr="00600871" w:rsidRDefault="00414C4B" w:rsidP="007D619B">
          <w:pPr>
            <w:pStyle w:val="ListParagraph"/>
            <w:numPr>
              <w:ilvl w:val="0"/>
              <w:numId w:val="35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600871">
            <w:rPr>
              <w:rFonts w:asciiTheme="majorHAnsi" w:hAnsiTheme="majorHAnsi"/>
              <w:sz w:val="20"/>
              <w:szCs w:val="20"/>
            </w:rPr>
            <w:t>Articulations of Intimac</w:t>
          </w:r>
          <w:r w:rsidR="00600871" w:rsidRPr="00600871">
            <w:rPr>
              <w:rFonts w:asciiTheme="majorHAnsi" w:hAnsiTheme="majorHAnsi"/>
              <w:sz w:val="20"/>
              <w:szCs w:val="20"/>
            </w:rPr>
            <w:t xml:space="preserve">y </w:t>
          </w:r>
          <w:r w:rsidR="00600871">
            <w:rPr>
              <w:rFonts w:asciiTheme="majorHAnsi" w:hAnsiTheme="majorHAnsi"/>
              <w:sz w:val="20"/>
              <w:szCs w:val="20"/>
            </w:rPr>
            <w:tab/>
          </w:r>
          <w:r w:rsidR="00600871">
            <w:rPr>
              <w:rFonts w:asciiTheme="majorHAnsi" w:hAnsiTheme="majorHAnsi"/>
              <w:sz w:val="20"/>
              <w:szCs w:val="20"/>
            </w:rPr>
            <w:tab/>
          </w:r>
          <w:r w:rsidR="00600871">
            <w:rPr>
              <w:rFonts w:asciiTheme="majorHAnsi" w:hAnsiTheme="majorHAnsi"/>
              <w:sz w:val="20"/>
              <w:szCs w:val="20"/>
            </w:rPr>
            <w:tab/>
          </w:r>
          <w:r w:rsidRPr="00600871">
            <w:rPr>
              <w:rFonts w:asciiTheme="majorHAnsi" w:hAnsiTheme="majorHAnsi"/>
              <w:sz w:val="20"/>
              <w:szCs w:val="20"/>
            </w:rPr>
            <w:t>Siobhan Richardson</w:t>
          </w:r>
          <w:r w:rsidRPr="00600871">
            <w:rPr>
              <w:rFonts w:asciiTheme="majorHAnsi" w:hAnsiTheme="majorHAnsi"/>
              <w:b/>
              <w:bCs/>
              <w:sz w:val="20"/>
              <w:szCs w:val="20"/>
            </w:rPr>
            <w:t xml:space="preserve"> </w:t>
          </w:r>
          <w:r w:rsidR="00196699" w:rsidRPr="00600871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196699" w:rsidRPr="00600871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Pr="00600871">
            <w:rPr>
              <w:rFonts w:asciiTheme="majorHAnsi" w:hAnsiTheme="majorHAnsi"/>
              <w:b/>
              <w:bCs/>
              <w:sz w:val="20"/>
              <w:szCs w:val="20"/>
            </w:rPr>
            <w:t>2020</w:t>
          </w:r>
        </w:p>
        <w:p w14:paraId="6216FC07" w14:textId="542CB85F" w:rsidR="002506B8" w:rsidRPr="00615A3D" w:rsidRDefault="002506B8" w:rsidP="002506B8">
          <w:pPr>
            <w:pStyle w:val="Heading2"/>
            <w:rPr>
              <w:rFonts w:asciiTheme="majorHAnsi" w:hAnsiTheme="majorHAnsi"/>
              <w:i/>
              <w:iCs/>
              <w:sz w:val="28"/>
              <w:szCs w:val="28"/>
            </w:rPr>
          </w:pPr>
          <w:r w:rsidRPr="00615A3D">
            <w:rPr>
              <w:rFonts w:asciiTheme="majorHAnsi" w:hAnsiTheme="majorHAnsi"/>
              <w:i/>
              <w:iCs/>
              <w:sz w:val="28"/>
              <w:szCs w:val="28"/>
            </w:rPr>
            <w:t xml:space="preserve">Theatrical Movement </w:t>
          </w:r>
        </w:p>
        <w:p w14:paraId="072D24BA" w14:textId="55536FC3" w:rsidR="002506B8" w:rsidRPr="005678E6" w:rsidRDefault="002506B8" w:rsidP="007D619B">
          <w:pPr>
            <w:pStyle w:val="Location"/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5678E6">
            <w:rPr>
              <w:rFonts w:asciiTheme="majorHAnsi" w:hAnsiTheme="majorHAnsi" w:cs="Arial"/>
              <w:b/>
              <w:bCs/>
              <w:sz w:val="20"/>
              <w:szCs w:val="20"/>
            </w:rPr>
            <w:t>Momentum Stage</w:t>
          </w:r>
          <w:r w:rsidR="00385AE7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– </w:t>
          </w:r>
          <w:r w:rsidR="002933F9">
            <w:rPr>
              <w:rFonts w:asciiTheme="majorHAnsi" w:hAnsiTheme="majorHAnsi" w:cs="Arial"/>
              <w:b/>
              <w:bCs/>
              <w:sz w:val="20"/>
              <w:szCs w:val="20"/>
            </w:rPr>
            <w:t>Fort Lauderdale,</w:t>
          </w:r>
          <w:r w:rsidR="00385AE7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FL</w:t>
          </w:r>
        </w:p>
        <w:p w14:paraId="3D389450" w14:textId="1D5DF35C" w:rsidR="00CA76FC" w:rsidRDefault="002506B8" w:rsidP="007D619B">
          <w:pPr>
            <w:pStyle w:val="Location"/>
            <w:numPr>
              <w:ilvl w:val="0"/>
              <w:numId w:val="24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5678E6">
            <w:rPr>
              <w:rFonts w:asciiTheme="majorHAnsi" w:hAnsiTheme="majorHAnsi" w:cs="Arial"/>
              <w:sz w:val="20"/>
              <w:szCs w:val="20"/>
            </w:rPr>
            <w:t>Suzuki</w:t>
          </w:r>
          <w:r w:rsidR="00EA7E53">
            <w:rPr>
              <w:rFonts w:asciiTheme="majorHAnsi" w:hAnsiTheme="majorHAnsi" w:cs="Arial"/>
              <w:sz w:val="20"/>
              <w:szCs w:val="20"/>
            </w:rPr>
            <w:t xml:space="preserve"> Workshop</w:t>
          </w:r>
          <w:r w:rsidR="00F90F2F" w:rsidRPr="005678E6">
            <w:rPr>
              <w:rFonts w:asciiTheme="majorHAnsi" w:hAnsiTheme="majorHAnsi" w:cs="Arial"/>
              <w:sz w:val="20"/>
              <w:szCs w:val="20"/>
            </w:rPr>
            <w:tab/>
          </w:r>
          <w:r w:rsidR="00F90F2F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="00F90F2F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="00F90F2F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="00F90F2F" w:rsidRPr="00F90F2F">
            <w:rPr>
              <w:rFonts w:asciiTheme="majorHAnsi" w:hAnsiTheme="majorHAnsi" w:cs="Arial"/>
              <w:sz w:val="20"/>
              <w:szCs w:val="20"/>
            </w:rPr>
            <w:t>Suzanne Ankrum</w:t>
          </w:r>
          <w:r w:rsidR="00F90F2F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="00F90F2F"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2021</w:t>
          </w:r>
        </w:p>
        <w:p w14:paraId="5A5C029E" w14:textId="3039492F" w:rsidR="00821FF6" w:rsidRPr="00821FF6" w:rsidRDefault="00821FF6" w:rsidP="007D619B">
          <w:pPr>
            <w:pStyle w:val="Location"/>
            <w:numPr>
              <w:ilvl w:val="0"/>
              <w:numId w:val="24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21FF6">
            <w:rPr>
              <w:rFonts w:asciiTheme="majorHAnsi" w:hAnsiTheme="majorHAnsi" w:cs="Arial"/>
              <w:sz w:val="20"/>
              <w:szCs w:val="20"/>
            </w:rPr>
            <w:t>Grotowski’s The Cat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Suzanne Ankrum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821FF6">
            <w:rPr>
              <w:rFonts w:asciiTheme="majorHAnsi" w:hAnsiTheme="majorHAnsi" w:cs="Arial"/>
              <w:b/>
              <w:bCs/>
              <w:sz w:val="20"/>
              <w:szCs w:val="20"/>
            </w:rPr>
            <w:t>2021</w:t>
          </w:r>
        </w:p>
        <w:p w14:paraId="01195FA1" w14:textId="45E91C6A" w:rsidR="00F90F2F" w:rsidRDefault="00F90F2F" w:rsidP="007D619B">
          <w:pPr>
            <w:pStyle w:val="Location"/>
            <w:numPr>
              <w:ilvl w:val="0"/>
              <w:numId w:val="24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5678E6">
            <w:rPr>
              <w:rFonts w:asciiTheme="majorHAnsi" w:hAnsiTheme="majorHAnsi" w:cs="Arial"/>
              <w:sz w:val="20"/>
              <w:szCs w:val="20"/>
            </w:rPr>
            <w:t xml:space="preserve">Laban </w:t>
          </w:r>
          <w:r w:rsidR="00EA7E53">
            <w:rPr>
              <w:rFonts w:asciiTheme="majorHAnsi" w:hAnsiTheme="majorHAnsi" w:cs="Arial"/>
              <w:sz w:val="20"/>
              <w:szCs w:val="20"/>
            </w:rPr>
            <w:t>Workshop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F90F2F">
            <w:rPr>
              <w:rFonts w:asciiTheme="majorHAnsi" w:hAnsiTheme="majorHAnsi" w:cs="Arial"/>
              <w:sz w:val="20"/>
              <w:szCs w:val="20"/>
            </w:rPr>
            <w:t>Nicole Perry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2020</w:t>
          </w:r>
        </w:p>
        <w:p w14:paraId="75472775" w14:textId="77777777" w:rsidR="00CA76FC" w:rsidRPr="002506B8" w:rsidRDefault="00CA76FC" w:rsidP="007D619B">
          <w:pPr>
            <w:pStyle w:val="Location"/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</w:p>
        <w:p w14:paraId="789C73F1" w14:textId="094FD160" w:rsidR="00F90F2F" w:rsidRPr="005678E6" w:rsidRDefault="002506B8" w:rsidP="007D619B">
          <w:pPr>
            <w:pStyle w:val="JobTitle"/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678E6">
            <w:rPr>
              <w:rFonts w:asciiTheme="majorHAnsi" w:hAnsiTheme="majorHAnsi" w:cs="Arial"/>
              <w:sz w:val="20"/>
              <w:szCs w:val="20"/>
            </w:rPr>
            <w:t>School of Acrobatics and New Circus Arts</w:t>
          </w:r>
          <w:r w:rsidR="00385AE7">
            <w:rPr>
              <w:rFonts w:asciiTheme="majorHAnsi" w:hAnsiTheme="majorHAnsi" w:cs="Arial"/>
              <w:sz w:val="20"/>
              <w:szCs w:val="20"/>
            </w:rPr>
            <w:t xml:space="preserve"> – Seattle, WA</w:t>
          </w:r>
        </w:p>
        <w:p w14:paraId="5EC7CD3E" w14:textId="22E4E884" w:rsidR="00CA064D" w:rsidRDefault="00CA064D" w:rsidP="007D619B">
          <w:pPr>
            <w:pStyle w:val="ListParagraph"/>
            <w:numPr>
              <w:ilvl w:val="0"/>
              <w:numId w:val="25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proofErr w:type="spellStart"/>
          <w:r>
            <w:rPr>
              <w:rFonts w:asciiTheme="majorHAnsi" w:hAnsiTheme="majorHAnsi"/>
              <w:sz w:val="20"/>
              <w:szCs w:val="20"/>
            </w:rPr>
            <w:t>Handbalancing</w:t>
          </w:r>
          <w:proofErr w:type="spellEnd"/>
          <w:r>
            <w:rPr>
              <w:rFonts w:asciiTheme="majorHAnsi" w:hAnsiTheme="majorHAnsi"/>
              <w:sz w:val="20"/>
              <w:szCs w:val="20"/>
            </w:rPr>
            <w:t xml:space="preserve"> and Dynamic Inversions</w:t>
          </w:r>
          <w:r>
            <w:rPr>
              <w:rFonts w:asciiTheme="majorHAnsi" w:hAnsiTheme="majorHAnsi"/>
              <w:sz w:val="20"/>
              <w:szCs w:val="20"/>
            </w:rPr>
            <w:tab/>
            <w:t>Jeremy Cline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CA064D">
            <w:rPr>
              <w:rFonts w:asciiTheme="majorHAnsi" w:hAnsiTheme="majorHAnsi"/>
              <w:b/>
              <w:bCs/>
              <w:sz w:val="20"/>
              <w:szCs w:val="20"/>
            </w:rPr>
            <w:t>2025</w:t>
          </w:r>
        </w:p>
        <w:p w14:paraId="2AF3DC77" w14:textId="17D8447A" w:rsidR="00140B25" w:rsidRDefault="00140B25" w:rsidP="007D619B">
          <w:pPr>
            <w:pStyle w:val="ListParagraph"/>
            <w:numPr>
              <w:ilvl w:val="0"/>
              <w:numId w:val="25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proofErr w:type="spellStart"/>
          <w:r>
            <w:rPr>
              <w:rFonts w:asciiTheme="majorHAnsi" w:hAnsiTheme="majorHAnsi"/>
              <w:sz w:val="20"/>
              <w:szCs w:val="20"/>
            </w:rPr>
            <w:t>Handbalancing</w:t>
          </w:r>
          <w:proofErr w:type="spellEnd"/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 xml:space="preserve">Adrian Hillyer 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140B25">
            <w:rPr>
              <w:rFonts w:asciiTheme="majorHAnsi" w:hAnsiTheme="majorHAnsi"/>
              <w:b/>
              <w:bCs/>
              <w:sz w:val="20"/>
              <w:szCs w:val="20"/>
            </w:rPr>
            <w:t>2024</w:t>
          </w:r>
        </w:p>
        <w:p w14:paraId="60452072" w14:textId="36530BAE" w:rsidR="00F90F2F" w:rsidRPr="005678E6" w:rsidRDefault="00F90F2F" w:rsidP="007D619B">
          <w:pPr>
            <w:pStyle w:val="ListParagraph"/>
            <w:numPr>
              <w:ilvl w:val="0"/>
              <w:numId w:val="25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 w:rsidRPr="005678E6">
            <w:rPr>
              <w:rFonts w:asciiTheme="majorHAnsi" w:hAnsiTheme="majorHAnsi"/>
              <w:sz w:val="20"/>
              <w:szCs w:val="20"/>
            </w:rPr>
            <w:t>Tricking</w:t>
          </w:r>
          <w:r w:rsidR="00EA7E53">
            <w:rPr>
              <w:rFonts w:asciiTheme="majorHAnsi" w:hAnsiTheme="majorHAnsi"/>
              <w:sz w:val="20"/>
              <w:szCs w:val="20"/>
            </w:rPr>
            <w:t xml:space="preserve"> Class</w:t>
          </w:r>
          <w:r w:rsidR="00EA7E53">
            <w:rPr>
              <w:rFonts w:asciiTheme="majorHAnsi" w:hAnsiTheme="majorHAnsi"/>
              <w:sz w:val="20"/>
              <w:szCs w:val="20"/>
            </w:rPr>
            <w:tab/>
          </w:r>
          <w:r w:rsidR="005678E6">
            <w:rPr>
              <w:rFonts w:asciiTheme="majorHAnsi" w:hAnsiTheme="majorHAnsi"/>
              <w:sz w:val="20"/>
              <w:szCs w:val="20"/>
            </w:rPr>
            <w:tab/>
          </w:r>
          <w:r w:rsidR="005678E6">
            <w:rPr>
              <w:rFonts w:asciiTheme="majorHAnsi" w:hAnsiTheme="majorHAnsi"/>
              <w:sz w:val="20"/>
              <w:szCs w:val="20"/>
            </w:rPr>
            <w:tab/>
          </w:r>
          <w:r w:rsidR="005678E6">
            <w:rPr>
              <w:rFonts w:asciiTheme="majorHAnsi" w:hAnsiTheme="majorHAnsi"/>
              <w:sz w:val="20"/>
              <w:szCs w:val="20"/>
            </w:rPr>
            <w:tab/>
            <w:t>Jared Ching</w:t>
          </w:r>
          <w:r w:rsidR="005678E6">
            <w:rPr>
              <w:rFonts w:asciiTheme="majorHAnsi" w:hAnsiTheme="majorHAnsi"/>
              <w:sz w:val="20"/>
              <w:szCs w:val="20"/>
            </w:rPr>
            <w:tab/>
          </w:r>
          <w:r w:rsidR="005678E6" w:rsidRPr="005678E6">
            <w:rPr>
              <w:rFonts w:asciiTheme="majorHAnsi" w:hAnsiTheme="majorHAnsi"/>
              <w:sz w:val="20"/>
              <w:szCs w:val="20"/>
            </w:rPr>
            <w:tab/>
          </w:r>
          <w:r w:rsidRPr="005678E6">
            <w:rPr>
              <w:rFonts w:asciiTheme="majorHAnsi" w:hAnsiTheme="majorHAnsi"/>
              <w:sz w:val="20"/>
              <w:szCs w:val="20"/>
            </w:rPr>
            <w:tab/>
          </w:r>
          <w:r w:rsidRPr="005678E6">
            <w:rPr>
              <w:rFonts w:asciiTheme="majorHAnsi" w:hAnsiTheme="majorHAnsi"/>
              <w:b/>
              <w:bCs/>
              <w:sz w:val="20"/>
              <w:szCs w:val="20"/>
            </w:rPr>
            <w:t>2021</w:t>
          </w:r>
        </w:p>
        <w:p w14:paraId="67110A31" w14:textId="346C9258" w:rsidR="00F90F2F" w:rsidRPr="005678E6" w:rsidRDefault="00F90F2F" w:rsidP="007D619B">
          <w:pPr>
            <w:pStyle w:val="ListParagraph"/>
            <w:numPr>
              <w:ilvl w:val="0"/>
              <w:numId w:val="25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 w:rsidRPr="005678E6">
            <w:rPr>
              <w:rFonts w:asciiTheme="majorHAnsi" w:hAnsiTheme="majorHAnsi"/>
              <w:sz w:val="20"/>
              <w:szCs w:val="20"/>
            </w:rPr>
            <w:t>Improvisational Dance</w:t>
          </w:r>
          <w:r w:rsidR="00EA7E53">
            <w:rPr>
              <w:rFonts w:asciiTheme="majorHAnsi" w:hAnsiTheme="majorHAnsi"/>
              <w:sz w:val="20"/>
              <w:szCs w:val="20"/>
            </w:rPr>
            <w:t xml:space="preserve"> Class</w:t>
          </w:r>
          <w:r w:rsidR="00EA7E53">
            <w:rPr>
              <w:rFonts w:asciiTheme="majorHAnsi" w:hAnsiTheme="majorHAnsi"/>
              <w:sz w:val="20"/>
              <w:szCs w:val="20"/>
            </w:rPr>
            <w:tab/>
          </w:r>
          <w:r w:rsidRPr="005678E6">
            <w:rPr>
              <w:rFonts w:asciiTheme="majorHAnsi" w:hAnsiTheme="majorHAnsi"/>
              <w:sz w:val="20"/>
              <w:szCs w:val="20"/>
            </w:rPr>
            <w:tab/>
          </w:r>
          <w:r w:rsidR="005678E6">
            <w:rPr>
              <w:rFonts w:asciiTheme="majorHAnsi" w:hAnsiTheme="majorHAnsi"/>
              <w:sz w:val="20"/>
              <w:szCs w:val="20"/>
            </w:rPr>
            <w:tab/>
            <w:t>Tania Nambo-Escobar</w:t>
          </w:r>
          <w:r w:rsidR="005678E6">
            <w:rPr>
              <w:rFonts w:asciiTheme="majorHAnsi" w:hAnsiTheme="majorHAnsi"/>
              <w:sz w:val="20"/>
              <w:szCs w:val="20"/>
            </w:rPr>
            <w:tab/>
          </w:r>
          <w:r w:rsidR="005678E6">
            <w:rPr>
              <w:rFonts w:asciiTheme="majorHAnsi" w:hAnsiTheme="majorHAnsi"/>
              <w:sz w:val="20"/>
              <w:szCs w:val="20"/>
            </w:rPr>
            <w:tab/>
          </w:r>
          <w:r w:rsidRPr="005678E6">
            <w:rPr>
              <w:rFonts w:asciiTheme="majorHAnsi" w:hAnsiTheme="majorHAnsi"/>
              <w:b/>
              <w:bCs/>
              <w:sz w:val="20"/>
              <w:szCs w:val="20"/>
            </w:rPr>
            <w:t>2021</w:t>
          </w:r>
        </w:p>
        <w:p w14:paraId="781BCA87" w14:textId="044CF4CD" w:rsidR="00F90F2F" w:rsidRPr="005678E6" w:rsidRDefault="00F90F2F" w:rsidP="007D619B">
          <w:pPr>
            <w:pStyle w:val="ListParagraph"/>
            <w:numPr>
              <w:ilvl w:val="0"/>
              <w:numId w:val="25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 w:rsidRPr="005678E6">
            <w:rPr>
              <w:rFonts w:asciiTheme="majorHAnsi" w:hAnsiTheme="majorHAnsi"/>
              <w:sz w:val="20"/>
              <w:szCs w:val="20"/>
            </w:rPr>
            <w:t xml:space="preserve">Tumbling </w:t>
          </w:r>
          <w:r w:rsidR="00EA7E53">
            <w:rPr>
              <w:rFonts w:asciiTheme="majorHAnsi" w:hAnsiTheme="majorHAnsi"/>
              <w:sz w:val="20"/>
              <w:szCs w:val="20"/>
            </w:rPr>
            <w:t>1</w:t>
          </w:r>
          <w:r w:rsidR="00EA7E53">
            <w:rPr>
              <w:rFonts w:asciiTheme="majorHAnsi" w:hAnsiTheme="majorHAnsi"/>
              <w:sz w:val="20"/>
              <w:szCs w:val="20"/>
            </w:rPr>
            <w:tab/>
          </w:r>
          <w:r w:rsidR="00EA7E53">
            <w:rPr>
              <w:rFonts w:asciiTheme="majorHAnsi" w:hAnsiTheme="majorHAnsi"/>
              <w:sz w:val="20"/>
              <w:szCs w:val="20"/>
            </w:rPr>
            <w:tab/>
          </w:r>
          <w:r w:rsidR="005678E6">
            <w:rPr>
              <w:rFonts w:asciiTheme="majorHAnsi" w:hAnsiTheme="majorHAnsi"/>
              <w:sz w:val="20"/>
              <w:szCs w:val="20"/>
            </w:rPr>
            <w:tab/>
          </w:r>
          <w:r w:rsidR="005678E6">
            <w:rPr>
              <w:rFonts w:asciiTheme="majorHAnsi" w:hAnsiTheme="majorHAnsi"/>
              <w:sz w:val="20"/>
              <w:szCs w:val="20"/>
            </w:rPr>
            <w:tab/>
          </w:r>
          <w:r w:rsidR="005678E6">
            <w:rPr>
              <w:rFonts w:asciiTheme="majorHAnsi" w:hAnsiTheme="majorHAnsi"/>
              <w:sz w:val="20"/>
              <w:szCs w:val="20"/>
            </w:rPr>
            <w:tab/>
            <w:t>Molly Barger</w:t>
          </w:r>
          <w:r w:rsidR="005678E6">
            <w:rPr>
              <w:rFonts w:asciiTheme="majorHAnsi" w:hAnsiTheme="majorHAnsi"/>
              <w:sz w:val="20"/>
              <w:szCs w:val="20"/>
            </w:rPr>
            <w:tab/>
          </w:r>
          <w:r w:rsidR="005678E6">
            <w:rPr>
              <w:rFonts w:asciiTheme="majorHAnsi" w:hAnsiTheme="majorHAnsi"/>
              <w:sz w:val="20"/>
              <w:szCs w:val="20"/>
            </w:rPr>
            <w:tab/>
          </w:r>
          <w:r w:rsidRPr="005678E6">
            <w:rPr>
              <w:rFonts w:asciiTheme="majorHAnsi" w:hAnsiTheme="majorHAnsi"/>
              <w:sz w:val="20"/>
              <w:szCs w:val="20"/>
            </w:rPr>
            <w:tab/>
          </w:r>
          <w:r w:rsidRPr="005678E6">
            <w:rPr>
              <w:rFonts w:asciiTheme="majorHAnsi" w:hAnsiTheme="majorHAnsi"/>
              <w:b/>
              <w:bCs/>
              <w:sz w:val="20"/>
              <w:szCs w:val="20"/>
            </w:rPr>
            <w:t>2020</w:t>
          </w:r>
        </w:p>
        <w:p w14:paraId="4A8CFBF7" w14:textId="778E1482" w:rsidR="00BC105A" w:rsidRDefault="00F90F2F" w:rsidP="007D619B">
          <w:pPr>
            <w:pStyle w:val="ListParagraph"/>
            <w:numPr>
              <w:ilvl w:val="0"/>
              <w:numId w:val="25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 w:rsidRPr="005678E6">
            <w:rPr>
              <w:rFonts w:asciiTheme="majorHAnsi" w:hAnsiTheme="majorHAnsi"/>
              <w:sz w:val="20"/>
              <w:szCs w:val="20"/>
            </w:rPr>
            <w:t xml:space="preserve">Acro </w:t>
          </w:r>
          <w:r w:rsidR="00EA7E53">
            <w:rPr>
              <w:rFonts w:asciiTheme="majorHAnsi" w:hAnsiTheme="majorHAnsi"/>
              <w:sz w:val="20"/>
              <w:szCs w:val="20"/>
            </w:rPr>
            <w:t>Y</w:t>
          </w:r>
          <w:r w:rsidRPr="005678E6">
            <w:rPr>
              <w:rFonts w:asciiTheme="majorHAnsi" w:hAnsiTheme="majorHAnsi"/>
              <w:sz w:val="20"/>
              <w:szCs w:val="20"/>
            </w:rPr>
            <w:t>oga</w:t>
          </w:r>
          <w:r w:rsidR="00EA7E53">
            <w:rPr>
              <w:rFonts w:asciiTheme="majorHAnsi" w:hAnsiTheme="majorHAnsi"/>
              <w:sz w:val="20"/>
              <w:szCs w:val="20"/>
            </w:rPr>
            <w:t xml:space="preserve"> Class</w:t>
          </w:r>
          <w:r w:rsidR="005678E6">
            <w:rPr>
              <w:rFonts w:asciiTheme="majorHAnsi" w:hAnsiTheme="majorHAnsi"/>
              <w:sz w:val="20"/>
              <w:szCs w:val="20"/>
            </w:rPr>
            <w:tab/>
          </w:r>
          <w:r w:rsidR="005678E6">
            <w:rPr>
              <w:rFonts w:asciiTheme="majorHAnsi" w:hAnsiTheme="majorHAnsi"/>
              <w:sz w:val="20"/>
              <w:szCs w:val="20"/>
            </w:rPr>
            <w:tab/>
          </w:r>
          <w:r w:rsidR="005678E6">
            <w:rPr>
              <w:rFonts w:asciiTheme="majorHAnsi" w:hAnsiTheme="majorHAnsi"/>
              <w:sz w:val="20"/>
              <w:szCs w:val="20"/>
            </w:rPr>
            <w:tab/>
          </w:r>
          <w:r w:rsidR="005678E6">
            <w:rPr>
              <w:rFonts w:asciiTheme="majorHAnsi" w:hAnsiTheme="majorHAnsi"/>
              <w:sz w:val="20"/>
              <w:szCs w:val="20"/>
            </w:rPr>
            <w:tab/>
          </w:r>
          <w:r w:rsidR="009853C6">
            <w:rPr>
              <w:rFonts w:asciiTheme="majorHAnsi" w:hAnsiTheme="majorHAnsi"/>
              <w:sz w:val="20"/>
              <w:szCs w:val="20"/>
            </w:rPr>
            <w:t>Amanda Thornton, Nick Perry</w:t>
          </w:r>
          <w:r w:rsidRPr="005678E6">
            <w:rPr>
              <w:rFonts w:asciiTheme="majorHAnsi" w:hAnsiTheme="majorHAnsi"/>
              <w:sz w:val="20"/>
              <w:szCs w:val="20"/>
            </w:rPr>
            <w:tab/>
          </w:r>
          <w:r w:rsidRPr="005678E6">
            <w:rPr>
              <w:rFonts w:asciiTheme="majorHAnsi" w:hAnsiTheme="majorHAnsi"/>
              <w:b/>
              <w:bCs/>
              <w:sz w:val="20"/>
              <w:szCs w:val="20"/>
            </w:rPr>
            <w:t>2020</w:t>
          </w:r>
          <w:r w:rsidRPr="005678E6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</w:p>
        <w:p w14:paraId="22091BC5" w14:textId="77777777" w:rsidR="00BC105A" w:rsidRDefault="00BC105A" w:rsidP="007D619B">
          <w:pPr>
            <w:spacing w:line="240" w:lineRule="auto"/>
            <w:ind w:left="288"/>
            <w:rPr>
              <w:rFonts w:asciiTheme="majorHAnsi" w:hAnsiTheme="majorHAnsi"/>
              <w:sz w:val="20"/>
              <w:szCs w:val="20"/>
            </w:rPr>
          </w:pPr>
        </w:p>
        <w:p w14:paraId="59235119" w14:textId="30550D31" w:rsidR="00BC105A" w:rsidRPr="00BC105A" w:rsidRDefault="00BC105A" w:rsidP="007D619B">
          <w:pPr>
            <w:spacing w:line="240" w:lineRule="auto"/>
            <w:ind w:left="288"/>
            <w:rPr>
              <w:rFonts w:asciiTheme="majorHAnsi" w:hAnsiTheme="majorHAnsi"/>
              <w:b/>
              <w:bCs/>
              <w:sz w:val="20"/>
              <w:szCs w:val="20"/>
            </w:rPr>
          </w:pPr>
          <w:r w:rsidRPr="00BC105A">
            <w:rPr>
              <w:rFonts w:asciiTheme="majorHAnsi" w:hAnsiTheme="majorHAnsi"/>
              <w:b/>
              <w:bCs/>
              <w:sz w:val="20"/>
              <w:szCs w:val="20"/>
            </w:rPr>
            <w:t>GMB Fitness</w:t>
          </w:r>
          <w:r w:rsidR="00385AE7">
            <w:rPr>
              <w:rFonts w:asciiTheme="majorHAnsi" w:hAnsiTheme="majorHAnsi"/>
              <w:b/>
              <w:bCs/>
              <w:sz w:val="20"/>
              <w:szCs w:val="20"/>
            </w:rPr>
            <w:t xml:space="preserve"> – Mill Creek, WA</w:t>
          </w:r>
        </w:p>
        <w:p w14:paraId="512CA6EE" w14:textId="2935B571" w:rsidR="0047207A" w:rsidRDefault="0047207A" w:rsidP="007D619B">
          <w:pPr>
            <w:pStyle w:val="ListParagraph"/>
            <w:numPr>
              <w:ilvl w:val="0"/>
              <w:numId w:val="45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Mobility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Ryan Hurst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47207A">
            <w:rPr>
              <w:rFonts w:asciiTheme="majorHAnsi" w:hAnsiTheme="majorHAnsi"/>
              <w:b/>
              <w:bCs/>
              <w:sz w:val="20"/>
              <w:szCs w:val="20"/>
            </w:rPr>
            <w:t>2025</w:t>
          </w:r>
        </w:p>
        <w:p w14:paraId="54B489FA" w14:textId="579A2FE7" w:rsidR="00CA064D" w:rsidRDefault="00CA064D" w:rsidP="007D619B">
          <w:pPr>
            <w:pStyle w:val="ListParagraph"/>
            <w:numPr>
              <w:ilvl w:val="0"/>
              <w:numId w:val="45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Integrated Strength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Ryan Hurst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CA064D">
            <w:rPr>
              <w:rFonts w:asciiTheme="majorHAnsi" w:hAnsiTheme="majorHAnsi"/>
              <w:b/>
              <w:bCs/>
              <w:sz w:val="20"/>
              <w:szCs w:val="20"/>
            </w:rPr>
            <w:t>2025</w:t>
          </w:r>
        </w:p>
        <w:p w14:paraId="680CF80B" w14:textId="2D5C9B0A" w:rsidR="00140B25" w:rsidRDefault="00140B25" w:rsidP="007D619B">
          <w:pPr>
            <w:pStyle w:val="ListParagraph"/>
            <w:numPr>
              <w:ilvl w:val="0"/>
              <w:numId w:val="45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Elements Program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  <w:t>Ryan Hurst</w:t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Pr="00140B25">
            <w:rPr>
              <w:rFonts w:asciiTheme="majorHAnsi" w:hAnsiTheme="majorHAnsi"/>
              <w:b/>
              <w:bCs/>
              <w:sz w:val="20"/>
              <w:szCs w:val="20"/>
            </w:rPr>
            <w:t>2024</w:t>
          </w:r>
        </w:p>
        <w:p w14:paraId="027119CC" w14:textId="47CA16FF" w:rsidR="00BC105A" w:rsidRDefault="00140B25" w:rsidP="007D619B">
          <w:pPr>
            <w:pStyle w:val="ListParagraph"/>
            <w:numPr>
              <w:ilvl w:val="0"/>
              <w:numId w:val="45"/>
            </w:numPr>
            <w:spacing w:line="240" w:lineRule="auto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Sequences Program</w:t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="00BC105A">
            <w:rPr>
              <w:rFonts w:asciiTheme="majorHAnsi" w:hAnsiTheme="majorHAnsi"/>
              <w:sz w:val="20"/>
              <w:szCs w:val="20"/>
            </w:rPr>
            <w:tab/>
          </w:r>
          <w:r w:rsidR="00BC105A">
            <w:rPr>
              <w:rFonts w:asciiTheme="majorHAnsi" w:hAnsiTheme="majorHAnsi"/>
              <w:sz w:val="20"/>
              <w:szCs w:val="20"/>
            </w:rPr>
            <w:tab/>
          </w:r>
          <w:r w:rsidR="00BC105A">
            <w:rPr>
              <w:rFonts w:asciiTheme="majorHAnsi" w:hAnsiTheme="majorHAnsi"/>
              <w:sz w:val="20"/>
              <w:szCs w:val="20"/>
            </w:rPr>
            <w:tab/>
          </w:r>
          <w:r w:rsidR="00A06730">
            <w:rPr>
              <w:rFonts w:asciiTheme="majorHAnsi" w:hAnsiTheme="majorHAnsi"/>
              <w:sz w:val="20"/>
              <w:szCs w:val="20"/>
            </w:rPr>
            <w:t>Ryan Hurst</w:t>
          </w:r>
          <w:r w:rsidR="00BC105A">
            <w:rPr>
              <w:rFonts w:asciiTheme="majorHAnsi" w:hAnsiTheme="majorHAnsi"/>
              <w:sz w:val="20"/>
              <w:szCs w:val="20"/>
            </w:rPr>
            <w:tab/>
          </w:r>
          <w:r w:rsidR="00BC105A">
            <w:rPr>
              <w:rFonts w:asciiTheme="majorHAnsi" w:hAnsiTheme="majorHAnsi"/>
              <w:sz w:val="20"/>
              <w:szCs w:val="20"/>
            </w:rPr>
            <w:tab/>
          </w:r>
          <w:r w:rsidR="00BC105A">
            <w:rPr>
              <w:rFonts w:asciiTheme="majorHAnsi" w:hAnsiTheme="majorHAnsi"/>
              <w:sz w:val="20"/>
              <w:szCs w:val="20"/>
            </w:rPr>
            <w:tab/>
          </w:r>
          <w:r w:rsidR="00BC105A" w:rsidRPr="00BC105A">
            <w:rPr>
              <w:rFonts w:asciiTheme="majorHAnsi" w:hAnsiTheme="majorHAnsi"/>
              <w:b/>
              <w:bCs/>
              <w:sz w:val="20"/>
              <w:szCs w:val="20"/>
            </w:rPr>
            <w:t>2023</w:t>
          </w:r>
        </w:p>
        <w:p w14:paraId="180E6475" w14:textId="4117C414" w:rsidR="00BC105A" w:rsidRPr="00BC105A" w:rsidRDefault="00140B25" w:rsidP="007D619B">
          <w:pPr>
            <w:pStyle w:val="ListParagraph"/>
            <w:numPr>
              <w:ilvl w:val="0"/>
              <w:numId w:val="45"/>
            </w:numPr>
            <w:spacing w:line="240" w:lineRule="auto"/>
            <w:rPr>
              <w:rFonts w:asciiTheme="majorHAnsi" w:hAnsi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Elements Program</w:t>
          </w:r>
          <w:r w:rsidR="00BC105A">
            <w:rPr>
              <w:rFonts w:asciiTheme="majorHAnsi" w:hAnsiTheme="majorHAnsi"/>
              <w:sz w:val="20"/>
              <w:szCs w:val="20"/>
            </w:rPr>
            <w:tab/>
          </w:r>
          <w:r w:rsidR="00BC105A">
            <w:rPr>
              <w:rFonts w:asciiTheme="majorHAnsi" w:hAnsiTheme="majorHAnsi"/>
              <w:sz w:val="20"/>
              <w:szCs w:val="20"/>
            </w:rPr>
            <w:tab/>
          </w:r>
          <w:r w:rsidR="00BC105A">
            <w:rPr>
              <w:rFonts w:asciiTheme="majorHAnsi" w:hAnsiTheme="majorHAnsi"/>
              <w:sz w:val="20"/>
              <w:szCs w:val="20"/>
            </w:rPr>
            <w:tab/>
          </w:r>
          <w:r>
            <w:rPr>
              <w:rFonts w:asciiTheme="majorHAnsi" w:hAnsiTheme="majorHAnsi"/>
              <w:sz w:val="20"/>
              <w:szCs w:val="20"/>
            </w:rPr>
            <w:tab/>
          </w:r>
          <w:r w:rsidR="00A06730">
            <w:rPr>
              <w:rFonts w:asciiTheme="majorHAnsi" w:hAnsiTheme="majorHAnsi"/>
              <w:sz w:val="20"/>
              <w:szCs w:val="20"/>
            </w:rPr>
            <w:t>Ryan Hurst</w:t>
          </w:r>
          <w:r w:rsidR="00BC105A">
            <w:rPr>
              <w:rFonts w:asciiTheme="majorHAnsi" w:hAnsiTheme="majorHAnsi"/>
              <w:sz w:val="20"/>
              <w:szCs w:val="20"/>
            </w:rPr>
            <w:tab/>
          </w:r>
          <w:r w:rsidR="00BC105A">
            <w:rPr>
              <w:rFonts w:asciiTheme="majorHAnsi" w:hAnsiTheme="majorHAnsi"/>
              <w:sz w:val="20"/>
              <w:szCs w:val="20"/>
            </w:rPr>
            <w:tab/>
          </w:r>
          <w:r w:rsidR="00BC105A">
            <w:rPr>
              <w:rFonts w:asciiTheme="majorHAnsi" w:hAnsiTheme="majorHAnsi"/>
              <w:sz w:val="20"/>
              <w:szCs w:val="20"/>
            </w:rPr>
            <w:tab/>
          </w:r>
          <w:r w:rsidR="00BC105A" w:rsidRPr="00BC105A">
            <w:rPr>
              <w:rFonts w:asciiTheme="majorHAnsi" w:hAnsiTheme="majorHAnsi"/>
              <w:b/>
              <w:bCs/>
              <w:sz w:val="20"/>
              <w:szCs w:val="20"/>
            </w:rPr>
            <w:t>2023</w:t>
          </w:r>
        </w:p>
        <w:p w14:paraId="10523451" w14:textId="531DCB3E" w:rsidR="00F90F2F" w:rsidRPr="005678E6" w:rsidRDefault="00F90F2F" w:rsidP="007D619B">
          <w:pPr>
            <w:pStyle w:val="ListParagraph"/>
            <w:spacing w:line="240" w:lineRule="auto"/>
            <w:ind w:left="1080"/>
            <w:rPr>
              <w:rFonts w:asciiTheme="majorHAnsi" w:hAnsiTheme="majorHAnsi"/>
              <w:sz w:val="20"/>
              <w:szCs w:val="20"/>
            </w:rPr>
          </w:pPr>
          <w:r w:rsidRPr="005678E6">
            <w:rPr>
              <w:rFonts w:asciiTheme="majorHAnsi" w:hAnsiTheme="majorHAnsi"/>
              <w:sz w:val="20"/>
              <w:szCs w:val="20"/>
            </w:rPr>
            <w:tab/>
          </w:r>
        </w:p>
        <w:p w14:paraId="1971A8AA" w14:textId="42AE4C4E" w:rsidR="00B65C8F" w:rsidRDefault="002933F9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>
            <w:rPr>
              <w:rFonts w:asciiTheme="majorHAnsi" w:hAnsiTheme="majorHAnsi" w:cs="Arial"/>
              <w:bCs/>
              <w:sz w:val="20"/>
              <w:szCs w:val="20"/>
            </w:rPr>
            <w:lastRenderedPageBreak/>
            <w:t>The Black Acting Methods Studio</w:t>
          </w:r>
          <w:r w:rsidR="00385AE7">
            <w:rPr>
              <w:rFonts w:asciiTheme="majorHAnsi" w:hAnsiTheme="majorHAnsi" w:cs="Arial"/>
              <w:bCs/>
              <w:sz w:val="20"/>
              <w:szCs w:val="20"/>
            </w:rPr>
            <w:t xml:space="preserve"> – Cincinnati, OH</w:t>
          </w:r>
        </w:p>
        <w:p w14:paraId="38604964" w14:textId="66AA5FE4" w:rsidR="00B65C8F" w:rsidRDefault="00B65C8F" w:rsidP="007D619B">
          <w:pPr>
            <w:pStyle w:val="JobTitle"/>
            <w:numPr>
              <w:ilvl w:val="0"/>
              <w:numId w:val="44"/>
            </w:numPr>
            <w:tabs>
              <w:tab w:val="clear" w:pos="7560"/>
              <w:tab w:val="left" w:pos="5040"/>
            </w:tabs>
            <w:spacing w:line="240" w:lineRule="auto"/>
            <w:ind w:right="450"/>
            <w:rPr>
              <w:rFonts w:asciiTheme="majorHAnsi" w:hAnsiTheme="majorHAnsi" w:cs="Arial"/>
              <w:bCs/>
              <w:sz w:val="20"/>
              <w:szCs w:val="20"/>
            </w:rPr>
          </w:pPr>
          <w:r w:rsidRPr="003B258C">
            <w:rPr>
              <w:rFonts w:asciiTheme="majorHAnsi" w:hAnsiTheme="majorHAnsi" w:cs="Arial"/>
              <w:b w:val="0"/>
              <w:sz w:val="20"/>
              <w:szCs w:val="20"/>
            </w:rPr>
            <w:t>Black Acting Methods</w:t>
          </w:r>
          <w:r w:rsidR="00BC105A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 w:rsidR="00BC105A">
            <w:rPr>
              <w:rFonts w:asciiTheme="majorHAnsi" w:hAnsiTheme="majorHAnsi" w:cs="Arial"/>
              <w:b w:val="0"/>
              <w:sz w:val="20"/>
              <w:szCs w:val="20"/>
            </w:rPr>
            <w:t>Worksho</w:t>
          </w:r>
          <w:r w:rsidR="002933F9">
            <w:rPr>
              <w:rFonts w:asciiTheme="majorHAnsi" w:hAnsiTheme="majorHAnsi" w:cs="Arial"/>
              <w:b w:val="0"/>
              <w:sz w:val="20"/>
              <w:szCs w:val="20"/>
            </w:rPr>
            <w:t>p</w:t>
          </w:r>
          <w:r w:rsidR="002933F9">
            <w:rPr>
              <w:rFonts w:asciiTheme="majorHAnsi" w:hAnsiTheme="majorHAnsi" w:cs="Arial"/>
              <w:b w:val="0"/>
              <w:sz w:val="20"/>
              <w:szCs w:val="20"/>
            </w:rPr>
            <w:tab/>
          </w:r>
          <w:r w:rsidR="002933F9" w:rsidRPr="002933F9">
            <w:rPr>
              <w:rFonts w:asciiTheme="majorHAnsi" w:hAnsiTheme="majorHAnsi" w:cs="Arial"/>
              <w:b w:val="0"/>
              <w:sz w:val="20"/>
              <w:szCs w:val="20"/>
            </w:rPr>
            <w:t>Sharell D. Luckett</w:t>
          </w:r>
          <w:r w:rsidR="002933F9">
            <w:rPr>
              <w:rFonts w:asciiTheme="majorHAnsi" w:hAnsiTheme="majorHAnsi" w:cs="Arial"/>
              <w:b w:val="0"/>
              <w:sz w:val="20"/>
              <w:szCs w:val="20"/>
            </w:rPr>
            <w:t xml:space="preserve">, </w:t>
          </w:r>
          <w:r w:rsidR="002933F9" w:rsidRPr="002933F9">
            <w:rPr>
              <w:rFonts w:asciiTheme="majorHAnsi" w:hAnsiTheme="majorHAnsi" w:cs="Arial"/>
              <w:b w:val="0"/>
              <w:sz w:val="20"/>
              <w:szCs w:val="20"/>
            </w:rPr>
            <w:t>Kashi Johnson</w:t>
          </w:r>
          <w:r w:rsidR="002933F9">
            <w:rPr>
              <w:rFonts w:asciiTheme="majorHAnsi" w:hAnsiTheme="majorHAnsi" w:cs="Arial"/>
              <w:b w:val="0"/>
              <w:sz w:val="20"/>
              <w:szCs w:val="20"/>
            </w:rPr>
            <w:tab/>
          </w:r>
          <w:r w:rsidRPr="002933F9">
            <w:rPr>
              <w:rFonts w:asciiTheme="majorHAnsi" w:hAnsiTheme="majorHAnsi" w:cs="Arial"/>
              <w:bCs/>
              <w:sz w:val="20"/>
              <w:szCs w:val="20"/>
            </w:rPr>
            <w:t>2021</w:t>
          </w:r>
        </w:p>
        <w:p w14:paraId="6BEF19F6" w14:textId="77777777" w:rsidR="00B65C8F" w:rsidRDefault="00B65C8F" w:rsidP="007D619B">
          <w:pPr>
            <w:pStyle w:val="JobTitle"/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0C8A1A0" w14:textId="75AFBDCA" w:rsidR="002506B8" w:rsidRPr="00F90F2F" w:rsidRDefault="002506B8" w:rsidP="007D619B">
          <w:pPr>
            <w:pStyle w:val="JobTitle"/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spellStart"/>
          <w:r w:rsidRPr="00F90F2F">
            <w:rPr>
              <w:rFonts w:asciiTheme="majorHAnsi" w:hAnsiTheme="majorHAnsi" w:cs="Arial"/>
              <w:sz w:val="20"/>
              <w:szCs w:val="20"/>
            </w:rPr>
            <w:t>Kinected</w:t>
          </w:r>
          <w:proofErr w:type="spellEnd"/>
          <w:r w:rsidR="00385AE7">
            <w:rPr>
              <w:rFonts w:asciiTheme="majorHAnsi" w:hAnsiTheme="majorHAnsi" w:cs="Arial"/>
              <w:sz w:val="20"/>
              <w:szCs w:val="20"/>
            </w:rPr>
            <w:t xml:space="preserve"> – New York, NY</w:t>
          </w:r>
        </w:p>
        <w:p w14:paraId="5CADFE6B" w14:textId="00CBF7CB" w:rsidR="002506B8" w:rsidRPr="00F90F2F" w:rsidRDefault="002506B8" w:rsidP="007D619B">
          <w:pPr>
            <w:pStyle w:val="ListParagraph"/>
            <w:numPr>
              <w:ilvl w:val="0"/>
              <w:numId w:val="23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A06730">
            <w:rPr>
              <w:rFonts w:asciiTheme="majorHAnsi" w:hAnsiTheme="majorHAnsi" w:cs="Arial"/>
              <w:sz w:val="19"/>
              <w:szCs w:val="19"/>
            </w:rPr>
            <w:t>Functional Anatomy for Movement and Injuries</w:t>
          </w:r>
          <w:r w:rsidRPr="00A06730">
            <w:rPr>
              <w:rFonts w:asciiTheme="majorHAnsi" w:hAnsiTheme="majorHAnsi" w:cs="Arial"/>
              <w:b/>
              <w:bCs/>
              <w:sz w:val="19"/>
              <w:szCs w:val="19"/>
            </w:rPr>
            <w:tab/>
          </w:r>
          <w:r w:rsidR="00A06730">
            <w:rPr>
              <w:rFonts w:asciiTheme="majorHAnsi" w:hAnsiTheme="majorHAnsi" w:cs="Arial"/>
              <w:sz w:val="20"/>
              <w:szCs w:val="20"/>
            </w:rPr>
            <w:t>Matt and Carrie McCullough</w:t>
          </w:r>
          <w:r w:rsidR="00F90F2F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F90F2F">
            <w:rPr>
              <w:rFonts w:asciiTheme="majorHAnsi" w:hAnsiTheme="majorHAnsi" w:cs="Arial"/>
              <w:b/>
              <w:bCs/>
              <w:sz w:val="20"/>
              <w:szCs w:val="20"/>
            </w:rPr>
            <w:t>2020</w:t>
          </w:r>
        </w:p>
        <w:p w14:paraId="7D536D95" w14:textId="77777777" w:rsidR="00F90F2F" w:rsidRDefault="00F90F2F" w:rsidP="007D619B">
          <w:pPr>
            <w:spacing w:line="240" w:lineRule="auto"/>
            <w:ind w:firstLine="288"/>
            <w:rPr>
              <w:rFonts w:asciiTheme="majorHAnsi" w:hAnsiTheme="majorHAnsi" w:cs="Arial"/>
              <w:b/>
              <w:bCs/>
              <w:sz w:val="20"/>
              <w:szCs w:val="20"/>
            </w:rPr>
          </w:pPr>
        </w:p>
        <w:p w14:paraId="0823F340" w14:textId="2CE162E1" w:rsidR="00F90F2F" w:rsidRDefault="00F90F2F" w:rsidP="007D619B">
          <w:pPr>
            <w:spacing w:line="240" w:lineRule="auto"/>
            <w:ind w:firstLine="288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Everyday Strength and Movement</w:t>
          </w:r>
          <w:r w:rsidR="00385AE7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– Seattle, WA</w:t>
          </w:r>
        </w:p>
        <w:p w14:paraId="04CD7FED" w14:textId="56CC46C8" w:rsidR="00821FF6" w:rsidRDefault="00821FF6" w:rsidP="007D619B">
          <w:pPr>
            <w:pStyle w:val="ListParagraph"/>
            <w:numPr>
              <w:ilvl w:val="0"/>
              <w:numId w:val="22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Personal Training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Andi Segur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821FF6">
            <w:rPr>
              <w:rFonts w:asciiTheme="majorHAnsi" w:hAnsiTheme="majorHAnsi" w:cs="Arial"/>
              <w:b/>
              <w:bCs/>
              <w:sz w:val="20"/>
              <w:szCs w:val="20"/>
            </w:rPr>
            <w:t>2020-2024</w:t>
          </w:r>
        </w:p>
        <w:p w14:paraId="1A775358" w14:textId="20B96E69" w:rsidR="00385AE7" w:rsidRPr="00385AE7" w:rsidRDefault="00F90F2F" w:rsidP="007D619B">
          <w:pPr>
            <w:pStyle w:val="ListParagraph"/>
            <w:numPr>
              <w:ilvl w:val="0"/>
              <w:numId w:val="22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90F2F">
            <w:rPr>
              <w:rFonts w:asciiTheme="majorHAnsi" w:hAnsiTheme="majorHAnsi" w:cs="Arial"/>
              <w:sz w:val="20"/>
              <w:szCs w:val="20"/>
            </w:rPr>
            <w:t>Mobility</w:t>
          </w:r>
          <w:r>
            <w:rPr>
              <w:rFonts w:asciiTheme="majorHAnsi" w:hAnsiTheme="majorHAnsi" w:cs="Arial"/>
              <w:sz w:val="20"/>
              <w:szCs w:val="20"/>
            </w:rPr>
            <w:t xml:space="preserve"> Series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Andi Segur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F90F2F">
            <w:rPr>
              <w:rFonts w:asciiTheme="majorHAnsi" w:hAnsiTheme="majorHAnsi" w:cs="Arial"/>
              <w:b/>
              <w:bCs/>
              <w:sz w:val="20"/>
              <w:szCs w:val="20"/>
            </w:rPr>
            <w:t>2020-2021</w:t>
          </w:r>
        </w:p>
        <w:p w14:paraId="235CCBCB" w14:textId="77777777" w:rsidR="00385AE7" w:rsidRDefault="00385AE7" w:rsidP="007D619B">
          <w:pPr>
            <w:spacing w:line="240" w:lineRule="auto"/>
            <w:ind w:firstLine="288"/>
            <w:rPr>
              <w:rFonts w:asciiTheme="majorHAnsi" w:hAnsiTheme="majorHAnsi" w:cs="Arial"/>
              <w:b/>
              <w:bCs/>
              <w:sz w:val="20"/>
              <w:szCs w:val="20"/>
            </w:rPr>
          </w:pPr>
        </w:p>
        <w:p w14:paraId="7047B740" w14:textId="097EE29B" w:rsidR="00821FF6" w:rsidRDefault="00821FF6" w:rsidP="007D619B">
          <w:pPr>
            <w:spacing w:line="240" w:lineRule="auto"/>
            <w:ind w:firstLine="288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Seattle Actor’s Workshop – Seattle, WA</w:t>
          </w:r>
        </w:p>
        <w:p w14:paraId="0F0CF718" w14:textId="02F99644" w:rsidR="00821FF6" w:rsidRPr="00821FF6" w:rsidRDefault="00821FF6" w:rsidP="00821FF6">
          <w:pPr>
            <w:pStyle w:val="ListParagraph"/>
            <w:numPr>
              <w:ilvl w:val="0"/>
              <w:numId w:val="22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21FF6">
            <w:rPr>
              <w:rFonts w:asciiTheme="majorHAnsi" w:hAnsiTheme="majorHAnsi" w:cs="Arial"/>
              <w:sz w:val="20"/>
              <w:szCs w:val="20"/>
            </w:rPr>
            <w:t>The Art of the Audition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Margaret Layne, Victor Pappas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821FF6">
            <w:rPr>
              <w:rFonts w:asciiTheme="majorHAnsi" w:hAnsiTheme="majorHAnsi" w:cs="Arial"/>
              <w:b/>
              <w:bCs/>
              <w:sz w:val="20"/>
              <w:szCs w:val="20"/>
            </w:rPr>
            <w:t>2017</w:t>
          </w:r>
        </w:p>
        <w:p w14:paraId="6D24608B" w14:textId="77777777" w:rsidR="00821FF6" w:rsidRDefault="00821FF6" w:rsidP="007D619B">
          <w:pPr>
            <w:spacing w:line="240" w:lineRule="auto"/>
            <w:ind w:firstLine="288"/>
            <w:rPr>
              <w:rFonts w:asciiTheme="majorHAnsi" w:hAnsiTheme="majorHAnsi" w:cs="Arial"/>
              <w:b/>
              <w:bCs/>
              <w:sz w:val="20"/>
              <w:szCs w:val="20"/>
            </w:rPr>
          </w:pPr>
        </w:p>
        <w:p w14:paraId="0FF9C61D" w14:textId="0A4DFE60" w:rsidR="00385AE7" w:rsidRDefault="00385AE7" w:rsidP="007D619B">
          <w:pPr>
            <w:spacing w:line="240" w:lineRule="auto"/>
            <w:ind w:firstLine="288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The Studios – Seattle, WA</w:t>
          </w:r>
        </w:p>
        <w:p w14:paraId="7C31F271" w14:textId="2F738D6A" w:rsidR="00385AE7" w:rsidRPr="00776A0D" w:rsidRDefault="00385AE7" w:rsidP="007D619B">
          <w:pPr>
            <w:pStyle w:val="ListParagraph"/>
            <w:numPr>
              <w:ilvl w:val="0"/>
              <w:numId w:val="22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Actor’s Intensive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John Langs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F90F2F">
            <w:rPr>
              <w:rFonts w:asciiTheme="majorHAnsi" w:hAnsiTheme="majorHAnsi" w:cs="Arial"/>
              <w:b/>
              <w:bCs/>
              <w:sz w:val="20"/>
              <w:szCs w:val="20"/>
            </w:rPr>
            <w:t>20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16</w:t>
          </w:r>
        </w:p>
        <w:p w14:paraId="7B77297E" w14:textId="77777777" w:rsidR="00776A0D" w:rsidRDefault="00776A0D" w:rsidP="007D619B">
          <w:pPr>
            <w:spacing w:line="240" w:lineRule="auto"/>
            <w:ind w:firstLine="288"/>
            <w:rPr>
              <w:rFonts w:asciiTheme="majorHAnsi" w:hAnsiTheme="majorHAnsi" w:cs="Arial"/>
              <w:b/>
              <w:bCs/>
              <w:sz w:val="20"/>
              <w:szCs w:val="20"/>
            </w:rPr>
          </w:pPr>
        </w:p>
        <w:p w14:paraId="237C106E" w14:textId="0DA6C6A0" w:rsidR="00776A0D" w:rsidRDefault="00776A0D" w:rsidP="007D619B">
          <w:pPr>
            <w:spacing w:line="240" w:lineRule="auto"/>
            <w:ind w:firstLine="288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Freehold Theatre – Seattle, WA</w:t>
          </w:r>
        </w:p>
        <w:p w14:paraId="300C3485" w14:textId="01168783" w:rsidR="00E67A75" w:rsidRPr="00685D84" w:rsidRDefault="00776A0D" w:rsidP="00685D84">
          <w:pPr>
            <w:pStyle w:val="ListParagraph"/>
            <w:numPr>
              <w:ilvl w:val="0"/>
              <w:numId w:val="22"/>
            </w:numPr>
            <w:spacing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Actors and Directors</w:t>
          </w:r>
          <w:r w:rsidR="00055A5B">
            <w:rPr>
              <w:rFonts w:asciiTheme="majorHAnsi" w:hAnsiTheme="majorHAnsi" w:cs="Arial"/>
              <w:sz w:val="20"/>
              <w:szCs w:val="20"/>
            </w:rPr>
            <w:t xml:space="preserve"> Workshop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 xml:space="preserve">John </w:t>
          </w:r>
          <w:r w:rsidR="00055A5B">
            <w:rPr>
              <w:rFonts w:asciiTheme="majorHAnsi" w:hAnsiTheme="majorHAnsi" w:cs="Arial"/>
              <w:sz w:val="20"/>
              <w:szCs w:val="20"/>
            </w:rPr>
            <w:t>Jacobsen, Robin Smith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F90F2F">
            <w:rPr>
              <w:rFonts w:asciiTheme="majorHAnsi" w:hAnsiTheme="majorHAnsi" w:cs="Arial"/>
              <w:b/>
              <w:bCs/>
              <w:sz w:val="20"/>
              <w:szCs w:val="20"/>
            </w:rPr>
            <w:t>20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16</w:t>
          </w:r>
        </w:p>
        <w:p w14:paraId="41BC37F1" w14:textId="31F894A6" w:rsidR="002506B8" w:rsidRPr="00615A3D" w:rsidRDefault="002506B8" w:rsidP="00615A3D">
          <w:pPr>
            <w:pStyle w:val="Heading2"/>
            <w:rPr>
              <w:rFonts w:asciiTheme="majorHAnsi" w:hAnsiTheme="majorHAnsi"/>
              <w:i/>
              <w:iCs/>
              <w:sz w:val="28"/>
              <w:szCs w:val="28"/>
            </w:rPr>
          </w:pPr>
          <w:r w:rsidRPr="00615A3D">
            <w:rPr>
              <w:rFonts w:asciiTheme="majorHAnsi" w:hAnsiTheme="majorHAnsi"/>
              <w:i/>
              <w:iCs/>
              <w:sz w:val="28"/>
              <w:szCs w:val="28"/>
            </w:rPr>
            <w:t xml:space="preserve">Diversity, Equity, Inclusion, </w:t>
          </w:r>
          <w:bookmarkStart w:id="11" w:name="_Hlk193896781"/>
          <w:r w:rsidRPr="00615A3D">
            <w:rPr>
              <w:rFonts w:asciiTheme="majorHAnsi" w:hAnsiTheme="majorHAnsi"/>
              <w:i/>
              <w:iCs/>
              <w:sz w:val="28"/>
              <w:szCs w:val="28"/>
            </w:rPr>
            <w:t>Acce</w:t>
          </w:r>
          <w:r w:rsidR="000D2E9C">
            <w:rPr>
              <w:rFonts w:asciiTheme="majorHAnsi" w:hAnsiTheme="majorHAnsi"/>
              <w:i/>
              <w:iCs/>
              <w:sz w:val="28"/>
              <w:szCs w:val="28"/>
            </w:rPr>
            <w:t>s</w:t>
          </w:r>
          <w:r w:rsidRPr="00615A3D">
            <w:rPr>
              <w:rFonts w:asciiTheme="majorHAnsi" w:hAnsiTheme="majorHAnsi"/>
              <w:i/>
              <w:iCs/>
              <w:sz w:val="28"/>
              <w:szCs w:val="28"/>
            </w:rPr>
            <w:t>sibility</w:t>
          </w:r>
          <w:bookmarkEnd w:id="11"/>
        </w:p>
        <w:p w14:paraId="14877431" w14:textId="77777777" w:rsidR="00781E08" w:rsidRDefault="00781E08" w:rsidP="00781E08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bookmarkStart w:id="12" w:name="_Hlk143595134"/>
          <w:r>
            <w:rPr>
              <w:rFonts w:asciiTheme="majorHAnsi" w:hAnsiTheme="majorHAnsi" w:cs="Arial"/>
              <w:bCs/>
              <w:sz w:val="20"/>
              <w:szCs w:val="20"/>
            </w:rPr>
            <w:t>Theatre Communications Group</w:t>
          </w:r>
        </w:p>
        <w:p w14:paraId="2B813DF7" w14:textId="6C77C8E1" w:rsidR="00781E08" w:rsidRDefault="00781E08" w:rsidP="00781E08">
          <w:pPr>
            <w:pStyle w:val="JobTitle"/>
            <w:numPr>
              <w:ilvl w:val="0"/>
              <w:numId w:val="72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CA064D">
            <w:rPr>
              <w:rFonts w:asciiTheme="majorHAnsi" w:hAnsiTheme="majorHAnsi" w:cs="Arial"/>
              <w:b w:val="0"/>
              <w:sz w:val="20"/>
              <w:szCs w:val="20"/>
            </w:rPr>
            <w:t>Arts Advocacy 101</w:t>
          </w:r>
          <w:r>
            <w:rPr>
              <w:rFonts w:asciiTheme="majorHAnsi" w:hAnsiTheme="majorHAnsi" w:cs="Arial"/>
              <w:b w:val="0"/>
              <w:sz w:val="20"/>
              <w:szCs w:val="20"/>
            </w:rPr>
            <w:t>: Telling Your Story</w:t>
          </w:r>
          <w:r w:rsidR="000D2E9C">
            <w:rPr>
              <w:rFonts w:asciiTheme="majorHAnsi" w:hAnsiTheme="majorHAnsi" w:cs="Arial"/>
              <w:b w:val="0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  <w:t>2025</w:t>
          </w:r>
        </w:p>
        <w:p w14:paraId="1833061F" w14:textId="77777777" w:rsidR="00781E08" w:rsidRPr="00CA064D" w:rsidRDefault="00781E08" w:rsidP="00781E08">
          <w:pPr>
            <w:pStyle w:val="JobTitle"/>
            <w:numPr>
              <w:ilvl w:val="0"/>
              <w:numId w:val="72"/>
            </w:numPr>
            <w:spacing w:line="240" w:lineRule="auto"/>
            <w:rPr>
              <w:rFonts w:asciiTheme="majorHAnsi" w:hAnsiTheme="majorHAnsi" w:cs="Arial"/>
              <w:b w:val="0"/>
              <w:sz w:val="20"/>
              <w:szCs w:val="20"/>
            </w:rPr>
          </w:pPr>
          <w:r w:rsidRPr="00CA064D">
            <w:rPr>
              <w:rFonts w:asciiTheme="majorHAnsi" w:hAnsiTheme="majorHAnsi" w:cs="Arial"/>
              <w:b w:val="0"/>
              <w:sz w:val="20"/>
              <w:szCs w:val="20"/>
            </w:rPr>
            <w:t>Assessing Risk/Taking Risk</w:t>
          </w:r>
          <w:r>
            <w:rPr>
              <w:rFonts w:asciiTheme="majorHAnsi" w:hAnsiTheme="majorHAnsi" w:cs="Arial"/>
              <w:b w:val="0"/>
              <w:sz w:val="20"/>
              <w:szCs w:val="20"/>
            </w:rPr>
            <w:t xml:space="preserve">: </w:t>
          </w:r>
          <w:r w:rsidRPr="00CA064D">
            <w:rPr>
              <w:rFonts w:asciiTheme="majorHAnsi" w:hAnsiTheme="majorHAnsi" w:cs="Arial"/>
              <w:b w:val="0"/>
              <w:sz w:val="20"/>
              <w:szCs w:val="20"/>
            </w:rPr>
            <w:t>Arts Advocacy</w:t>
          </w:r>
          <w:r>
            <w:rPr>
              <w:rFonts w:asciiTheme="majorHAnsi" w:hAnsiTheme="majorHAnsi" w:cs="Arial"/>
              <w:b w:val="0"/>
              <w:sz w:val="20"/>
              <w:szCs w:val="20"/>
            </w:rPr>
            <w:t xml:space="preserve"> in 2025</w:t>
          </w:r>
          <w:r w:rsidRPr="00CA064D">
            <w:rPr>
              <w:rFonts w:asciiTheme="majorHAnsi" w:hAnsiTheme="majorHAnsi" w:cs="Arial"/>
              <w:b w:val="0"/>
              <w:sz w:val="20"/>
              <w:szCs w:val="20"/>
            </w:rPr>
            <w:tab/>
          </w:r>
          <w:r w:rsidRPr="00CA064D">
            <w:rPr>
              <w:rFonts w:asciiTheme="majorHAnsi" w:hAnsiTheme="majorHAnsi" w:cs="Arial"/>
              <w:bCs/>
              <w:sz w:val="20"/>
              <w:szCs w:val="20"/>
            </w:rPr>
            <w:tab/>
            <w:t>2025</w:t>
          </w:r>
        </w:p>
        <w:p w14:paraId="5ADA8B4F" w14:textId="35222899" w:rsidR="00781E08" w:rsidRDefault="00781E08" w:rsidP="00781E08">
          <w:pPr>
            <w:pStyle w:val="JobTitle"/>
            <w:numPr>
              <w:ilvl w:val="0"/>
              <w:numId w:val="72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CA064D">
            <w:rPr>
              <w:rFonts w:asciiTheme="majorHAnsi" w:hAnsiTheme="majorHAnsi" w:cs="Arial"/>
              <w:b w:val="0"/>
              <w:sz w:val="20"/>
              <w:szCs w:val="20"/>
            </w:rPr>
            <w:t>International Trans Day of Visibility: Artists as Upstanders</w:t>
          </w:r>
          <w:r>
            <w:rPr>
              <w:rFonts w:asciiTheme="majorHAnsi" w:hAnsiTheme="majorHAnsi" w:cs="Arial"/>
              <w:b w:val="0"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  <w:t>2025</w:t>
          </w:r>
        </w:p>
        <w:p w14:paraId="0B31143E" w14:textId="77777777" w:rsidR="00781E08" w:rsidRPr="00781E08" w:rsidRDefault="00781E08" w:rsidP="00781E08">
          <w:pPr>
            <w:pStyle w:val="JobTitle"/>
            <w:spacing w:line="240" w:lineRule="auto"/>
            <w:ind w:left="0"/>
            <w:rPr>
              <w:rFonts w:asciiTheme="majorHAnsi" w:hAnsiTheme="majorHAnsi" w:cs="Arial"/>
              <w:bCs/>
              <w:sz w:val="20"/>
              <w:szCs w:val="20"/>
            </w:rPr>
          </w:pPr>
        </w:p>
        <w:p w14:paraId="26219EE0" w14:textId="0B751343" w:rsidR="003B258C" w:rsidRDefault="00216013" w:rsidP="007D619B">
          <w:pPr>
            <w:spacing w:line="240" w:lineRule="auto"/>
            <w:ind w:firstLine="288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Right to Be – Brooklyn, NY</w:t>
          </w:r>
        </w:p>
        <w:p w14:paraId="1485B5D5" w14:textId="4D0553F3" w:rsidR="006B2944" w:rsidRPr="006B2944" w:rsidRDefault="00795F30" w:rsidP="006B2944">
          <w:pPr>
            <w:pStyle w:val="ListParagraph"/>
            <w:numPr>
              <w:ilvl w:val="0"/>
              <w:numId w:val="40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Bystander Intervention</w:t>
          </w:r>
          <w:r w:rsidR="006B2944">
            <w:rPr>
              <w:rFonts w:asciiTheme="majorHAnsi" w:hAnsiTheme="majorHAnsi" w:cs="Arial"/>
              <w:sz w:val="20"/>
              <w:szCs w:val="20"/>
            </w:rPr>
            <w:t xml:space="preserve"> to Support the Immigrant Community</w:t>
          </w:r>
          <w:r w:rsidR="006B2944">
            <w:rPr>
              <w:rFonts w:asciiTheme="majorHAnsi" w:hAnsiTheme="majorHAnsi" w:cs="Arial"/>
              <w:sz w:val="20"/>
              <w:szCs w:val="20"/>
            </w:rPr>
            <w:tab/>
          </w:r>
          <w:r w:rsidR="006B2944">
            <w:rPr>
              <w:rFonts w:asciiTheme="majorHAnsi" w:hAnsiTheme="majorHAnsi" w:cs="Arial"/>
              <w:sz w:val="20"/>
              <w:szCs w:val="20"/>
            </w:rPr>
            <w:tab/>
          </w:r>
          <w:r w:rsidR="006B2944">
            <w:rPr>
              <w:rFonts w:asciiTheme="majorHAnsi" w:hAnsiTheme="majorHAnsi" w:cs="Arial"/>
              <w:sz w:val="20"/>
              <w:szCs w:val="20"/>
            </w:rPr>
            <w:tab/>
          </w:r>
          <w:r w:rsidR="006B2944" w:rsidRPr="006B2944">
            <w:rPr>
              <w:rFonts w:asciiTheme="majorHAnsi" w:hAnsiTheme="majorHAnsi" w:cs="Arial"/>
              <w:b/>
              <w:bCs/>
              <w:sz w:val="20"/>
              <w:szCs w:val="20"/>
            </w:rPr>
            <w:t>2025</w:t>
          </w:r>
        </w:p>
        <w:p w14:paraId="0BAD0718" w14:textId="3EB41DFC" w:rsidR="006B2944" w:rsidRPr="006B2944" w:rsidRDefault="006B2944" w:rsidP="006B2944">
          <w:pPr>
            <w:pStyle w:val="ListParagraph"/>
            <w:numPr>
              <w:ilvl w:val="0"/>
              <w:numId w:val="40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6B2944">
            <w:rPr>
              <w:rFonts w:asciiTheme="majorHAnsi" w:hAnsiTheme="majorHAnsi" w:cs="Arial"/>
              <w:sz w:val="20"/>
              <w:szCs w:val="20"/>
            </w:rPr>
            <w:t>Bystander Intervention to Support the LGBTQIA+ Community</w:t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2025</w:t>
          </w:r>
        </w:p>
        <w:p w14:paraId="204D9208" w14:textId="61001A6D" w:rsidR="006B2944" w:rsidRPr="006B2944" w:rsidRDefault="006B2944" w:rsidP="006B2944">
          <w:pPr>
            <w:pStyle w:val="ListParagraph"/>
            <w:numPr>
              <w:ilvl w:val="0"/>
              <w:numId w:val="40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Bystander Intervention to Stop Islamophobic and Xenophobic Harassment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6B2944">
            <w:rPr>
              <w:rFonts w:asciiTheme="majorHAnsi" w:hAnsiTheme="majorHAnsi" w:cs="Arial"/>
              <w:b/>
              <w:bCs/>
              <w:sz w:val="20"/>
              <w:szCs w:val="20"/>
            </w:rPr>
            <w:t>2025</w:t>
          </w:r>
        </w:p>
        <w:p w14:paraId="72D8B62A" w14:textId="7F169B47" w:rsidR="003B258C" w:rsidRPr="00CE01C3" w:rsidRDefault="003B258C" w:rsidP="007D619B">
          <w:pPr>
            <w:pStyle w:val="ListParagraph"/>
            <w:numPr>
              <w:ilvl w:val="0"/>
              <w:numId w:val="40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CE01C3">
            <w:rPr>
              <w:rFonts w:asciiTheme="majorHAnsi" w:hAnsiTheme="majorHAnsi" w:cs="Arial"/>
              <w:bCs/>
              <w:sz w:val="20"/>
              <w:szCs w:val="20"/>
            </w:rPr>
            <w:t>Resilience</w:t>
          </w:r>
          <w:r>
            <w:rPr>
              <w:rFonts w:asciiTheme="majorHAnsi" w:hAnsiTheme="majorHAnsi" w:cs="Arial"/>
              <w:bCs/>
              <w:sz w:val="20"/>
              <w:szCs w:val="20"/>
            </w:rPr>
            <w:t>: This Moment and Beyond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sz w:val="20"/>
              <w:szCs w:val="20"/>
            </w:rPr>
            <w:t>2021</w:t>
          </w:r>
        </w:p>
        <w:p w14:paraId="7ED14B56" w14:textId="77777777" w:rsidR="003B258C" w:rsidRDefault="003B258C" w:rsidP="007D619B">
          <w:pPr>
            <w:pStyle w:val="ListParagraph"/>
            <w:numPr>
              <w:ilvl w:val="0"/>
              <w:numId w:val="40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CE01C3">
            <w:rPr>
              <w:rFonts w:asciiTheme="majorHAnsi" w:hAnsiTheme="majorHAnsi" w:cs="Arial"/>
              <w:sz w:val="20"/>
              <w:szCs w:val="20"/>
            </w:rPr>
            <w:t>Resilience in the Face of Covid-19</w:t>
          </w:r>
          <w:r w:rsidRPr="00CE01C3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</w:t>
          </w:r>
          <w:r w:rsidRPr="00CE01C3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Pr="00CE01C3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</w:t>
          </w:r>
          <w:r w:rsidRPr="00CE01C3">
            <w:rPr>
              <w:rFonts w:asciiTheme="majorHAnsi" w:hAnsiTheme="majorHAnsi" w:cs="Arial"/>
              <w:b/>
              <w:bCs/>
              <w:sz w:val="20"/>
              <w:szCs w:val="20"/>
            </w:rPr>
            <w:t>20</w:t>
          </w:r>
        </w:p>
        <w:p w14:paraId="3E44199A" w14:textId="77777777" w:rsidR="003B258C" w:rsidRPr="00CE01C3" w:rsidRDefault="003B258C" w:rsidP="007D619B">
          <w:pPr>
            <w:pStyle w:val="ListParagraph"/>
            <w:numPr>
              <w:ilvl w:val="0"/>
              <w:numId w:val="40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Bystander Intervention to Stop Police Violence and Anti-Black Harassment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D254C9">
            <w:rPr>
              <w:rFonts w:asciiTheme="majorHAnsi" w:hAnsiTheme="majorHAnsi" w:cs="Arial"/>
              <w:b/>
              <w:sz w:val="20"/>
              <w:szCs w:val="20"/>
            </w:rPr>
            <w:t>2020</w:t>
          </w:r>
        </w:p>
        <w:p w14:paraId="5597106C" w14:textId="77777777" w:rsidR="003B258C" w:rsidRPr="00CE01C3" w:rsidRDefault="003B258C" w:rsidP="007D619B">
          <w:pPr>
            <w:pStyle w:val="ListParagraph"/>
            <w:numPr>
              <w:ilvl w:val="0"/>
              <w:numId w:val="40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Conflict De-escalation Training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D254C9">
            <w:rPr>
              <w:rFonts w:asciiTheme="majorHAnsi" w:hAnsiTheme="majorHAnsi" w:cs="Arial"/>
              <w:b/>
              <w:sz w:val="20"/>
              <w:szCs w:val="20"/>
            </w:rPr>
            <w:t>2020</w:t>
          </w:r>
        </w:p>
        <w:p w14:paraId="1F5DD328" w14:textId="77777777" w:rsidR="003B258C" w:rsidRPr="00CE01C3" w:rsidRDefault="003B258C" w:rsidP="007D619B">
          <w:pPr>
            <w:pStyle w:val="ListParagraph"/>
            <w:numPr>
              <w:ilvl w:val="0"/>
              <w:numId w:val="40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Bystander Intervention to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>S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top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>A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nti-Asian/American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>H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arassment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D254C9">
            <w:rPr>
              <w:rFonts w:asciiTheme="majorHAnsi" w:hAnsiTheme="majorHAnsi" w:cs="Arial"/>
              <w:b/>
              <w:sz w:val="20"/>
              <w:szCs w:val="20"/>
            </w:rPr>
            <w:t>2020</w:t>
          </w:r>
        </w:p>
        <w:p w14:paraId="4F555C42" w14:textId="1E88B607" w:rsidR="003B258C" w:rsidRPr="00CA064D" w:rsidRDefault="003B258C" w:rsidP="00CA064D">
          <w:pPr>
            <w:pStyle w:val="ListParagraph"/>
            <w:numPr>
              <w:ilvl w:val="0"/>
              <w:numId w:val="40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Bystander Intervention Training</w:t>
          </w:r>
          <w:r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D254C9">
            <w:rPr>
              <w:rFonts w:asciiTheme="majorHAnsi" w:hAnsiTheme="majorHAnsi" w:cs="Arial"/>
              <w:b/>
              <w:sz w:val="20"/>
              <w:szCs w:val="20"/>
            </w:rPr>
            <w:t>2020</w:t>
          </w:r>
        </w:p>
        <w:p w14:paraId="22BE36EC" w14:textId="77777777" w:rsidR="00434A7D" w:rsidRPr="00CE01C3" w:rsidRDefault="00434A7D" w:rsidP="007D619B">
          <w:pPr>
            <w:pStyle w:val="ListParagraph"/>
            <w:spacing w:line="240" w:lineRule="auto"/>
            <w:ind w:left="1008"/>
            <w:rPr>
              <w:rFonts w:asciiTheme="majorHAnsi" w:hAnsiTheme="majorHAnsi" w:cs="Arial"/>
              <w:b/>
              <w:bCs/>
              <w:sz w:val="20"/>
              <w:szCs w:val="20"/>
            </w:rPr>
          </w:pPr>
        </w:p>
        <w:p w14:paraId="1E777182" w14:textId="535766CC" w:rsidR="00220062" w:rsidRDefault="008D62A1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Race Forward: The Center for Racial Justice Innovation</w:t>
          </w:r>
          <w:r w:rsidR="00216013">
            <w:rPr>
              <w:rFonts w:asciiTheme="majorHAnsi" w:hAnsiTheme="majorHAnsi" w:cs="Arial"/>
              <w:bCs/>
              <w:sz w:val="20"/>
              <w:szCs w:val="20"/>
            </w:rPr>
            <w:t xml:space="preserve"> – Washington, D.C</w:t>
          </w:r>
        </w:p>
        <w:p w14:paraId="0A5C2A5A" w14:textId="1884F7EA" w:rsidR="006C2C93" w:rsidRPr="006C2C93" w:rsidRDefault="006C2C93" w:rsidP="007D619B">
          <w:pPr>
            <w:pStyle w:val="JobTitle"/>
            <w:numPr>
              <w:ilvl w:val="0"/>
              <w:numId w:val="37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bookmarkStart w:id="13" w:name="_Hlk178763834"/>
          <w:r w:rsidRPr="006C2C93">
            <w:rPr>
              <w:rFonts w:asciiTheme="majorHAnsi" w:hAnsiTheme="majorHAnsi" w:cs="Arial"/>
              <w:b w:val="0"/>
              <w:sz w:val="20"/>
              <w:szCs w:val="20"/>
            </w:rPr>
            <w:t>The Critical Role of Arts and Culture in Advancing Racial Justice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bookmarkEnd w:id="13"/>
          <w:r>
            <w:rPr>
              <w:rFonts w:asciiTheme="majorHAnsi" w:hAnsiTheme="majorHAnsi" w:cs="Arial"/>
              <w:bCs/>
              <w:sz w:val="20"/>
              <w:szCs w:val="20"/>
            </w:rPr>
            <w:tab/>
            <w:t>2024</w:t>
          </w:r>
        </w:p>
        <w:p w14:paraId="488248B4" w14:textId="5C74DD57" w:rsidR="00D254C9" w:rsidRPr="00D254C9" w:rsidRDefault="00D254C9" w:rsidP="007D619B">
          <w:pPr>
            <w:pStyle w:val="JobTitle"/>
            <w:numPr>
              <w:ilvl w:val="0"/>
              <w:numId w:val="37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>Race Forward National Conference 2020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  <w:t>2020</w:t>
          </w:r>
        </w:p>
        <w:p w14:paraId="06F6BA63" w14:textId="77777777" w:rsidR="003B258C" w:rsidRPr="008D62A1" w:rsidRDefault="003B258C" w:rsidP="007D619B">
          <w:pPr>
            <w:pStyle w:val="JobTitle"/>
            <w:numPr>
              <w:ilvl w:val="0"/>
              <w:numId w:val="37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CE01C3">
            <w:rPr>
              <w:rFonts w:asciiTheme="majorHAnsi" w:hAnsiTheme="majorHAnsi" w:cs="Arial"/>
              <w:b w:val="0"/>
              <w:sz w:val="20"/>
              <w:szCs w:val="20"/>
            </w:rPr>
            <w:t>Organizing Racial Equity: Shifting Power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43AABCE7" w14:textId="655CB3D9" w:rsidR="003B258C" w:rsidRPr="00781E08" w:rsidRDefault="008D62A1" w:rsidP="00781E08">
          <w:pPr>
            <w:pStyle w:val="JobTitle"/>
            <w:numPr>
              <w:ilvl w:val="0"/>
              <w:numId w:val="37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220062">
            <w:rPr>
              <w:rFonts w:asciiTheme="majorHAnsi" w:hAnsiTheme="majorHAnsi" w:cs="Arial"/>
              <w:b w:val="0"/>
              <w:sz w:val="20"/>
              <w:szCs w:val="20"/>
            </w:rPr>
            <w:t>Building Racial Equity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 w:rsidR="00220062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="00220062">
            <w:rPr>
              <w:rFonts w:asciiTheme="majorHAnsi" w:hAnsiTheme="majorHAnsi" w:cs="Arial"/>
              <w:bCs/>
              <w:sz w:val="20"/>
              <w:szCs w:val="20"/>
            </w:rPr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5A080D93" w14:textId="77777777" w:rsidR="00CA064D" w:rsidRDefault="00CA064D" w:rsidP="00CA064D">
          <w:pPr>
            <w:pStyle w:val="JobTitle"/>
            <w:spacing w:line="240" w:lineRule="auto"/>
            <w:ind w:left="1008"/>
            <w:rPr>
              <w:rFonts w:asciiTheme="majorHAnsi" w:hAnsiTheme="majorHAnsi" w:cs="Arial"/>
              <w:bCs/>
              <w:sz w:val="20"/>
              <w:szCs w:val="20"/>
            </w:rPr>
          </w:pPr>
        </w:p>
        <w:p w14:paraId="6F57BADE" w14:textId="1F488CB3" w:rsidR="00CE01C3" w:rsidRDefault="008D62A1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Seattle Cultural Accessibility Consortium</w:t>
          </w:r>
          <w:r w:rsidR="00216013">
            <w:rPr>
              <w:rFonts w:asciiTheme="majorHAnsi" w:hAnsiTheme="majorHAnsi" w:cs="Arial"/>
              <w:bCs/>
              <w:sz w:val="20"/>
              <w:szCs w:val="20"/>
            </w:rPr>
            <w:t xml:space="preserve"> – Seattle, WA</w:t>
          </w:r>
        </w:p>
        <w:p w14:paraId="5CB179E3" w14:textId="3A3E8C23" w:rsidR="008D62A1" w:rsidRDefault="00CE01C3" w:rsidP="007D619B">
          <w:pPr>
            <w:pStyle w:val="JobTitle"/>
            <w:numPr>
              <w:ilvl w:val="0"/>
              <w:numId w:val="37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CE01C3">
            <w:rPr>
              <w:rFonts w:asciiTheme="majorHAnsi" w:hAnsiTheme="majorHAnsi" w:cs="Arial"/>
              <w:b w:val="0"/>
              <w:sz w:val="20"/>
              <w:szCs w:val="20"/>
            </w:rPr>
            <w:t>Successful Accessibility and Inclusive Design Integration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Pr="00CE01C3">
            <w:rPr>
              <w:rFonts w:asciiTheme="majorHAnsi" w:hAnsiTheme="majorHAnsi" w:cs="Arial"/>
              <w:bCs/>
              <w:sz w:val="20"/>
              <w:szCs w:val="20"/>
            </w:rPr>
            <w:t>2021</w:t>
          </w:r>
        </w:p>
        <w:p w14:paraId="121FA102" w14:textId="7B3B8E96" w:rsidR="00CE01C3" w:rsidRPr="00CE01C3" w:rsidRDefault="00CE01C3" w:rsidP="007D619B">
          <w:pPr>
            <w:pStyle w:val="JobTitle"/>
            <w:numPr>
              <w:ilvl w:val="0"/>
              <w:numId w:val="37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CE01C3">
            <w:rPr>
              <w:rFonts w:asciiTheme="majorHAnsi" w:hAnsiTheme="majorHAnsi" w:cs="Arial"/>
              <w:b w:val="0"/>
              <w:sz w:val="20"/>
              <w:szCs w:val="20"/>
            </w:rPr>
            <w:t>2020 Accessibility Successes</w:t>
          </w:r>
          <w:r>
            <w:rPr>
              <w:rFonts w:asciiTheme="majorHAnsi" w:hAnsiTheme="majorHAnsi" w:cs="Arial"/>
              <w:b w:val="0"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 w:val="0"/>
              <w:sz w:val="20"/>
              <w:szCs w:val="20"/>
            </w:rPr>
            <w:tab/>
          </w:r>
          <w:r w:rsidRPr="00CE01C3">
            <w:rPr>
              <w:rFonts w:asciiTheme="majorHAnsi" w:hAnsiTheme="majorHAnsi" w:cs="Arial"/>
              <w:bCs/>
              <w:sz w:val="20"/>
              <w:szCs w:val="20"/>
            </w:rPr>
            <w:t>2021</w:t>
          </w:r>
        </w:p>
        <w:p w14:paraId="781424D8" w14:textId="32F0847F" w:rsidR="003B258C" w:rsidRDefault="00CE01C3" w:rsidP="00C6622A">
          <w:pPr>
            <w:pStyle w:val="JobTitle"/>
            <w:numPr>
              <w:ilvl w:val="0"/>
              <w:numId w:val="37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CE01C3">
            <w:rPr>
              <w:rFonts w:asciiTheme="majorHAnsi" w:hAnsiTheme="majorHAnsi" w:cs="Arial"/>
              <w:b w:val="0"/>
              <w:sz w:val="20"/>
              <w:szCs w:val="20"/>
            </w:rPr>
            <w:t xml:space="preserve">Disability Justice, Racial </w:t>
          </w:r>
          <w:r w:rsidR="00D254C9" w:rsidRPr="00CE01C3">
            <w:rPr>
              <w:rFonts w:asciiTheme="majorHAnsi" w:hAnsiTheme="majorHAnsi" w:cs="Arial"/>
              <w:b w:val="0"/>
              <w:sz w:val="20"/>
              <w:szCs w:val="20"/>
            </w:rPr>
            <w:t>Justice,</w:t>
          </w:r>
          <w:r w:rsidRPr="00CE01C3">
            <w:rPr>
              <w:rFonts w:asciiTheme="majorHAnsi" w:hAnsiTheme="majorHAnsi" w:cs="Arial"/>
              <w:b w:val="0"/>
              <w:sz w:val="20"/>
              <w:szCs w:val="20"/>
            </w:rPr>
            <w:t xml:space="preserve"> and the ADA</w:t>
          </w:r>
          <w:r>
            <w:rPr>
              <w:rFonts w:asciiTheme="majorHAnsi" w:hAnsiTheme="majorHAnsi" w:cs="Arial"/>
              <w:b w:val="0"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 w:val="0"/>
              <w:sz w:val="20"/>
              <w:szCs w:val="20"/>
            </w:rPr>
            <w:tab/>
          </w:r>
          <w:r w:rsidRPr="00CE01C3">
            <w:rPr>
              <w:rFonts w:asciiTheme="majorHAnsi" w:hAnsiTheme="majorHAnsi" w:cs="Arial"/>
              <w:bCs/>
              <w:sz w:val="20"/>
              <w:szCs w:val="20"/>
            </w:rPr>
            <w:t>2020</w:t>
          </w:r>
        </w:p>
        <w:p w14:paraId="0BBA23FC" w14:textId="77777777" w:rsidR="00095E59" w:rsidRPr="00C6622A" w:rsidRDefault="00095E59" w:rsidP="00095E59">
          <w:pPr>
            <w:pStyle w:val="JobTitle"/>
            <w:spacing w:line="240" w:lineRule="auto"/>
            <w:ind w:left="1008"/>
            <w:rPr>
              <w:rFonts w:asciiTheme="majorHAnsi" w:hAnsiTheme="majorHAnsi" w:cs="Arial"/>
              <w:bCs/>
              <w:sz w:val="20"/>
              <w:szCs w:val="20"/>
            </w:rPr>
          </w:pPr>
        </w:p>
        <w:p w14:paraId="5E351F2C" w14:textId="3FAC3875" w:rsidR="00CE01C3" w:rsidRDefault="008D62A1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Sound Theatre Company</w:t>
          </w:r>
          <w:r w:rsidR="00216013">
            <w:rPr>
              <w:rFonts w:asciiTheme="majorHAnsi" w:hAnsiTheme="majorHAnsi" w:cs="Arial"/>
              <w:bCs/>
              <w:sz w:val="20"/>
              <w:szCs w:val="20"/>
            </w:rPr>
            <w:t xml:space="preserve"> – Seattle, WA</w:t>
          </w:r>
        </w:p>
        <w:p w14:paraId="24FE8963" w14:textId="77777777" w:rsidR="00D254C9" w:rsidRPr="00D254C9" w:rsidRDefault="00CE01C3" w:rsidP="007D619B">
          <w:pPr>
            <w:pStyle w:val="ListParagraph"/>
            <w:numPr>
              <w:ilvl w:val="0"/>
              <w:numId w:val="38"/>
            </w:numPr>
            <w:spacing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D254C9">
            <w:rPr>
              <w:rFonts w:asciiTheme="majorHAnsi" w:hAnsiTheme="majorHAnsi" w:cs="Arial"/>
              <w:sz w:val="20"/>
              <w:szCs w:val="20"/>
            </w:rPr>
            <w:t>Calling Up Justice/National Disability Theatre</w:t>
          </w:r>
          <w:r w:rsidR="00D254C9">
            <w:rPr>
              <w:rFonts w:asciiTheme="majorHAnsi" w:hAnsiTheme="majorHAnsi" w:cs="Arial"/>
              <w:sz w:val="20"/>
              <w:szCs w:val="20"/>
            </w:rPr>
            <w:t>:</w:t>
          </w:r>
          <w:r w:rsidRPr="00D254C9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16664E96" w14:textId="38B8139F" w:rsidR="00CE01C3" w:rsidRPr="00CE01C3" w:rsidRDefault="00CE01C3" w:rsidP="007D619B">
          <w:pPr>
            <w:pStyle w:val="ListParagraph"/>
            <w:spacing w:line="240" w:lineRule="auto"/>
            <w:ind w:left="1008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D254C9">
            <w:rPr>
              <w:rFonts w:asciiTheme="majorHAnsi" w:hAnsiTheme="majorHAnsi" w:cs="Arial"/>
              <w:sz w:val="20"/>
              <w:szCs w:val="20"/>
            </w:rPr>
            <w:t>Theatre at the Crossroads of Racial and Disability Justice</w:t>
          </w:r>
          <w:r w:rsidRPr="00CE01C3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/>
              <w:bCs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/>
              <w:bCs/>
              <w:sz w:val="20"/>
              <w:szCs w:val="20"/>
            </w:rPr>
            <w:tab/>
            <w:t>20</w:t>
          </w:r>
          <w:r w:rsidRPr="00CE01C3">
            <w:rPr>
              <w:rFonts w:asciiTheme="majorHAnsi" w:hAnsiTheme="majorHAnsi" w:cs="Arial"/>
              <w:b/>
              <w:bCs/>
              <w:sz w:val="20"/>
              <w:szCs w:val="20"/>
            </w:rPr>
            <w:t>21</w:t>
          </w:r>
        </w:p>
        <w:p w14:paraId="1F9DCFC9" w14:textId="36D9F905" w:rsidR="008D62A1" w:rsidRDefault="008D62A1" w:rsidP="007D619B">
          <w:pPr>
            <w:pStyle w:val="JobTitle"/>
            <w:numPr>
              <w:ilvl w:val="0"/>
              <w:numId w:val="38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 xml:space="preserve">Sins Invalid: An </w:t>
          </w:r>
          <w:proofErr w:type="spellStart"/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>Unshamed</w:t>
          </w:r>
          <w:proofErr w:type="spellEnd"/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 xml:space="preserve"> Claim to Beauty in the Face of Invisibility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 w:rsidR="00CE01C3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="00CE01C3">
            <w:rPr>
              <w:rFonts w:asciiTheme="majorHAnsi" w:hAnsiTheme="majorHAnsi" w:cs="Arial"/>
              <w:bCs/>
              <w:sz w:val="20"/>
              <w:szCs w:val="20"/>
            </w:rPr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21</w:t>
          </w:r>
        </w:p>
        <w:p w14:paraId="04390F17" w14:textId="36DC1BA6" w:rsidR="008D62A1" w:rsidRDefault="00D254C9" w:rsidP="007D619B">
          <w:pPr>
            <w:pStyle w:val="JobTitle"/>
            <w:numPr>
              <w:ilvl w:val="0"/>
              <w:numId w:val="38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proofErr w:type="spellStart"/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>ChrisTiana</w:t>
          </w:r>
          <w:proofErr w:type="spellEnd"/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 xml:space="preserve"> </w:t>
          </w:r>
          <w:proofErr w:type="spellStart"/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>ObeySumner</w:t>
          </w:r>
          <w:proofErr w:type="spellEnd"/>
          <w:r>
            <w:rPr>
              <w:rFonts w:asciiTheme="majorHAnsi" w:hAnsiTheme="majorHAnsi" w:cs="Arial"/>
              <w:b w:val="0"/>
              <w:sz w:val="20"/>
              <w:szCs w:val="20"/>
            </w:rPr>
            <w:t>:</w:t>
          </w:r>
          <w:r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 w:rsidR="00CE01C3" w:rsidRPr="00D254C9">
            <w:rPr>
              <w:rFonts w:asciiTheme="majorHAnsi" w:hAnsiTheme="majorHAnsi" w:cs="Arial"/>
              <w:b w:val="0"/>
              <w:sz w:val="20"/>
              <w:szCs w:val="20"/>
            </w:rPr>
            <w:t>Introduction to Disability Justice</w:t>
          </w:r>
          <w:r w:rsidR="00CE01C3"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="00CE01C3">
            <w:rPr>
              <w:rFonts w:asciiTheme="majorHAnsi" w:hAnsiTheme="majorHAnsi" w:cs="Arial"/>
              <w:bCs/>
              <w:sz w:val="20"/>
              <w:szCs w:val="20"/>
            </w:rPr>
            <w:t>2020</w:t>
          </w:r>
        </w:p>
        <w:p w14:paraId="393C1F55" w14:textId="77777777" w:rsidR="003B258C" w:rsidRPr="00CE01C3" w:rsidRDefault="003B258C" w:rsidP="007D619B">
          <w:pPr>
            <w:pStyle w:val="JobTitle"/>
            <w:spacing w:line="240" w:lineRule="auto"/>
            <w:ind w:left="1008"/>
            <w:rPr>
              <w:rFonts w:asciiTheme="majorHAnsi" w:hAnsiTheme="majorHAnsi" w:cs="Arial"/>
              <w:bCs/>
              <w:sz w:val="20"/>
              <w:szCs w:val="20"/>
            </w:rPr>
          </w:pPr>
        </w:p>
        <w:p w14:paraId="7E02AE98" w14:textId="0473CB96" w:rsidR="00CE01C3" w:rsidRDefault="008D62A1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8D62A1">
            <w:rPr>
              <w:rFonts w:asciiTheme="majorHAnsi" w:hAnsiTheme="majorHAnsi" w:cs="Arial"/>
              <w:bCs/>
              <w:sz w:val="20"/>
              <w:szCs w:val="20"/>
            </w:rPr>
            <w:lastRenderedPageBreak/>
            <w:t>NW Network</w:t>
          </w:r>
          <w:r w:rsidR="00216013">
            <w:rPr>
              <w:rFonts w:asciiTheme="majorHAnsi" w:hAnsiTheme="majorHAnsi" w:cs="Arial"/>
              <w:bCs/>
              <w:sz w:val="20"/>
              <w:szCs w:val="20"/>
            </w:rPr>
            <w:t xml:space="preserve"> – Seattle, WA</w:t>
          </w:r>
        </w:p>
        <w:p w14:paraId="21BFA034" w14:textId="35453D0E" w:rsidR="00CE01C3" w:rsidRDefault="00CE01C3" w:rsidP="007D619B">
          <w:pPr>
            <w:pStyle w:val="JobTitle"/>
            <w:numPr>
              <w:ilvl w:val="0"/>
              <w:numId w:val="39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>Facilitating Across Differences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149A8F66" w14:textId="71E47178" w:rsidR="00CE01C3" w:rsidRPr="008D62A1" w:rsidRDefault="00CE01C3" w:rsidP="007D619B">
          <w:pPr>
            <w:pStyle w:val="JobTitle"/>
            <w:numPr>
              <w:ilvl w:val="0"/>
              <w:numId w:val="39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>Centering Black LGBTQ Survivors of Sexual Violence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52C099AC" w14:textId="63E204E6" w:rsidR="00CE01C3" w:rsidRDefault="008D62A1" w:rsidP="007D619B">
          <w:pPr>
            <w:pStyle w:val="JobTitle"/>
            <w:numPr>
              <w:ilvl w:val="0"/>
              <w:numId w:val="39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>Assessing Patterns of Coercive Control in Abusive Relationships</w:t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331FE168" w14:textId="77777777" w:rsidR="003B258C" w:rsidRPr="00CE01C3" w:rsidRDefault="003B258C" w:rsidP="007D619B">
          <w:pPr>
            <w:pStyle w:val="JobTitle"/>
            <w:spacing w:line="240" w:lineRule="auto"/>
            <w:ind w:left="1008"/>
            <w:rPr>
              <w:rFonts w:asciiTheme="majorHAnsi" w:hAnsiTheme="majorHAnsi" w:cs="Arial"/>
              <w:bCs/>
              <w:sz w:val="20"/>
              <w:szCs w:val="20"/>
            </w:rPr>
          </w:pPr>
        </w:p>
        <w:p w14:paraId="408205CF" w14:textId="11F83CB9" w:rsidR="003B258C" w:rsidRDefault="003B258C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The Transgender Training Institute</w:t>
          </w:r>
          <w:r w:rsidR="00216013">
            <w:rPr>
              <w:rFonts w:asciiTheme="majorHAnsi" w:hAnsiTheme="majorHAnsi" w:cs="Arial"/>
              <w:bCs/>
              <w:sz w:val="20"/>
              <w:szCs w:val="20"/>
            </w:rPr>
            <w:t xml:space="preserve"> – Philadelphia, PA</w:t>
          </w:r>
        </w:p>
        <w:p w14:paraId="5725B967" w14:textId="77777777" w:rsidR="003B258C" w:rsidRDefault="003B258C" w:rsidP="007D619B">
          <w:pPr>
            <w:pStyle w:val="JobTitle"/>
            <w:numPr>
              <w:ilvl w:val="0"/>
              <w:numId w:val="44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3B258C">
            <w:rPr>
              <w:rFonts w:asciiTheme="majorHAnsi" w:hAnsiTheme="majorHAnsi" w:cs="Arial"/>
              <w:b w:val="0"/>
              <w:sz w:val="20"/>
              <w:szCs w:val="20"/>
            </w:rPr>
            <w:t>Supporting Transgender Artists 1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  <w:t>2021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</w:p>
        <w:p w14:paraId="5D469123" w14:textId="77777777" w:rsidR="003B258C" w:rsidRPr="0037139F" w:rsidRDefault="003B258C" w:rsidP="007D619B">
          <w:pPr>
            <w:pStyle w:val="JobTitle"/>
            <w:numPr>
              <w:ilvl w:val="0"/>
              <w:numId w:val="44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37139F">
            <w:rPr>
              <w:rFonts w:asciiTheme="majorHAnsi" w:hAnsiTheme="majorHAnsi" w:cs="Arial"/>
              <w:b w:val="0"/>
              <w:sz w:val="20"/>
              <w:szCs w:val="20"/>
            </w:rPr>
            <w:t xml:space="preserve">Supporting Transgender Artists </w:t>
          </w:r>
          <w:r w:rsidRPr="003B258C">
            <w:rPr>
              <w:rFonts w:asciiTheme="majorHAnsi" w:hAnsiTheme="majorHAnsi" w:cs="Arial"/>
              <w:b w:val="0"/>
              <w:sz w:val="20"/>
              <w:szCs w:val="20"/>
            </w:rPr>
            <w:t>2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  <w:t>2021</w:t>
          </w:r>
        </w:p>
        <w:p w14:paraId="773ADB0E" w14:textId="77777777" w:rsidR="003B258C" w:rsidRDefault="003B258C" w:rsidP="007D619B">
          <w:pPr>
            <w:pStyle w:val="JobTitle"/>
            <w:numPr>
              <w:ilvl w:val="0"/>
              <w:numId w:val="44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3B258C">
            <w:rPr>
              <w:rFonts w:asciiTheme="majorHAnsi" w:hAnsiTheme="majorHAnsi" w:cs="Arial"/>
              <w:b w:val="0"/>
              <w:sz w:val="20"/>
              <w:szCs w:val="20"/>
            </w:rPr>
            <w:t>Getting Comfortable with Pronouns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36741FD3" w14:textId="77777777" w:rsidR="003B258C" w:rsidRPr="008D62A1" w:rsidRDefault="003B258C" w:rsidP="007D619B">
          <w:pPr>
            <w:pStyle w:val="JobTitle"/>
            <w:spacing w:line="240" w:lineRule="auto"/>
            <w:ind w:left="1008"/>
            <w:rPr>
              <w:rFonts w:asciiTheme="majorHAnsi" w:hAnsiTheme="majorHAnsi" w:cs="Arial"/>
              <w:bCs/>
              <w:sz w:val="20"/>
              <w:szCs w:val="20"/>
            </w:rPr>
          </w:pPr>
        </w:p>
        <w:p w14:paraId="3F618C37" w14:textId="09307CF6" w:rsidR="008D62A1" w:rsidRPr="008D62A1" w:rsidRDefault="008D62A1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proofErr w:type="spellStart"/>
          <w:r w:rsidRPr="008D62A1">
            <w:rPr>
              <w:rFonts w:asciiTheme="majorHAnsi" w:hAnsiTheme="majorHAnsi" w:cs="Arial"/>
              <w:bCs/>
              <w:sz w:val="20"/>
              <w:szCs w:val="20"/>
            </w:rPr>
            <w:t>Syntrio</w:t>
          </w:r>
          <w:proofErr w:type="spellEnd"/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Inc.</w:t>
          </w:r>
          <w:r w:rsidR="00216013">
            <w:rPr>
              <w:rFonts w:asciiTheme="majorHAnsi" w:hAnsiTheme="majorHAnsi" w:cs="Arial"/>
              <w:bCs/>
              <w:sz w:val="20"/>
              <w:szCs w:val="20"/>
            </w:rPr>
            <w:t xml:space="preserve"> – Deerfield, IL</w:t>
          </w:r>
        </w:p>
        <w:p w14:paraId="5143792A" w14:textId="4923FE07" w:rsidR="008D62A1" w:rsidRPr="008D62A1" w:rsidRDefault="008D62A1" w:rsidP="007D619B">
          <w:pPr>
            <w:pStyle w:val="JobTitle"/>
            <w:numPr>
              <w:ilvl w:val="0"/>
              <w:numId w:val="43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>Valuing Diversity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757504B4" w14:textId="6C2D9D3F" w:rsidR="00CE01C3" w:rsidRPr="008D62A1" w:rsidRDefault="00CE01C3" w:rsidP="007D619B">
          <w:pPr>
            <w:pStyle w:val="JobTitle"/>
            <w:numPr>
              <w:ilvl w:val="0"/>
              <w:numId w:val="43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>Creating a Bully-Free Workplace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33899AE8" w14:textId="08BBC994" w:rsidR="00CE01C3" w:rsidRDefault="00CE01C3" w:rsidP="007D619B">
          <w:pPr>
            <w:pStyle w:val="JobTitle"/>
            <w:numPr>
              <w:ilvl w:val="0"/>
              <w:numId w:val="43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>Preventing Workplace Harassment for Managers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327CB30F" w14:textId="77777777" w:rsidR="003B258C" w:rsidRDefault="003B258C" w:rsidP="007D619B">
          <w:pPr>
            <w:pStyle w:val="JobTitle"/>
            <w:spacing w:line="240" w:lineRule="auto"/>
            <w:ind w:left="1008"/>
            <w:rPr>
              <w:rFonts w:asciiTheme="majorHAnsi" w:hAnsiTheme="majorHAnsi" w:cs="Arial"/>
              <w:bCs/>
              <w:sz w:val="20"/>
              <w:szCs w:val="20"/>
            </w:rPr>
          </w:pPr>
        </w:p>
        <w:p w14:paraId="57EB95C6" w14:textId="67C7ED02" w:rsidR="00CE01C3" w:rsidRDefault="008D62A1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Rainbow Center</w:t>
          </w:r>
          <w:r w:rsidR="00216013">
            <w:rPr>
              <w:rFonts w:asciiTheme="majorHAnsi" w:hAnsiTheme="majorHAnsi" w:cs="Arial"/>
              <w:bCs/>
              <w:sz w:val="20"/>
              <w:szCs w:val="20"/>
            </w:rPr>
            <w:t xml:space="preserve"> – Tacoma, WA</w:t>
          </w:r>
        </w:p>
        <w:p w14:paraId="282A6159" w14:textId="27AEFE57" w:rsidR="00CE01C3" w:rsidRPr="008D62A1" w:rsidRDefault="00CE01C3" w:rsidP="007D619B">
          <w:pPr>
            <w:pStyle w:val="JobTitle"/>
            <w:numPr>
              <w:ilvl w:val="0"/>
              <w:numId w:val="41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>Gender Identity Training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081BA70B" w14:textId="581EA587" w:rsidR="008D62A1" w:rsidRDefault="008D62A1" w:rsidP="007D619B">
          <w:pPr>
            <w:pStyle w:val="JobTitle"/>
            <w:numPr>
              <w:ilvl w:val="0"/>
              <w:numId w:val="41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>LGBTQIA+ Core Competency</w:t>
          </w:r>
          <w:r w:rsidR="00D254C9">
            <w:rPr>
              <w:rFonts w:asciiTheme="majorHAnsi" w:hAnsiTheme="majorHAnsi" w:cs="Arial"/>
              <w:b w:val="0"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 w:val="0"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69C79D30" w14:textId="77777777" w:rsidR="003B258C" w:rsidRPr="008D62A1" w:rsidRDefault="003B258C" w:rsidP="007D619B">
          <w:pPr>
            <w:pStyle w:val="JobTitle"/>
            <w:spacing w:line="240" w:lineRule="auto"/>
            <w:ind w:left="1008"/>
            <w:rPr>
              <w:rFonts w:asciiTheme="majorHAnsi" w:hAnsiTheme="majorHAnsi" w:cs="Arial"/>
              <w:bCs/>
              <w:sz w:val="20"/>
              <w:szCs w:val="20"/>
            </w:rPr>
          </w:pPr>
        </w:p>
        <w:p w14:paraId="7F23D045" w14:textId="77D1D825" w:rsidR="00CE01C3" w:rsidRDefault="00220062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>
            <w:rPr>
              <w:rFonts w:asciiTheme="majorHAnsi" w:hAnsiTheme="majorHAnsi" w:cs="Arial"/>
              <w:bCs/>
              <w:sz w:val="20"/>
              <w:szCs w:val="20"/>
            </w:rPr>
            <w:t>C</w:t>
          </w:r>
          <w:r w:rsidR="008D62A1" w:rsidRPr="008D62A1">
            <w:rPr>
              <w:rFonts w:asciiTheme="majorHAnsi" w:hAnsiTheme="majorHAnsi" w:cs="Arial"/>
              <w:bCs/>
              <w:sz w:val="20"/>
              <w:szCs w:val="20"/>
            </w:rPr>
            <w:t>ompliance Training Group</w:t>
          </w:r>
          <w:r w:rsidR="00216013">
            <w:rPr>
              <w:rFonts w:asciiTheme="majorHAnsi" w:hAnsiTheme="majorHAnsi" w:cs="Arial"/>
              <w:bCs/>
              <w:sz w:val="20"/>
              <w:szCs w:val="20"/>
            </w:rPr>
            <w:t xml:space="preserve"> – Santa Fe Springs, CA</w:t>
          </w:r>
        </w:p>
        <w:p w14:paraId="3E57CD4A" w14:textId="686F1C8E" w:rsidR="00CE01C3" w:rsidRDefault="00CE01C3" w:rsidP="007D619B">
          <w:pPr>
            <w:pStyle w:val="JobTitle"/>
            <w:numPr>
              <w:ilvl w:val="0"/>
              <w:numId w:val="42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 xml:space="preserve">Workplace Sexual Harassment Awareness Training for Supervisors </w:t>
          </w:r>
          <w:r w:rsidR="00D254C9">
            <w:rPr>
              <w:rFonts w:asciiTheme="majorHAnsi" w:hAnsiTheme="majorHAnsi" w:cs="Arial"/>
              <w:b w:val="0"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 w:val="0"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782428D6" w14:textId="09C008BB" w:rsidR="00CE01C3" w:rsidRDefault="008D62A1" w:rsidP="007D619B">
          <w:pPr>
            <w:pStyle w:val="JobTitle"/>
            <w:numPr>
              <w:ilvl w:val="0"/>
              <w:numId w:val="42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D254C9">
            <w:rPr>
              <w:rFonts w:asciiTheme="majorHAnsi" w:hAnsiTheme="majorHAnsi" w:cs="Arial"/>
              <w:b w:val="0"/>
              <w:sz w:val="20"/>
              <w:szCs w:val="20"/>
            </w:rPr>
            <w:t>Conflict Resolution Training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</w:r>
          <w:r w:rsidR="00D254C9">
            <w:rPr>
              <w:rFonts w:asciiTheme="majorHAnsi" w:hAnsiTheme="majorHAnsi" w:cs="Arial"/>
              <w:bCs/>
              <w:sz w:val="20"/>
              <w:szCs w:val="20"/>
            </w:rPr>
            <w:tab/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6C5E379E" w14:textId="77777777" w:rsidR="003B258C" w:rsidRDefault="003B258C" w:rsidP="007D619B">
          <w:pPr>
            <w:pStyle w:val="JobTitle"/>
            <w:spacing w:line="240" w:lineRule="auto"/>
            <w:ind w:left="0"/>
            <w:rPr>
              <w:rFonts w:asciiTheme="majorHAnsi" w:hAnsiTheme="majorHAnsi" w:cs="Arial"/>
              <w:bCs/>
              <w:sz w:val="20"/>
              <w:szCs w:val="20"/>
            </w:rPr>
          </w:pPr>
        </w:p>
        <w:p w14:paraId="0FC6AD2D" w14:textId="0FBE20E7" w:rsidR="003B258C" w:rsidRDefault="003B258C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Groundwater Arts</w:t>
          </w:r>
          <w:r w:rsidR="00216013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 w:rsidR="00776A0D">
            <w:rPr>
              <w:rFonts w:asciiTheme="majorHAnsi" w:hAnsiTheme="majorHAnsi" w:cs="Arial"/>
              <w:bCs/>
              <w:sz w:val="20"/>
              <w:szCs w:val="20"/>
            </w:rPr>
            <w:t>– Turtle Island</w:t>
          </w:r>
        </w:p>
        <w:p w14:paraId="28F44EF9" w14:textId="2F6B889D" w:rsidR="00541C98" w:rsidRPr="00541C98" w:rsidRDefault="00541C98" w:rsidP="007D619B">
          <w:pPr>
            <w:pStyle w:val="JobTitle"/>
            <w:numPr>
              <w:ilvl w:val="0"/>
              <w:numId w:val="44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541C98">
            <w:rPr>
              <w:rFonts w:asciiTheme="majorHAnsi" w:hAnsiTheme="majorHAnsi" w:cs="Arial"/>
              <w:b w:val="0"/>
              <w:sz w:val="20"/>
              <w:szCs w:val="20"/>
            </w:rPr>
            <w:t>Decolonizing Theatre Futures</w:t>
          </w:r>
          <w:r w:rsidRPr="00541C98">
            <w:rPr>
              <w:rFonts w:asciiTheme="majorHAnsi" w:hAnsiTheme="majorHAnsi" w:cs="Arial"/>
              <w:b w:val="0"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  <w:t>2024</w:t>
          </w:r>
        </w:p>
        <w:p w14:paraId="53EE4966" w14:textId="2CD9573B" w:rsidR="003B258C" w:rsidRDefault="003B258C" w:rsidP="007D619B">
          <w:pPr>
            <w:pStyle w:val="JobTitle"/>
            <w:numPr>
              <w:ilvl w:val="0"/>
              <w:numId w:val="44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3B258C">
            <w:rPr>
              <w:rFonts w:asciiTheme="majorHAnsi" w:hAnsiTheme="majorHAnsi" w:cs="Arial"/>
              <w:b w:val="0"/>
              <w:sz w:val="20"/>
              <w:szCs w:val="20"/>
            </w:rPr>
            <w:t>Decolonizing Theatre Basics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  <w:t>2020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</w:p>
        <w:p w14:paraId="13F00DC5" w14:textId="77777777" w:rsidR="003B258C" w:rsidRPr="008D62A1" w:rsidRDefault="003B258C" w:rsidP="007D619B">
          <w:pPr>
            <w:pStyle w:val="JobTitle"/>
            <w:spacing w:line="240" w:lineRule="auto"/>
            <w:ind w:left="1008"/>
            <w:rPr>
              <w:rFonts w:asciiTheme="majorHAnsi" w:hAnsiTheme="majorHAnsi" w:cs="Arial"/>
              <w:bCs/>
              <w:sz w:val="20"/>
              <w:szCs w:val="20"/>
            </w:rPr>
          </w:pPr>
        </w:p>
        <w:p w14:paraId="01D40C6B" w14:textId="30CC1C54" w:rsidR="003B258C" w:rsidRDefault="003B258C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Theatre Puget Sound</w:t>
          </w:r>
          <w:r w:rsidR="00776A0D">
            <w:rPr>
              <w:rFonts w:asciiTheme="majorHAnsi" w:hAnsiTheme="majorHAnsi" w:cs="Arial"/>
              <w:bCs/>
              <w:sz w:val="20"/>
              <w:szCs w:val="20"/>
            </w:rPr>
            <w:t xml:space="preserve"> – Seattle, WA</w:t>
          </w:r>
        </w:p>
        <w:p w14:paraId="3EED1739" w14:textId="77777777" w:rsidR="003B258C" w:rsidRDefault="003B258C" w:rsidP="007D619B">
          <w:pPr>
            <w:pStyle w:val="JobTitle"/>
            <w:numPr>
              <w:ilvl w:val="0"/>
              <w:numId w:val="37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220062">
            <w:rPr>
              <w:rFonts w:asciiTheme="majorHAnsi" w:hAnsiTheme="majorHAnsi" w:cs="Arial"/>
              <w:b w:val="0"/>
              <w:sz w:val="20"/>
              <w:szCs w:val="20"/>
            </w:rPr>
            <w:t>Prioritizing Racial Equity into Our Budgetary and Organizational Decisions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50DA6E15" w14:textId="77777777" w:rsidR="003B258C" w:rsidRPr="008D62A1" w:rsidRDefault="003B258C" w:rsidP="007D619B">
          <w:pPr>
            <w:pStyle w:val="JobTitle"/>
            <w:spacing w:line="240" w:lineRule="auto"/>
            <w:ind w:left="1008"/>
            <w:rPr>
              <w:rFonts w:asciiTheme="majorHAnsi" w:hAnsiTheme="majorHAnsi" w:cs="Arial"/>
              <w:bCs/>
              <w:sz w:val="20"/>
              <w:szCs w:val="20"/>
            </w:rPr>
          </w:pPr>
        </w:p>
        <w:p w14:paraId="28A0C1F3" w14:textId="34C76DA8" w:rsidR="003B258C" w:rsidRDefault="003B258C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Amplify RJ</w:t>
          </w:r>
          <w:r w:rsidR="00776A0D">
            <w:rPr>
              <w:rFonts w:asciiTheme="majorHAnsi" w:hAnsiTheme="majorHAnsi" w:cs="Arial"/>
              <w:bCs/>
              <w:sz w:val="20"/>
              <w:szCs w:val="20"/>
            </w:rPr>
            <w:t xml:space="preserve"> – Los Angeles, CA</w:t>
          </w:r>
        </w:p>
        <w:p w14:paraId="22620D76" w14:textId="73763476" w:rsidR="00795F30" w:rsidRPr="006B2944" w:rsidRDefault="003B258C" w:rsidP="006B2944">
          <w:pPr>
            <w:pStyle w:val="JobTitle"/>
            <w:numPr>
              <w:ilvl w:val="0"/>
              <w:numId w:val="37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CE01C3">
            <w:rPr>
              <w:rFonts w:asciiTheme="majorHAnsi" w:hAnsiTheme="majorHAnsi" w:cs="Arial"/>
              <w:b w:val="0"/>
              <w:sz w:val="20"/>
              <w:szCs w:val="20"/>
            </w:rPr>
            <w:t>Intro to Restorative Justice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  <w:p w14:paraId="112763E6" w14:textId="77777777" w:rsidR="00795F30" w:rsidRDefault="00795F30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</w:p>
        <w:p w14:paraId="4596815A" w14:textId="26AB3545" w:rsidR="003B258C" w:rsidRDefault="003B258C" w:rsidP="007D619B">
          <w:pPr>
            <w:pStyle w:val="JobTitle"/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Kirwan Institute for the Study of Race and Ethnicity</w:t>
          </w:r>
          <w:r w:rsidR="00776A0D">
            <w:rPr>
              <w:rFonts w:asciiTheme="majorHAnsi" w:hAnsiTheme="majorHAnsi" w:cs="Arial"/>
              <w:bCs/>
              <w:sz w:val="20"/>
              <w:szCs w:val="20"/>
            </w:rPr>
            <w:t xml:space="preserve"> – Columbus, OH</w:t>
          </w:r>
        </w:p>
        <w:p w14:paraId="6C5EBB85" w14:textId="2A5C9671" w:rsidR="00615A3D" w:rsidRPr="00350598" w:rsidRDefault="003B258C" w:rsidP="007D619B">
          <w:pPr>
            <w:pStyle w:val="JobTitle"/>
            <w:numPr>
              <w:ilvl w:val="0"/>
              <w:numId w:val="37"/>
            </w:numPr>
            <w:spacing w:line="240" w:lineRule="auto"/>
            <w:rPr>
              <w:rFonts w:asciiTheme="majorHAnsi" w:hAnsiTheme="majorHAnsi" w:cs="Arial"/>
              <w:bCs/>
              <w:sz w:val="20"/>
              <w:szCs w:val="20"/>
            </w:rPr>
          </w:pPr>
          <w:r w:rsidRPr="00220062">
            <w:rPr>
              <w:rFonts w:asciiTheme="majorHAnsi" w:hAnsiTheme="majorHAnsi" w:cs="Arial"/>
              <w:b w:val="0"/>
              <w:sz w:val="20"/>
              <w:szCs w:val="20"/>
            </w:rPr>
            <w:t>Implicit Bias Module Series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</w:r>
          <w:r>
            <w:rPr>
              <w:rFonts w:asciiTheme="majorHAnsi" w:hAnsiTheme="majorHAnsi" w:cs="Arial"/>
              <w:bCs/>
              <w:sz w:val="20"/>
              <w:szCs w:val="20"/>
            </w:rPr>
            <w:tab/>
            <w:t>20</w:t>
          </w:r>
          <w:r w:rsidRPr="008D62A1">
            <w:rPr>
              <w:rFonts w:asciiTheme="majorHAnsi" w:hAnsiTheme="majorHAnsi" w:cs="Arial"/>
              <w:bCs/>
              <w:sz w:val="20"/>
              <w:szCs w:val="20"/>
            </w:rPr>
            <w:t>20</w:t>
          </w:r>
        </w:p>
      </w:sdtContent>
    </w:sdt>
    <w:bookmarkEnd w:id="0"/>
    <w:bookmarkEnd w:id="12"/>
    <w:p w14:paraId="074EE68C" w14:textId="3E669CCE" w:rsidR="00CC3664" w:rsidRPr="00615A3D" w:rsidRDefault="00F369D7" w:rsidP="00615A3D">
      <w:pPr>
        <w:pStyle w:val="SectionHeading"/>
        <w:pBdr>
          <w:top w:val="single" w:sz="4" w:space="1" w:color="auto"/>
        </w:pBdr>
        <w:rPr>
          <w:rFonts w:asciiTheme="majorHAnsi" w:hAnsiTheme="majorHAnsi"/>
          <w:sz w:val="40"/>
          <w:szCs w:val="40"/>
        </w:rPr>
      </w:pPr>
      <w:r w:rsidRPr="00615A3D">
        <w:rPr>
          <w:rFonts w:asciiTheme="majorHAnsi" w:hAnsiTheme="majorHAnsi"/>
          <w:sz w:val="40"/>
          <w:szCs w:val="40"/>
        </w:rPr>
        <w:t xml:space="preserve">Skiills </w:t>
      </w:r>
      <w:r w:rsidR="00350598">
        <w:rPr>
          <w:rFonts w:asciiTheme="majorHAnsi" w:hAnsiTheme="majorHAnsi"/>
          <w:sz w:val="40"/>
          <w:szCs w:val="40"/>
        </w:rPr>
        <w:t>and awards</w:t>
      </w:r>
    </w:p>
    <w:p w14:paraId="6D9EAD87" w14:textId="77777777" w:rsidR="000C5A59" w:rsidRDefault="000C5A59" w:rsidP="000C5A59">
      <w:pPr>
        <w:pStyle w:val="NormalBodyText"/>
        <w:numPr>
          <w:ilvl w:val="0"/>
          <w:numId w:val="12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Winner 2019 </w:t>
      </w:r>
      <w:r w:rsidRPr="00350598">
        <w:rPr>
          <w:rFonts w:asciiTheme="majorHAnsi" w:hAnsiTheme="majorHAnsi" w:cs="Arial"/>
          <w:sz w:val="20"/>
          <w:szCs w:val="20"/>
        </w:rPr>
        <w:t>Broadway World Critics Choice Award - Best Lead Performer in a Play</w:t>
      </w:r>
      <w:r>
        <w:rPr>
          <w:rFonts w:asciiTheme="majorHAnsi" w:hAnsiTheme="majorHAnsi" w:cs="Arial"/>
          <w:sz w:val="20"/>
          <w:szCs w:val="20"/>
        </w:rPr>
        <w:t xml:space="preserve"> (</w:t>
      </w:r>
      <w:r w:rsidRPr="00350598">
        <w:rPr>
          <w:rFonts w:asciiTheme="majorHAnsi" w:hAnsiTheme="majorHAnsi" w:cs="Arial"/>
          <w:i/>
          <w:iCs/>
          <w:sz w:val="20"/>
          <w:szCs w:val="20"/>
        </w:rPr>
        <w:t>American Junkie</w:t>
      </w:r>
      <w:r>
        <w:rPr>
          <w:rFonts w:asciiTheme="majorHAnsi" w:hAnsiTheme="majorHAnsi" w:cs="Arial"/>
          <w:sz w:val="20"/>
          <w:szCs w:val="20"/>
        </w:rPr>
        <w:t>)</w:t>
      </w:r>
    </w:p>
    <w:p w14:paraId="7B73F3B9" w14:textId="77777777" w:rsidR="000C5A59" w:rsidRDefault="000C5A59" w:rsidP="000C5A59">
      <w:pPr>
        <w:pStyle w:val="NormalBodyText"/>
        <w:numPr>
          <w:ilvl w:val="0"/>
          <w:numId w:val="12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</w:t>
      </w:r>
      <w:r w:rsidRPr="00350598">
        <w:rPr>
          <w:rFonts w:asciiTheme="majorHAnsi" w:hAnsiTheme="majorHAnsi" w:cs="Arial"/>
          <w:sz w:val="20"/>
          <w:szCs w:val="20"/>
        </w:rPr>
        <w:t>ominated for 2019 Gypsy Rose Lee award - Excellence in a Lead Performance, big theatre category</w:t>
      </w:r>
      <w:r>
        <w:rPr>
          <w:rFonts w:asciiTheme="majorHAnsi" w:hAnsiTheme="majorHAnsi" w:cs="Arial"/>
          <w:sz w:val="20"/>
          <w:szCs w:val="20"/>
        </w:rPr>
        <w:t xml:space="preserve"> (</w:t>
      </w:r>
      <w:r w:rsidRPr="00350598">
        <w:rPr>
          <w:rFonts w:asciiTheme="majorHAnsi" w:hAnsiTheme="majorHAnsi" w:cs="Arial"/>
          <w:i/>
          <w:iCs/>
          <w:sz w:val="20"/>
          <w:szCs w:val="20"/>
        </w:rPr>
        <w:t>American Junkie</w:t>
      </w:r>
      <w:r>
        <w:rPr>
          <w:rFonts w:asciiTheme="majorHAnsi" w:hAnsiTheme="majorHAnsi" w:cs="Arial"/>
          <w:sz w:val="20"/>
          <w:szCs w:val="20"/>
        </w:rPr>
        <w:t>)</w:t>
      </w:r>
    </w:p>
    <w:p w14:paraId="25B60994" w14:textId="77777777" w:rsidR="00F14CF2" w:rsidRPr="00A13C5A" w:rsidRDefault="00F14CF2" w:rsidP="00F14CF2">
      <w:pPr>
        <w:pStyle w:val="NormalBodyText"/>
        <w:numPr>
          <w:ilvl w:val="0"/>
          <w:numId w:val="12"/>
        </w:numPr>
        <w:rPr>
          <w:rFonts w:asciiTheme="majorHAnsi" w:hAnsiTheme="majorHAnsi" w:cs="Arial"/>
          <w:sz w:val="20"/>
          <w:szCs w:val="20"/>
        </w:rPr>
      </w:pPr>
      <w:r w:rsidRPr="00A13C5A">
        <w:rPr>
          <w:rFonts w:asciiTheme="majorHAnsi" w:hAnsiTheme="majorHAnsi" w:cs="Arial"/>
          <w:sz w:val="20"/>
          <w:szCs w:val="20"/>
        </w:rPr>
        <w:t>First Aid/CPR/AED Certified</w:t>
      </w:r>
    </w:p>
    <w:p w14:paraId="539A30A8" w14:textId="77777777" w:rsidR="00F14CF2" w:rsidRDefault="00F14CF2" w:rsidP="00F14CF2">
      <w:pPr>
        <w:pStyle w:val="NormalBodyText"/>
        <w:numPr>
          <w:ilvl w:val="0"/>
          <w:numId w:val="12"/>
        </w:numPr>
        <w:rPr>
          <w:rFonts w:asciiTheme="majorHAnsi" w:hAnsiTheme="majorHAnsi" w:cs="Arial"/>
          <w:sz w:val="20"/>
          <w:szCs w:val="20"/>
        </w:rPr>
      </w:pPr>
      <w:r w:rsidRPr="00A13C5A">
        <w:rPr>
          <w:rFonts w:asciiTheme="majorHAnsi" w:hAnsiTheme="majorHAnsi" w:cs="Arial"/>
          <w:sz w:val="20"/>
          <w:szCs w:val="20"/>
        </w:rPr>
        <w:t>Mental Health First Aid</w:t>
      </w:r>
      <w:r w:rsidRPr="00F14CF2">
        <w:rPr>
          <w:rFonts w:asciiTheme="majorHAnsi" w:hAnsiTheme="majorHAnsi" w:cs="Arial"/>
          <w:sz w:val="20"/>
          <w:szCs w:val="20"/>
        </w:rPr>
        <w:t xml:space="preserve"> </w:t>
      </w:r>
    </w:p>
    <w:p w14:paraId="7C5CE862" w14:textId="77777777" w:rsidR="000C5A59" w:rsidRPr="00821FF6" w:rsidRDefault="000C5A59" w:rsidP="000C5A59">
      <w:pPr>
        <w:pStyle w:val="NormalBodyText"/>
        <w:numPr>
          <w:ilvl w:val="0"/>
          <w:numId w:val="12"/>
        </w:numPr>
        <w:rPr>
          <w:rFonts w:asciiTheme="majorHAnsi" w:hAnsiTheme="majorHAnsi" w:cs="Arial"/>
          <w:sz w:val="20"/>
          <w:szCs w:val="20"/>
        </w:rPr>
      </w:pPr>
      <w:r w:rsidRPr="00A13C5A">
        <w:rPr>
          <w:rFonts w:asciiTheme="majorHAnsi" w:hAnsiTheme="majorHAnsi" w:cs="Arial"/>
          <w:sz w:val="20"/>
          <w:szCs w:val="20"/>
        </w:rPr>
        <w:t xml:space="preserve">15+ years as a rock climber, </w:t>
      </w:r>
      <w:r w:rsidRPr="00821FF6">
        <w:rPr>
          <w:rFonts w:asciiTheme="majorHAnsi" w:hAnsiTheme="majorHAnsi" w:cs="Arial"/>
          <w:sz w:val="20"/>
          <w:szCs w:val="20"/>
        </w:rPr>
        <w:t>runner, hiker, yoga practitioner, weightlifter, and endurance athlete</w:t>
      </w:r>
    </w:p>
    <w:p w14:paraId="189825DE" w14:textId="7D2CC46C" w:rsidR="000C5A59" w:rsidRPr="00F14CF2" w:rsidRDefault="00F14CF2" w:rsidP="00F14CF2">
      <w:pPr>
        <w:pStyle w:val="NormalBodyText"/>
        <w:numPr>
          <w:ilvl w:val="0"/>
          <w:numId w:val="12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Basic juggling</w:t>
      </w:r>
    </w:p>
    <w:sectPr w:rsidR="000C5A59" w:rsidRPr="00F14CF2" w:rsidSect="00711531">
      <w:headerReference w:type="default" r:id="rId14"/>
      <w:footerReference w:type="first" r:id="rId15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8149" w14:textId="77777777" w:rsidR="004B0397" w:rsidRDefault="004B0397">
      <w:pPr>
        <w:spacing w:line="240" w:lineRule="auto"/>
      </w:pPr>
      <w:r>
        <w:separator/>
      </w:r>
    </w:p>
  </w:endnote>
  <w:endnote w:type="continuationSeparator" w:id="0">
    <w:p w14:paraId="7EF4C278" w14:textId="77777777" w:rsidR="004B0397" w:rsidRDefault="004B0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3B4C" w14:textId="77777777" w:rsidR="00256B32" w:rsidRDefault="00256B32" w:rsidP="00332EB1">
    <w:pPr>
      <w:pStyle w:val="Footer"/>
    </w:pPr>
  </w:p>
  <w:p w14:paraId="4496CC71" w14:textId="77777777" w:rsidR="00256B32" w:rsidRDefault="00256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FE74" w14:textId="77777777" w:rsidR="004B0397" w:rsidRDefault="004B0397">
      <w:pPr>
        <w:spacing w:line="240" w:lineRule="auto"/>
      </w:pPr>
      <w:r>
        <w:separator/>
      </w:r>
    </w:p>
  </w:footnote>
  <w:footnote w:type="continuationSeparator" w:id="0">
    <w:p w14:paraId="2E827126" w14:textId="77777777" w:rsidR="004B0397" w:rsidRDefault="004B03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838670"/>
      <w:docPartObj>
        <w:docPartGallery w:val="Page Numbers (Top of Page)"/>
        <w:docPartUnique/>
      </w:docPartObj>
    </w:sdtPr>
    <w:sdtEndPr>
      <w:rPr>
        <w:rFonts w:asciiTheme="majorHAnsi" w:hAnsiTheme="majorHAnsi"/>
        <w:noProof/>
      </w:rPr>
    </w:sdtEndPr>
    <w:sdtContent>
      <w:p w14:paraId="26EFF550" w14:textId="60983228" w:rsidR="00391BAC" w:rsidRPr="00391BAC" w:rsidRDefault="00391BAC">
        <w:pPr>
          <w:pStyle w:val="Header"/>
          <w:jc w:val="right"/>
          <w:rPr>
            <w:rFonts w:asciiTheme="majorHAnsi" w:hAnsiTheme="majorHAnsi"/>
          </w:rPr>
        </w:pPr>
        <w:r w:rsidRPr="00391BAC">
          <w:rPr>
            <w:rFonts w:asciiTheme="majorHAnsi" w:hAnsiTheme="majorHAnsi"/>
          </w:rPr>
          <w:t xml:space="preserve">Bond </w:t>
        </w:r>
        <w:r w:rsidRPr="00391BAC">
          <w:rPr>
            <w:rFonts w:asciiTheme="majorHAnsi" w:hAnsiTheme="majorHAnsi"/>
          </w:rPr>
          <w:fldChar w:fldCharType="begin"/>
        </w:r>
        <w:r w:rsidRPr="00391BAC">
          <w:rPr>
            <w:rFonts w:asciiTheme="majorHAnsi" w:hAnsiTheme="majorHAnsi"/>
          </w:rPr>
          <w:instrText xml:space="preserve"> PAGE   \* MERGEFORMAT </w:instrText>
        </w:r>
        <w:r w:rsidRPr="00391BAC">
          <w:rPr>
            <w:rFonts w:asciiTheme="majorHAnsi" w:hAnsiTheme="majorHAnsi"/>
          </w:rPr>
          <w:fldChar w:fldCharType="separate"/>
        </w:r>
        <w:r w:rsidRPr="00391BAC">
          <w:rPr>
            <w:rFonts w:asciiTheme="majorHAnsi" w:hAnsiTheme="majorHAnsi"/>
            <w:noProof/>
          </w:rPr>
          <w:t>2</w:t>
        </w:r>
        <w:r w:rsidRPr="00391BAC">
          <w:rPr>
            <w:rFonts w:asciiTheme="majorHAnsi" w:hAnsiTheme="majorHAnsi"/>
            <w:noProof/>
          </w:rPr>
          <w:fldChar w:fldCharType="end"/>
        </w:r>
      </w:p>
    </w:sdtContent>
  </w:sdt>
  <w:p w14:paraId="52779BD9" w14:textId="10805956" w:rsidR="00351293" w:rsidRDefault="00351293">
    <w:pPr>
      <w:pStyle w:val="Your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10385A"/>
    <w:lvl w:ilvl="0">
      <w:start w:val="1"/>
      <w:numFmt w:val="decimal"/>
      <w:lvlText w:val="%1."/>
      <w:lvlJc w:val="left"/>
      <w:pPr>
        <w:tabs>
          <w:tab w:val="num" w:pos="1312"/>
        </w:tabs>
        <w:ind w:left="1312" w:hanging="360"/>
      </w:pPr>
    </w:lvl>
  </w:abstractNum>
  <w:abstractNum w:abstractNumId="1" w15:restartNumberingAfterBreak="0">
    <w:nsid w:val="FFFFFF7D"/>
    <w:multiLevelType w:val="singleLevel"/>
    <w:tmpl w:val="06FEB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9045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48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AE67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4E3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EAC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8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E8E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9EF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B7BFE"/>
    <w:multiLevelType w:val="hybridMultilevel"/>
    <w:tmpl w:val="0E76320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09937AD9"/>
    <w:multiLevelType w:val="hybridMultilevel"/>
    <w:tmpl w:val="7598B90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0A3E2EA5"/>
    <w:multiLevelType w:val="hybridMultilevel"/>
    <w:tmpl w:val="428EB75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0C461143"/>
    <w:multiLevelType w:val="hybridMultilevel"/>
    <w:tmpl w:val="E614540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0C5D0985"/>
    <w:multiLevelType w:val="hybridMultilevel"/>
    <w:tmpl w:val="AF7C942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0CE6764F"/>
    <w:multiLevelType w:val="hybridMultilevel"/>
    <w:tmpl w:val="1CF6494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0D215292"/>
    <w:multiLevelType w:val="hybridMultilevel"/>
    <w:tmpl w:val="EB56E03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0DCF6711"/>
    <w:multiLevelType w:val="hybridMultilevel"/>
    <w:tmpl w:val="A0B4AD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0FD51155"/>
    <w:multiLevelType w:val="hybridMultilevel"/>
    <w:tmpl w:val="28162C0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10553143"/>
    <w:multiLevelType w:val="hybridMultilevel"/>
    <w:tmpl w:val="39F6123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11A4631B"/>
    <w:multiLevelType w:val="hybridMultilevel"/>
    <w:tmpl w:val="8FA092B8"/>
    <w:lvl w:ilvl="0" w:tplc="E19EF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AF0299"/>
    <w:multiLevelType w:val="hybridMultilevel"/>
    <w:tmpl w:val="C6AC637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14A24F25"/>
    <w:multiLevelType w:val="hybridMultilevel"/>
    <w:tmpl w:val="2CCAB5F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156B6C6C"/>
    <w:multiLevelType w:val="hybridMultilevel"/>
    <w:tmpl w:val="63CE6CA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1D1910CC"/>
    <w:multiLevelType w:val="hybridMultilevel"/>
    <w:tmpl w:val="06983AC6"/>
    <w:lvl w:ilvl="0" w:tplc="E8EC332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B95003"/>
    <w:multiLevelType w:val="hybridMultilevel"/>
    <w:tmpl w:val="F9C46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5BB41BB"/>
    <w:multiLevelType w:val="hybridMultilevel"/>
    <w:tmpl w:val="C0447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7E12244"/>
    <w:multiLevelType w:val="hybridMultilevel"/>
    <w:tmpl w:val="678AA68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281A24E0"/>
    <w:multiLevelType w:val="hybridMultilevel"/>
    <w:tmpl w:val="D9CCFD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291B3D77"/>
    <w:multiLevelType w:val="hybridMultilevel"/>
    <w:tmpl w:val="83C8F56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2947446C"/>
    <w:multiLevelType w:val="hybridMultilevel"/>
    <w:tmpl w:val="380C9B9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298C0FD3"/>
    <w:multiLevelType w:val="hybridMultilevel"/>
    <w:tmpl w:val="9342C0F0"/>
    <w:lvl w:ilvl="0" w:tplc="E8EC3322">
      <w:start w:val="1"/>
      <w:numFmt w:val="bullet"/>
      <w:lvlText w:val="-"/>
      <w:lvlJc w:val="left"/>
      <w:pPr>
        <w:ind w:left="10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2A257698"/>
    <w:multiLevelType w:val="hybridMultilevel"/>
    <w:tmpl w:val="DDA49CC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2C086A3B"/>
    <w:multiLevelType w:val="hybridMultilevel"/>
    <w:tmpl w:val="3F2E311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4" w15:restartNumberingAfterBreak="0">
    <w:nsid w:val="30B67598"/>
    <w:multiLevelType w:val="hybridMultilevel"/>
    <w:tmpl w:val="1BCA86F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5" w15:restartNumberingAfterBreak="0">
    <w:nsid w:val="320367B6"/>
    <w:multiLevelType w:val="hybridMultilevel"/>
    <w:tmpl w:val="FE00FB0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 w15:restartNumberingAfterBreak="0">
    <w:nsid w:val="32720F0F"/>
    <w:multiLevelType w:val="hybridMultilevel"/>
    <w:tmpl w:val="A7947A9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 w15:restartNumberingAfterBreak="0">
    <w:nsid w:val="33270DEF"/>
    <w:multiLevelType w:val="hybridMultilevel"/>
    <w:tmpl w:val="768AFC4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8" w15:restartNumberingAfterBreak="0">
    <w:nsid w:val="34735D4A"/>
    <w:multiLevelType w:val="hybridMultilevel"/>
    <w:tmpl w:val="6A8E4CF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9" w15:restartNumberingAfterBreak="0">
    <w:nsid w:val="354730EC"/>
    <w:multiLevelType w:val="hybridMultilevel"/>
    <w:tmpl w:val="3494632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0" w15:restartNumberingAfterBreak="0">
    <w:nsid w:val="363301E5"/>
    <w:multiLevelType w:val="hybridMultilevel"/>
    <w:tmpl w:val="B06A710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1" w15:restartNumberingAfterBreak="0">
    <w:nsid w:val="365469AA"/>
    <w:multiLevelType w:val="hybridMultilevel"/>
    <w:tmpl w:val="3148285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2" w15:restartNumberingAfterBreak="0">
    <w:nsid w:val="36E40524"/>
    <w:multiLevelType w:val="hybridMultilevel"/>
    <w:tmpl w:val="A9E6798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3" w15:restartNumberingAfterBreak="0">
    <w:nsid w:val="3B6E39F2"/>
    <w:multiLevelType w:val="hybridMultilevel"/>
    <w:tmpl w:val="52921E3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4" w15:restartNumberingAfterBreak="0">
    <w:nsid w:val="3B747F80"/>
    <w:multiLevelType w:val="hybridMultilevel"/>
    <w:tmpl w:val="3A50981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5" w15:restartNumberingAfterBreak="0">
    <w:nsid w:val="3DAD5CA4"/>
    <w:multiLevelType w:val="hybridMultilevel"/>
    <w:tmpl w:val="9050CF6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6" w15:restartNumberingAfterBreak="0">
    <w:nsid w:val="3FA018EA"/>
    <w:multiLevelType w:val="hybridMultilevel"/>
    <w:tmpl w:val="FA7606A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7" w15:restartNumberingAfterBreak="0">
    <w:nsid w:val="403D35C6"/>
    <w:multiLevelType w:val="hybridMultilevel"/>
    <w:tmpl w:val="3B52236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8" w15:restartNumberingAfterBreak="0">
    <w:nsid w:val="464801DF"/>
    <w:multiLevelType w:val="hybridMultilevel"/>
    <w:tmpl w:val="D24EAB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9" w15:restartNumberingAfterBreak="0">
    <w:nsid w:val="4700201F"/>
    <w:multiLevelType w:val="hybridMultilevel"/>
    <w:tmpl w:val="DD0A8AE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0" w15:restartNumberingAfterBreak="0">
    <w:nsid w:val="4B6657C3"/>
    <w:multiLevelType w:val="hybridMultilevel"/>
    <w:tmpl w:val="5DC246A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1" w15:restartNumberingAfterBreak="0">
    <w:nsid w:val="4F0B2F2F"/>
    <w:multiLevelType w:val="hybridMultilevel"/>
    <w:tmpl w:val="39BE8B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2" w15:restartNumberingAfterBreak="0">
    <w:nsid w:val="51B265BC"/>
    <w:multiLevelType w:val="hybridMultilevel"/>
    <w:tmpl w:val="465CB42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3" w15:restartNumberingAfterBreak="0">
    <w:nsid w:val="523031C9"/>
    <w:multiLevelType w:val="hybridMultilevel"/>
    <w:tmpl w:val="430216B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4" w15:restartNumberingAfterBreak="0">
    <w:nsid w:val="55944B4B"/>
    <w:multiLevelType w:val="hybridMultilevel"/>
    <w:tmpl w:val="9EFA5A4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5" w15:restartNumberingAfterBreak="0">
    <w:nsid w:val="586A148F"/>
    <w:multiLevelType w:val="hybridMultilevel"/>
    <w:tmpl w:val="AA5E776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6" w15:restartNumberingAfterBreak="0">
    <w:nsid w:val="596F4D59"/>
    <w:multiLevelType w:val="hybridMultilevel"/>
    <w:tmpl w:val="27D690F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7" w15:restartNumberingAfterBreak="0">
    <w:nsid w:val="5BAE6B09"/>
    <w:multiLevelType w:val="hybridMultilevel"/>
    <w:tmpl w:val="297C031A"/>
    <w:lvl w:ilvl="0" w:tplc="E8EC332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6C67C3"/>
    <w:multiLevelType w:val="hybridMultilevel"/>
    <w:tmpl w:val="E8D60C5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9" w15:restartNumberingAfterBreak="0">
    <w:nsid w:val="5E872572"/>
    <w:multiLevelType w:val="hybridMultilevel"/>
    <w:tmpl w:val="79182DE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0" w15:restartNumberingAfterBreak="0">
    <w:nsid w:val="5F521CBA"/>
    <w:multiLevelType w:val="hybridMultilevel"/>
    <w:tmpl w:val="8E92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A44B18"/>
    <w:multiLevelType w:val="hybridMultilevel"/>
    <w:tmpl w:val="5750308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2" w15:restartNumberingAfterBreak="0">
    <w:nsid w:val="64CA6004"/>
    <w:multiLevelType w:val="hybridMultilevel"/>
    <w:tmpl w:val="67B06C4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3" w15:restartNumberingAfterBreak="0">
    <w:nsid w:val="66F91FA6"/>
    <w:multiLevelType w:val="hybridMultilevel"/>
    <w:tmpl w:val="96582A1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4" w15:restartNumberingAfterBreak="0">
    <w:nsid w:val="67C12C6E"/>
    <w:multiLevelType w:val="hybridMultilevel"/>
    <w:tmpl w:val="66EA9E8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5" w15:restartNumberingAfterBreak="0">
    <w:nsid w:val="6AC5511C"/>
    <w:multiLevelType w:val="hybridMultilevel"/>
    <w:tmpl w:val="AFBA241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6" w15:restartNumberingAfterBreak="0">
    <w:nsid w:val="6D6F02B4"/>
    <w:multiLevelType w:val="hybridMultilevel"/>
    <w:tmpl w:val="CFE4104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7" w15:restartNumberingAfterBreak="0">
    <w:nsid w:val="70721C9B"/>
    <w:multiLevelType w:val="hybridMultilevel"/>
    <w:tmpl w:val="3090801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8" w15:restartNumberingAfterBreak="0">
    <w:nsid w:val="71C13F5A"/>
    <w:multiLevelType w:val="hybridMultilevel"/>
    <w:tmpl w:val="59FC9B3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9" w15:restartNumberingAfterBreak="0">
    <w:nsid w:val="752300AC"/>
    <w:multiLevelType w:val="hybridMultilevel"/>
    <w:tmpl w:val="03CAA93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0" w15:restartNumberingAfterBreak="0">
    <w:nsid w:val="790F7B01"/>
    <w:multiLevelType w:val="hybridMultilevel"/>
    <w:tmpl w:val="5F165A7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1" w15:restartNumberingAfterBreak="0">
    <w:nsid w:val="79BC01A3"/>
    <w:multiLevelType w:val="hybridMultilevel"/>
    <w:tmpl w:val="5448AAE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2" w15:restartNumberingAfterBreak="0">
    <w:nsid w:val="7A236078"/>
    <w:multiLevelType w:val="hybridMultilevel"/>
    <w:tmpl w:val="4686E6F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3" w15:restartNumberingAfterBreak="0">
    <w:nsid w:val="7B7E7241"/>
    <w:multiLevelType w:val="hybridMultilevel"/>
    <w:tmpl w:val="FEF47A9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4" w15:restartNumberingAfterBreak="0">
    <w:nsid w:val="7CB87241"/>
    <w:multiLevelType w:val="hybridMultilevel"/>
    <w:tmpl w:val="9C7E051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5" w15:restartNumberingAfterBreak="0">
    <w:nsid w:val="7D7F418C"/>
    <w:multiLevelType w:val="hybridMultilevel"/>
    <w:tmpl w:val="92684A0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323504375">
    <w:abstractNumId w:val="9"/>
  </w:num>
  <w:num w:numId="2" w16cid:durableId="693700558">
    <w:abstractNumId w:val="8"/>
  </w:num>
  <w:num w:numId="3" w16cid:durableId="1527060858">
    <w:abstractNumId w:val="7"/>
  </w:num>
  <w:num w:numId="4" w16cid:durableId="230699449">
    <w:abstractNumId w:val="3"/>
  </w:num>
  <w:num w:numId="5" w16cid:durableId="1669868503">
    <w:abstractNumId w:val="6"/>
  </w:num>
  <w:num w:numId="6" w16cid:durableId="1093018428">
    <w:abstractNumId w:val="5"/>
  </w:num>
  <w:num w:numId="7" w16cid:durableId="601374270">
    <w:abstractNumId w:val="4"/>
  </w:num>
  <w:num w:numId="8" w16cid:durableId="1197741858">
    <w:abstractNumId w:val="2"/>
  </w:num>
  <w:num w:numId="9" w16cid:durableId="719669840">
    <w:abstractNumId w:val="1"/>
  </w:num>
  <w:num w:numId="10" w16cid:durableId="433551019">
    <w:abstractNumId w:val="0"/>
  </w:num>
  <w:num w:numId="11" w16cid:durableId="1798909430">
    <w:abstractNumId w:val="60"/>
  </w:num>
  <w:num w:numId="12" w16cid:durableId="361057048">
    <w:abstractNumId w:val="53"/>
  </w:num>
  <w:num w:numId="13" w16cid:durableId="708341943">
    <w:abstractNumId w:val="12"/>
  </w:num>
  <w:num w:numId="14" w16cid:durableId="499154160">
    <w:abstractNumId w:val="57"/>
  </w:num>
  <w:num w:numId="15" w16cid:durableId="789321512">
    <w:abstractNumId w:val="24"/>
  </w:num>
  <w:num w:numId="16" w16cid:durableId="245774183">
    <w:abstractNumId w:val="31"/>
  </w:num>
  <w:num w:numId="17" w16cid:durableId="1031145093">
    <w:abstractNumId w:val="20"/>
  </w:num>
  <w:num w:numId="18" w16cid:durableId="953831875">
    <w:abstractNumId w:val="25"/>
  </w:num>
  <w:num w:numId="19" w16cid:durableId="1182165947">
    <w:abstractNumId w:val="40"/>
  </w:num>
  <w:num w:numId="20" w16cid:durableId="1196309022">
    <w:abstractNumId w:val="55"/>
  </w:num>
  <w:num w:numId="21" w16cid:durableId="1066882669">
    <w:abstractNumId w:val="50"/>
  </w:num>
  <w:num w:numId="22" w16cid:durableId="231162798">
    <w:abstractNumId w:val="41"/>
  </w:num>
  <w:num w:numId="23" w16cid:durableId="54089842">
    <w:abstractNumId w:val="52"/>
  </w:num>
  <w:num w:numId="24" w16cid:durableId="2051488194">
    <w:abstractNumId w:val="69"/>
  </w:num>
  <w:num w:numId="25" w16cid:durableId="1813789955">
    <w:abstractNumId w:val="51"/>
  </w:num>
  <w:num w:numId="26" w16cid:durableId="1000815449">
    <w:abstractNumId w:val="21"/>
  </w:num>
  <w:num w:numId="27" w16cid:durableId="1626499461">
    <w:abstractNumId w:val="59"/>
  </w:num>
  <w:num w:numId="28" w16cid:durableId="1614242672">
    <w:abstractNumId w:val="15"/>
  </w:num>
  <w:num w:numId="29" w16cid:durableId="1815676614">
    <w:abstractNumId w:val="14"/>
  </w:num>
  <w:num w:numId="30" w16cid:durableId="274682144">
    <w:abstractNumId w:val="75"/>
  </w:num>
  <w:num w:numId="31" w16cid:durableId="745230908">
    <w:abstractNumId w:val="17"/>
  </w:num>
  <w:num w:numId="32" w16cid:durableId="1376926974">
    <w:abstractNumId w:val="26"/>
  </w:num>
  <w:num w:numId="33" w16cid:durableId="1502769971">
    <w:abstractNumId w:val="29"/>
  </w:num>
  <w:num w:numId="34" w16cid:durableId="2017534873">
    <w:abstractNumId w:val="54"/>
  </w:num>
  <w:num w:numId="35" w16cid:durableId="1345084323">
    <w:abstractNumId w:val="46"/>
  </w:num>
  <w:num w:numId="36" w16cid:durableId="733043370">
    <w:abstractNumId w:val="72"/>
  </w:num>
  <w:num w:numId="37" w16cid:durableId="1094326109">
    <w:abstractNumId w:val="19"/>
  </w:num>
  <w:num w:numId="38" w16cid:durableId="1066731694">
    <w:abstractNumId w:val="43"/>
  </w:num>
  <w:num w:numId="39" w16cid:durableId="341321586">
    <w:abstractNumId w:val="66"/>
  </w:num>
  <w:num w:numId="40" w16cid:durableId="565530024">
    <w:abstractNumId w:val="58"/>
  </w:num>
  <w:num w:numId="41" w16cid:durableId="949553386">
    <w:abstractNumId w:val="39"/>
  </w:num>
  <w:num w:numId="42" w16cid:durableId="1754474015">
    <w:abstractNumId w:val="44"/>
  </w:num>
  <w:num w:numId="43" w16cid:durableId="1156795920">
    <w:abstractNumId w:val="10"/>
  </w:num>
  <w:num w:numId="44" w16cid:durableId="561793702">
    <w:abstractNumId w:val="71"/>
  </w:num>
  <w:num w:numId="45" w16cid:durableId="742020523">
    <w:abstractNumId w:val="48"/>
  </w:num>
  <w:num w:numId="46" w16cid:durableId="1952125983">
    <w:abstractNumId w:val="32"/>
  </w:num>
  <w:num w:numId="47" w16cid:durableId="1123504319">
    <w:abstractNumId w:val="67"/>
  </w:num>
  <w:num w:numId="48" w16cid:durableId="445123666">
    <w:abstractNumId w:val="62"/>
  </w:num>
  <w:num w:numId="49" w16cid:durableId="214783464">
    <w:abstractNumId w:val="63"/>
  </w:num>
  <w:num w:numId="50" w16cid:durableId="483005790">
    <w:abstractNumId w:val="61"/>
  </w:num>
  <w:num w:numId="51" w16cid:durableId="314918158">
    <w:abstractNumId w:val="64"/>
  </w:num>
  <w:num w:numId="52" w16cid:durableId="369108334">
    <w:abstractNumId w:val="28"/>
  </w:num>
  <w:num w:numId="53" w16cid:durableId="620889822">
    <w:abstractNumId w:val="18"/>
  </w:num>
  <w:num w:numId="54" w16cid:durableId="1839687994">
    <w:abstractNumId w:val="23"/>
  </w:num>
  <w:num w:numId="55" w16cid:durableId="1948346706">
    <w:abstractNumId w:val="45"/>
  </w:num>
  <w:num w:numId="56" w16cid:durableId="1026562819">
    <w:abstractNumId w:val="73"/>
  </w:num>
  <w:num w:numId="57" w16cid:durableId="444932565">
    <w:abstractNumId w:val="34"/>
  </w:num>
  <w:num w:numId="58" w16cid:durableId="918635271">
    <w:abstractNumId w:val="37"/>
  </w:num>
  <w:num w:numId="59" w16cid:durableId="198784784">
    <w:abstractNumId w:val="36"/>
  </w:num>
  <w:num w:numId="60" w16cid:durableId="1327318107">
    <w:abstractNumId w:val="13"/>
  </w:num>
  <w:num w:numId="61" w16cid:durableId="1961112142">
    <w:abstractNumId w:val="30"/>
  </w:num>
  <w:num w:numId="62" w16cid:durableId="605700034">
    <w:abstractNumId w:val="49"/>
  </w:num>
  <w:num w:numId="63" w16cid:durableId="608581637">
    <w:abstractNumId w:val="56"/>
  </w:num>
  <w:num w:numId="64" w16cid:durableId="1080450187">
    <w:abstractNumId w:val="16"/>
  </w:num>
  <w:num w:numId="65" w16cid:durableId="584847846">
    <w:abstractNumId w:val="65"/>
  </w:num>
  <w:num w:numId="66" w16cid:durableId="1667827489">
    <w:abstractNumId w:val="47"/>
  </w:num>
  <w:num w:numId="67" w16cid:durableId="557596592">
    <w:abstractNumId w:val="74"/>
  </w:num>
  <w:num w:numId="68" w16cid:durableId="148641093">
    <w:abstractNumId w:val="33"/>
  </w:num>
  <w:num w:numId="69" w16cid:durableId="287055863">
    <w:abstractNumId w:val="11"/>
  </w:num>
  <w:num w:numId="70" w16cid:durableId="898247101">
    <w:abstractNumId w:val="68"/>
  </w:num>
  <w:num w:numId="71" w16cid:durableId="969358420">
    <w:abstractNumId w:val="27"/>
  </w:num>
  <w:num w:numId="72" w16cid:durableId="323707176">
    <w:abstractNumId w:val="70"/>
  </w:num>
  <w:num w:numId="73" w16cid:durableId="1513641870">
    <w:abstractNumId w:val="38"/>
  </w:num>
  <w:num w:numId="74" w16cid:durableId="1628392903">
    <w:abstractNumId w:val="22"/>
  </w:num>
  <w:num w:numId="75" w16cid:durableId="963195844">
    <w:abstractNumId w:val="42"/>
  </w:num>
  <w:num w:numId="76" w16cid:durableId="2094200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C5"/>
    <w:rsid w:val="000039C6"/>
    <w:rsid w:val="00005D16"/>
    <w:rsid w:val="00007F2B"/>
    <w:rsid w:val="00011F8F"/>
    <w:rsid w:val="00017161"/>
    <w:rsid w:val="00021DC3"/>
    <w:rsid w:val="00026855"/>
    <w:rsid w:val="00030FAC"/>
    <w:rsid w:val="00031348"/>
    <w:rsid w:val="00032A20"/>
    <w:rsid w:val="00033D71"/>
    <w:rsid w:val="000345A1"/>
    <w:rsid w:val="00042221"/>
    <w:rsid w:val="000473E6"/>
    <w:rsid w:val="00055A5B"/>
    <w:rsid w:val="00061D71"/>
    <w:rsid w:val="000706D3"/>
    <w:rsid w:val="00081D81"/>
    <w:rsid w:val="000831F0"/>
    <w:rsid w:val="00084871"/>
    <w:rsid w:val="00092A7B"/>
    <w:rsid w:val="00093D7A"/>
    <w:rsid w:val="00095E59"/>
    <w:rsid w:val="00096C8F"/>
    <w:rsid w:val="000A245C"/>
    <w:rsid w:val="000A4D03"/>
    <w:rsid w:val="000A500D"/>
    <w:rsid w:val="000A783C"/>
    <w:rsid w:val="000B2420"/>
    <w:rsid w:val="000B5647"/>
    <w:rsid w:val="000B656E"/>
    <w:rsid w:val="000C03A4"/>
    <w:rsid w:val="000C267F"/>
    <w:rsid w:val="000C29B7"/>
    <w:rsid w:val="000C5A59"/>
    <w:rsid w:val="000D1E56"/>
    <w:rsid w:val="000D2E9C"/>
    <w:rsid w:val="000D43BE"/>
    <w:rsid w:val="000D5D58"/>
    <w:rsid w:val="000D6661"/>
    <w:rsid w:val="000D7AC4"/>
    <w:rsid w:val="000E2C6B"/>
    <w:rsid w:val="000E4BFE"/>
    <w:rsid w:val="000F3A35"/>
    <w:rsid w:val="000F4D84"/>
    <w:rsid w:val="000F5461"/>
    <w:rsid w:val="000F60BF"/>
    <w:rsid w:val="000F7E95"/>
    <w:rsid w:val="00103B4B"/>
    <w:rsid w:val="00115D44"/>
    <w:rsid w:val="00116BD2"/>
    <w:rsid w:val="001219C5"/>
    <w:rsid w:val="00125F5D"/>
    <w:rsid w:val="00127270"/>
    <w:rsid w:val="00127DA4"/>
    <w:rsid w:val="00130FEA"/>
    <w:rsid w:val="001354AA"/>
    <w:rsid w:val="001366D7"/>
    <w:rsid w:val="00140B25"/>
    <w:rsid w:val="00141E56"/>
    <w:rsid w:val="001422FE"/>
    <w:rsid w:val="0014316A"/>
    <w:rsid w:val="00143FC4"/>
    <w:rsid w:val="001471D5"/>
    <w:rsid w:val="00150061"/>
    <w:rsid w:val="001644F9"/>
    <w:rsid w:val="001676C3"/>
    <w:rsid w:val="00173979"/>
    <w:rsid w:val="00186D33"/>
    <w:rsid w:val="00190B60"/>
    <w:rsid w:val="0019400A"/>
    <w:rsid w:val="001955F1"/>
    <w:rsid w:val="00196699"/>
    <w:rsid w:val="001A047F"/>
    <w:rsid w:val="001A0A78"/>
    <w:rsid w:val="001A5105"/>
    <w:rsid w:val="001C35AC"/>
    <w:rsid w:val="001C3E55"/>
    <w:rsid w:val="001C74DF"/>
    <w:rsid w:val="001D06E6"/>
    <w:rsid w:val="001D2171"/>
    <w:rsid w:val="001D72DC"/>
    <w:rsid w:val="001E6FD8"/>
    <w:rsid w:val="001F45A4"/>
    <w:rsid w:val="001F5B6B"/>
    <w:rsid w:val="00200394"/>
    <w:rsid w:val="0021115F"/>
    <w:rsid w:val="00212B4A"/>
    <w:rsid w:val="00215D4F"/>
    <w:rsid w:val="00216013"/>
    <w:rsid w:val="002177A0"/>
    <w:rsid w:val="00220062"/>
    <w:rsid w:val="002265FC"/>
    <w:rsid w:val="00232647"/>
    <w:rsid w:val="0024292E"/>
    <w:rsid w:val="00244DE4"/>
    <w:rsid w:val="002506B8"/>
    <w:rsid w:val="00251FD5"/>
    <w:rsid w:val="00256B32"/>
    <w:rsid w:val="002627EA"/>
    <w:rsid w:val="00270A24"/>
    <w:rsid w:val="00290218"/>
    <w:rsid w:val="00290DBE"/>
    <w:rsid w:val="002933F9"/>
    <w:rsid w:val="002937D8"/>
    <w:rsid w:val="0029559F"/>
    <w:rsid w:val="00295736"/>
    <w:rsid w:val="002B1852"/>
    <w:rsid w:val="002B652A"/>
    <w:rsid w:val="002C2930"/>
    <w:rsid w:val="002D1D1C"/>
    <w:rsid w:val="002E5136"/>
    <w:rsid w:val="002F007E"/>
    <w:rsid w:val="002F0AAE"/>
    <w:rsid w:val="002F6139"/>
    <w:rsid w:val="003018F2"/>
    <w:rsid w:val="00301B28"/>
    <w:rsid w:val="0030287C"/>
    <w:rsid w:val="00313BB1"/>
    <w:rsid w:val="00330139"/>
    <w:rsid w:val="00330C59"/>
    <w:rsid w:val="00332342"/>
    <w:rsid w:val="00332EB1"/>
    <w:rsid w:val="00334883"/>
    <w:rsid w:val="00335DAB"/>
    <w:rsid w:val="00344276"/>
    <w:rsid w:val="00347965"/>
    <w:rsid w:val="00350598"/>
    <w:rsid w:val="00351293"/>
    <w:rsid w:val="003516C5"/>
    <w:rsid w:val="0035236B"/>
    <w:rsid w:val="003610CD"/>
    <w:rsid w:val="00362F5C"/>
    <w:rsid w:val="00365D22"/>
    <w:rsid w:val="0037139F"/>
    <w:rsid w:val="003717E2"/>
    <w:rsid w:val="003739C5"/>
    <w:rsid w:val="0037513C"/>
    <w:rsid w:val="003855C6"/>
    <w:rsid w:val="00385AE7"/>
    <w:rsid w:val="00387CA1"/>
    <w:rsid w:val="00391BAC"/>
    <w:rsid w:val="003922F3"/>
    <w:rsid w:val="00394CA0"/>
    <w:rsid w:val="0039718F"/>
    <w:rsid w:val="003A5F59"/>
    <w:rsid w:val="003A6C37"/>
    <w:rsid w:val="003B258C"/>
    <w:rsid w:val="003C69EE"/>
    <w:rsid w:val="003C7EA5"/>
    <w:rsid w:val="003D0619"/>
    <w:rsid w:val="003D0CF0"/>
    <w:rsid w:val="003E58BA"/>
    <w:rsid w:val="003F21F1"/>
    <w:rsid w:val="00400259"/>
    <w:rsid w:val="00405386"/>
    <w:rsid w:val="004113C1"/>
    <w:rsid w:val="00412AE2"/>
    <w:rsid w:val="00412CC4"/>
    <w:rsid w:val="00414C4B"/>
    <w:rsid w:val="00420EED"/>
    <w:rsid w:val="00421980"/>
    <w:rsid w:val="00422A1B"/>
    <w:rsid w:val="0043419E"/>
    <w:rsid w:val="00434A7D"/>
    <w:rsid w:val="0044421B"/>
    <w:rsid w:val="00446017"/>
    <w:rsid w:val="0046254B"/>
    <w:rsid w:val="0047005A"/>
    <w:rsid w:val="00471680"/>
    <w:rsid w:val="0047207A"/>
    <w:rsid w:val="00486ECF"/>
    <w:rsid w:val="0049185D"/>
    <w:rsid w:val="00494F13"/>
    <w:rsid w:val="0049678A"/>
    <w:rsid w:val="004A0689"/>
    <w:rsid w:val="004A2B76"/>
    <w:rsid w:val="004A4982"/>
    <w:rsid w:val="004A7314"/>
    <w:rsid w:val="004B0397"/>
    <w:rsid w:val="004B0488"/>
    <w:rsid w:val="004B5E7B"/>
    <w:rsid w:val="004C0619"/>
    <w:rsid w:val="004C1862"/>
    <w:rsid w:val="004C619A"/>
    <w:rsid w:val="004E76C3"/>
    <w:rsid w:val="004F7CCA"/>
    <w:rsid w:val="00501DAF"/>
    <w:rsid w:val="00507738"/>
    <w:rsid w:val="0051228A"/>
    <w:rsid w:val="0051639A"/>
    <w:rsid w:val="005370C9"/>
    <w:rsid w:val="0054034E"/>
    <w:rsid w:val="00541C98"/>
    <w:rsid w:val="005443E7"/>
    <w:rsid w:val="00546FE6"/>
    <w:rsid w:val="00552CFA"/>
    <w:rsid w:val="00564C24"/>
    <w:rsid w:val="005678E6"/>
    <w:rsid w:val="0058286E"/>
    <w:rsid w:val="00587806"/>
    <w:rsid w:val="005908E3"/>
    <w:rsid w:val="00591CAD"/>
    <w:rsid w:val="0059724D"/>
    <w:rsid w:val="005A2795"/>
    <w:rsid w:val="005A4A03"/>
    <w:rsid w:val="005A6456"/>
    <w:rsid w:val="005A7231"/>
    <w:rsid w:val="005B32F5"/>
    <w:rsid w:val="005B582E"/>
    <w:rsid w:val="005B5E8B"/>
    <w:rsid w:val="005C1B2F"/>
    <w:rsid w:val="005C3610"/>
    <w:rsid w:val="005C7560"/>
    <w:rsid w:val="005D00D5"/>
    <w:rsid w:val="005D574B"/>
    <w:rsid w:val="005D68C5"/>
    <w:rsid w:val="005F0D72"/>
    <w:rsid w:val="005F130E"/>
    <w:rsid w:val="005F51F5"/>
    <w:rsid w:val="005F5604"/>
    <w:rsid w:val="00600814"/>
    <w:rsid w:val="00600871"/>
    <w:rsid w:val="00600C8D"/>
    <w:rsid w:val="0060606C"/>
    <w:rsid w:val="00611251"/>
    <w:rsid w:val="006114C3"/>
    <w:rsid w:val="00615A3D"/>
    <w:rsid w:val="006243F7"/>
    <w:rsid w:val="00632764"/>
    <w:rsid w:val="00636040"/>
    <w:rsid w:val="00637B37"/>
    <w:rsid w:val="006501FD"/>
    <w:rsid w:val="0065325F"/>
    <w:rsid w:val="00653530"/>
    <w:rsid w:val="006547AC"/>
    <w:rsid w:val="006563ED"/>
    <w:rsid w:val="00656BE7"/>
    <w:rsid w:val="00661371"/>
    <w:rsid w:val="006655FE"/>
    <w:rsid w:val="00667076"/>
    <w:rsid w:val="00674A6F"/>
    <w:rsid w:val="0068233F"/>
    <w:rsid w:val="0068462C"/>
    <w:rsid w:val="00685D84"/>
    <w:rsid w:val="00691137"/>
    <w:rsid w:val="0069204B"/>
    <w:rsid w:val="0069409B"/>
    <w:rsid w:val="00696E8F"/>
    <w:rsid w:val="006B0ECB"/>
    <w:rsid w:val="006B2944"/>
    <w:rsid w:val="006B5B88"/>
    <w:rsid w:val="006B6B98"/>
    <w:rsid w:val="006C2C93"/>
    <w:rsid w:val="006C36C3"/>
    <w:rsid w:val="006C3704"/>
    <w:rsid w:val="006D1228"/>
    <w:rsid w:val="006D3943"/>
    <w:rsid w:val="006D588F"/>
    <w:rsid w:val="006E4E43"/>
    <w:rsid w:val="006E7937"/>
    <w:rsid w:val="006F4C89"/>
    <w:rsid w:val="00706AC7"/>
    <w:rsid w:val="00711531"/>
    <w:rsid w:val="00713A8C"/>
    <w:rsid w:val="007161A8"/>
    <w:rsid w:val="00723577"/>
    <w:rsid w:val="00725896"/>
    <w:rsid w:val="00733169"/>
    <w:rsid w:val="00734F00"/>
    <w:rsid w:val="00735778"/>
    <w:rsid w:val="00736996"/>
    <w:rsid w:val="00736E7E"/>
    <w:rsid w:val="00740ED8"/>
    <w:rsid w:val="0074185A"/>
    <w:rsid w:val="00744C74"/>
    <w:rsid w:val="007512C9"/>
    <w:rsid w:val="007527B4"/>
    <w:rsid w:val="00754CC2"/>
    <w:rsid w:val="007601C1"/>
    <w:rsid w:val="00762947"/>
    <w:rsid w:val="0077038C"/>
    <w:rsid w:val="0077670E"/>
    <w:rsid w:val="00776A0D"/>
    <w:rsid w:val="00781AA6"/>
    <w:rsid w:val="00781E08"/>
    <w:rsid w:val="00786F18"/>
    <w:rsid w:val="00791E10"/>
    <w:rsid w:val="007953E1"/>
    <w:rsid w:val="00795807"/>
    <w:rsid w:val="00795F30"/>
    <w:rsid w:val="00797CA8"/>
    <w:rsid w:val="007A7314"/>
    <w:rsid w:val="007B506B"/>
    <w:rsid w:val="007B5664"/>
    <w:rsid w:val="007B69ED"/>
    <w:rsid w:val="007C0D42"/>
    <w:rsid w:val="007C2CF9"/>
    <w:rsid w:val="007C627C"/>
    <w:rsid w:val="007C68EE"/>
    <w:rsid w:val="007D543F"/>
    <w:rsid w:val="007D619B"/>
    <w:rsid w:val="007D76A5"/>
    <w:rsid w:val="007E0F89"/>
    <w:rsid w:val="007E17D5"/>
    <w:rsid w:val="007E19A6"/>
    <w:rsid w:val="007E5A6D"/>
    <w:rsid w:val="007F0AA1"/>
    <w:rsid w:val="007F2DF6"/>
    <w:rsid w:val="008059A3"/>
    <w:rsid w:val="00805B38"/>
    <w:rsid w:val="00813FA4"/>
    <w:rsid w:val="0081494C"/>
    <w:rsid w:val="0081648D"/>
    <w:rsid w:val="00821FF6"/>
    <w:rsid w:val="00823B8D"/>
    <w:rsid w:val="00824D73"/>
    <w:rsid w:val="00826C92"/>
    <w:rsid w:val="00840125"/>
    <w:rsid w:val="00840EBD"/>
    <w:rsid w:val="00847465"/>
    <w:rsid w:val="00854774"/>
    <w:rsid w:val="00861CC1"/>
    <w:rsid w:val="0086274B"/>
    <w:rsid w:val="00863C51"/>
    <w:rsid w:val="0086417B"/>
    <w:rsid w:val="00865C98"/>
    <w:rsid w:val="008855E3"/>
    <w:rsid w:val="0089218D"/>
    <w:rsid w:val="008B417F"/>
    <w:rsid w:val="008B4644"/>
    <w:rsid w:val="008B5A91"/>
    <w:rsid w:val="008C0302"/>
    <w:rsid w:val="008C2420"/>
    <w:rsid w:val="008C3BBE"/>
    <w:rsid w:val="008C4980"/>
    <w:rsid w:val="008C79DE"/>
    <w:rsid w:val="008C7FF5"/>
    <w:rsid w:val="008D62A1"/>
    <w:rsid w:val="008E27E1"/>
    <w:rsid w:val="008E2A7C"/>
    <w:rsid w:val="008E2A86"/>
    <w:rsid w:val="008E385B"/>
    <w:rsid w:val="008E4819"/>
    <w:rsid w:val="008E4A71"/>
    <w:rsid w:val="008F1B3C"/>
    <w:rsid w:val="008F2A7C"/>
    <w:rsid w:val="008F7FF2"/>
    <w:rsid w:val="00902D66"/>
    <w:rsid w:val="00907361"/>
    <w:rsid w:val="00914436"/>
    <w:rsid w:val="009152C3"/>
    <w:rsid w:val="0092619A"/>
    <w:rsid w:val="00927D35"/>
    <w:rsid w:val="0093071D"/>
    <w:rsid w:val="00937A76"/>
    <w:rsid w:val="00943754"/>
    <w:rsid w:val="0094385B"/>
    <w:rsid w:val="00944475"/>
    <w:rsid w:val="00944C6C"/>
    <w:rsid w:val="00950815"/>
    <w:rsid w:val="0095485C"/>
    <w:rsid w:val="0096494E"/>
    <w:rsid w:val="00965C1B"/>
    <w:rsid w:val="0098236A"/>
    <w:rsid w:val="00982B20"/>
    <w:rsid w:val="009844FC"/>
    <w:rsid w:val="00985325"/>
    <w:rsid w:val="009853C6"/>
    <w:rsid w:val="00992C80"/>
    <w:rsid w:val="00992D38"/>
    <w:rsid w:val="0099698F"/>
    <w:rsid w:val="009A7823"/>
    <w:rsid w:val="009B0ED1"/>
    <w:rsid w:val="009B29A9"/>
    <w:rsid w:val="009B49B5"/>
    <w:rsid w:val="009B62ED"/>
    <w:rsid w:val="009D1B7C"/>
    <w:rsid w:val="00A01C09"/>
    <w:rsid w:val="00A038CE"/>
    <w:rsid w:val="00A04EC1"/>
    <w:rsid w:val="00A054EC"/>
    <w:rsid w:val="00A05521"/>
    <w:rsid w:val="00A06730"/>
    <w:rsid w:val="00A07D45"/>
    <w:rsid w:val="00A13C5A"/>
    <w:rsid w:val="00A32983"/>
    <w:rsid w:val="00A3342F"/>
    <w:rsid w:val="00A46A67"/>
    <w:rsid w:val="00A57A69"/>
    <w:rsid w:val="00A73BC7"/>
    <w:rsid w:val="00A83AB2"/>
    <w:rsid w:val="00A90914"/>
    <w:rsid w:val="00AA0282"/>
    <w:rsid w:val="00AA3862"/>
    <w:rsid w:val="00AB59F7"/>
    <w:rsid w:val="00AC11CB"/>
    <w:rsid w:val="00AC3FB5"/>
    <w:rsid w:val="00AD44D4"/>
    <w:rsid w:val="00AE256A"/>
    <w:rsid w:val="00AE4CF3"/>
    <w:rsid w:val="00AE7DD7"/>
    <w:rsid w:val="00AF22B5"/>
    <w:rsid w:val="00AF2B74"/>
    <w:rsid w:val="00AF7730"/>
    <w:rsid w:val="00B00E2A"/>
    <w:rsid w:val="00B05EDB"/>
    <w:rsid w:val="00B07355"/>
    <w:rsid w:val="00B173A0"/>
    <w:rsid w:val="00B30AAD"/>
    <w:rsid w:val="00B32AC7"/>
    <w:rsid w:val="00B34C6D"/>
    <w:rsid w:val="00B3743F"/>
    <w:rsid w:val="00B46758"/>
    <w:rsid w:val="00B47B7B"/>
    <w:rsid w:val="00B51FCE"/>
    <w:rsid w:val="00B5219D"/>
    <w:rsid w:val="00B54275"/>
    <w:rsid w:val="00B5475F"/>
    <w:rsid w:val="00B65A94"/>
    <w:rsid w:val="00B65C8F"/>
    <w:rsid w:val="00B66EA0"/>
    <w:rsid w:val="00B70E24"/>
    <w:rsid w:val="00B753C2"/>
    <w:rsid w:val="00B855D1"/>
    <w:rsid w:val="00B86F10"/>
    <w:rsid w:val="00B93B1A"/>
    <w:rsid w:val="00B96A9E"/>
    <w:rsid w:val="00B973D5"/>
    <w:rsid w:val="00BA6D5B"/>
    <w:rsid w:val="00BB0F2E"/>
    <w:rsid w:val="00BB2209"/>
    <w:rsid w:val="00BB44E6"/>
    <w:rsid w:val="00BB61B1"/>
    <w:rsid w:val="00BC105A"/>
    <w:rsid w:val="00BC3E56"/>
    <w:rsid w:val="00BC6D77"/>
    <w:rsid w:val="00BD1A2F"/>
    <w:rsid w:val="00BE1163"/>
    <w:rsid w:val="00BE23BD"/>
    <w:rsid w:val="00BE290F"/>
    <w:rsid w:val="00BE509E"/>
    <w:rsid w:val="00BE5960"/>
    <w:rsid w:val="00BE5EF1"/>
    <w:rsid w:val="00BF23D4"/>
    <w:rsid w:val="00BF6A8E"/>
    <w:rsid w:val="00C023D7"/>
    <w:rsid w:val="00C1639F"/>
    <w:rsid w:val="00C32074"/>
    <w:rsid w:val="00C416D3"/>
    <w:rsid w:val="00C64F6B"/>
    <w:rsid w:val="00C6622A"/>
    <w:rsid w:val="00C72945"/>
    <w:rsid w:val="00C734BA"/>
    <w:rsid w:val="00C817F4"/>
    <w:rsid w:val="00C81EAB"/>
    <w:rsid w:val="00C829D4"/>
    <w:rsid w:val="00C976BD"/>
    <w:rsid w:val="00CA064D"/>
    <w:rsid w:val="00CA574A"/>
    <w:rsid w:val="00CA76FC"/>
    <w:rsid w:val="00CB01EF"/>
    <w:rsid w:val="00CB4995"/>
    <w:rsid w:val="00CB5A43"/>
    <w:rsid w:val="00CB6122"/>
    <w:rsid w:val="00CC0919"/>
    <w:rsid w:val="00CC1A5B"/>
    <w:rsid w:val="00CC3664"/>
    <w:rsid w:val="00CC3AF0"/>
    <w:rsid w:val="00CC4F21"/>
    <w:rsid w:val="00CC6DA2"/>
    <w:rsid w:val="00CE01C3"/>
    <w:rsid w:val="00CE4839"/>
    <w:rsid w:val="00CE4C89"/>
    <w:rsid w:val="00CF3491"/>
    <w:rsid w:val="00CF56A4"/>
    <w:rsid w:val="00CF71C1"/>
    <w:rsid w:val="00D02833"/>
    <w:rsid w:val="00D04798"/>
    <w:rsid w:val="00D05EF9"/>
    <w:rsid w:val="00D0642B"/>
    <w:rsid w:val="00D12834"/>
    <w:rsid w:val="00D2124D"/>
    <w:rsid w:val="00D254C9"/>
    <w:rsid w:val="00D27453"/>
    <w:rsid w:val="00D27E4B"/>
    <w:rsid w:val="00D45AC5"/>
    <w:rsid w:val="00D50B78"/>
    <w:rsid w:val="00D61149"/>
    <w:rsid w:val="00D625D3"/>
    <w:rsid w:val="00D667D5"/>
    <w:rsid w:val="00D67F73"/>
    <w:rsid w:val="00D72585"/>
    <w:rsid w:val="00D85D18"/>
    <w:rsid w:val="00D93477"/>
    <w:rsid w:val="00DA30DC"/>
    <w:rsid w:val="00DA7553"/>
    <w:rsid w:val="00DB342C"/>
    <w:rsid w:val="00DB3CF8"/>
    <w:rsid w:val="00DC42EE"/>
    <w:rsid w:val="00DE730D"/>
    <w:rsid w:val="00DF344D"/>
    <w:rsid w:val="00DF540A"/>
    <w:rsid w:val="00E008D5"/>
    <w:rsid w:val="00E01839"/>
    <w:rsid w:val="00E108D7"/>
    <w:rsid w:val="00E1280D"/>
    <w:rsid w:val="00E1304A"/>
    <w:rsid w:val="00E15F23"/>
    <w:rsid w:val="00E17DC2"/>
    <w:rsid w:val="00E17DDB"/>
    <w:rsid w:val="00E21992"/>
    <w:rsid w:val="00E24051"/>
    <w:rsid w:val="00E27E98"/>
    <w:rsid w:val="00E373CD"/>
    <w:rsid w:val="00E41C0F"/>
    <w:rsid w:val="00E42505"/>
    <w:rsid w:val="00E4534C"/>
    <w:rsid w:val="00E4591D"/>
    <w:rsid w:val="00E45CB4"/>
    <w:rsid w:val="00E46426"/>
    <w:rsid w:val="00E47917"/>
    <w:rsid w:val="00E50ECF"/>
    <w:rsid w:val="00E67A75"/>
    <w:rsid w:val="00E70683"/>
    <w:rsid w:val="00E74AC8"/>
    <w:rsid w:val="00E92785"/>
    <w:rsid w:val="00E94F06"/>
    <w:rsid w:val="00EA5CC8"/>
    <w:rsid w:val="00EA7E53"/>
    <w:rsid w:val="00EB24FA"/>
    <w:rsid w:val="00EB2724"/>
    <w:rsid w:val="00EB7A44"/>
    <w:rsid w:val="00EC6254"/>
    <w:rsid w:val="00ED5551"/>
    <w:rsid w:val="00EE1036"/>
    <w:rsid w:val="00EF13A8"/>
    <w:rsid w:val="00EF31B1"/>
    <w:rsid w:val="00F0517B"/>
    <w:rsid w:val="00F10E0D"/>
    <w:rsid w:val="00F1420A"/>
    <w:rsid w:val="00F14CF2"/>
    <w:rsid w:val="00F17BCB"/>
    <w:rsid w:val="00F21723"/>
    <w:rsid w:val="00F2198C"/>
    <w:rsid w:val="00F3499A"/>
    <w:rsid w:val="00F35671"/>
    <w:rsid w:val="00F369D7"/>
    <w:rsid w:val="00F3727C"/>
    <w:rsid w:val="00F40FB5"/>
    <w:rsid w:val="00F41188"/>
    <w:rsid w:val="00F47B61"/>
    <w:rsid w:val="00F5574B"/>
    <w:rsid w:val="00F62A3A"/>
    <w:rsid w:val="00F67425"/>
    <w:rsid w:val="00F72EFC"/>
    <w:rsid w:val="00F76D75"/>
    <w:rsid w:val="00F777E7"/>
    <w:rsid w:val="00F86A17"/>
    <w:rsid w:val="00F90F2F"/>
    <w:rsid w:val="00F9456F"/>
    <w:rsid w:val="00F9658D"/>
    <w:rsid w:val="00FA079D"/>
    <w:rsid w:val="00FA1C59"/>
    <w:rsid w:val="00FA5C47"/>
    <w:rsid w:val="00FA6E3D"/>
    <w:rsid w:val="00FA74F6"/>
    <w:rsid w:val="00FB2EC8"/>
    <w:rsid w:val="00FC2D11"/>
    <w:rsid w:val="00FC3C09"/>
    <w:rsid w:val="00FD257D"/>
    <w:rsid w:val="00FD3478"/>
    <w:rsid w:val="00FE0ABF"/>
    <w:rsid w:val="00FE758C"/>
    <w:rsid w:val="00FF26B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352D9C"/>
  <w15:docId w15:val="{9E839CB6-0BCF-4ECD-9F4D-807BBB81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D5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288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A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A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A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A8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A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2945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2945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945"/>
    <w:rPr>
      <w:i/>
      <w:sz w:val="16"/>
    </w:rPr>
  </w:style>
  <w:style w:type="paragraph" w:customStyle="1" w:styleId="JobTitle">
    <w:name w:val="Job Title"/>
    <w:basedOn w:val="Normal"/>
    <w:link w:val="JobTitleChar"/>
    <w:uiPriority w:val="2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uiPriority w:val="2"/>
    <w:rsid w:val="00C72945"/>
    <w:rPr>
      <w:b/>
      <w:sz w:val="16"/>
    </w:rPr>
  </w:style>
  <w:style w:type="paragraph" w:customStyle="1" w:styleId="ContactInformation">
    <w:name w:val="Contact Information"/>
    <w:basedOn w:val="Normal"/>
    <w:uiPriority w:val="1"/>
    <w:qFormat/>
    <w:pPr>
      <w:spacing w:after="400"/>
      <w:ind w:left="288"/>
    </w:pPr>
  </w:style>
  <w:style w:type="paragraph" w:customStyle="1" w:styleId="NormalBodyText">
    <w:name w:val="Normal Body Text"/>
    <w:basedOn w:val="Normal"/>
    <w:uiPriority w:val="2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uiPriority w:val="2"/>
    <w:qFormat/>
    <w:pPr>
      <w:ind w:left="288"/>
    </w:pPr>
  </w:style>
  <w:style w:type="paragraph" w:customStyle="1" w:styleId="SpaceAfter">
    <w:name w:val="Space After"/>
    <w:basedOn w:val="Normal"/>
    <w:uiPriority w:val="2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uiPriority w:val="3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uiPriority w:val="1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uiPriority w:val="3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paragraph" w:styleId="BlockText">
    <w:name w:val="Block Text"/>
    <w:basedOn w:val="Normal"/>
    <w:uiPriority w:val="3"/>
    <w:semiHidden/>
    <w:unhideWhenUsed/>
    <w:qFormat/>
    <w:rsid w:val="00BF6A8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A8E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A8E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A8E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A8E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A8E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F6A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F6A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F6A8E"/>
    <w:rPr>
      <w:i/>
      <w:iCs/>
      <w:color w:val="365F91" w:themeColor="accent1" w:themeShade="BF"/>
      <w:sz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F6A8E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A8E"/>
    <w:rPr>
      <w:color w:val="595959" w:themeColor="text1" w:themeTint="A6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56B3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6B3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023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3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C023D7"/>
    <w:pPr>
      <w:ind w:left="720"/>
      <w:contextualSpacing/>
    </w:pPr>
  </w:style>
  <w:style w:type="table" w:styleId="TableGrid">
    <w:name w:val="Table Grid"/>
    <w:basedOn w:val="TableNormal"/>
    <w:uiPriority w:val="1"/>
    <w:rsid w:val="0093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7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A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gbond@gmail.com" TargetMode="External"/><Relationship Id="rId13" Type="http://schemas.openxmlformats.org/officeDocument/2006/relationships/hyperlink" Target="https://theatrepugetsound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nwtheatricalintimacy.com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torsequity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dcweb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ngbond@gmail.co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gb\AppData\Roaming\Microsoft\Templates\Curriculum%20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7F1B37F6A544FDAEE5D0005C72A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E31AE-5E3D-42B7-81AF-1911355A6E86}"/>
      </w:docPartPr>
      <w:docPartBody>
        <w:p w:rsidR="00ED7F26" w:rsidRDefault="00ED7F26" w:rsidP="00ED7F26">
          <w:pPr>
            <w:pStyle w:val="B97F1B37F6A544FDAEE5D0005C72A902"/>
          </w:pPr>
          <w:r>
            <w:t>TEACHING EXPERIENCE</w:t>
          </w:r>
        </w:p>
      </w:docPartBody>
    </w:docPart>
    <w:docPart>
      <w:docPartPr>
        <w:name w:val="5901B223A19A40B7B6F7389105603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F7CE4-B0E7-4F79-9DCC-BE3F3CDBF3A1}"/>
      </w:docPartPr>
      <w:docPartBody>
        <w:p w:rsidR="00181A7A" w:rsidRDefault="00705935" w:rsidP="00705935">
          <w:pPr>
            <w:pStyle w:val="5901B223A19A40B7B6F7389105603ADA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4F0D0D86E02046559C482726C7A60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2D9BE-0F26-4478-AE0B-E7CA3D66ACB4}"/>
      </w:docPartPr>
      <w:docPartBody>
        <w:p w:rsidR="00452A79" w:rsidRDefault="00181A7A" w:rsidP="00181A7A">
          <w:pPr>
            <w:pStyle w:val="4F0D0D86E02046559C482726C7A60DE5"/>
          </w:pPr>
          <w:r>
            <w:t>TEACHING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26"/>
    <w:rsid w:val="00007808"/>
    <w:rsid w:val="00011F8F"/>
    <w:rsid w:val="00014A7B"/>
    <w:rsid w:val="0001686E"/>
    <w:rsid w:val="00026234"/>
    <w:rsid w:val="00065033"/>
    <w:rsid w:val="00076D53"/>
    <w:rsid w:val="000B5A60"/>
    <w:rsid w:val="000D43BE"/>
    <w:rsid w:val="00110D34"/>
    <w:rsid w:val="00141DEB"/>
    <w:rsid w:val="00181A7A"/>
    <w:rsid w:val="001864EE"/>
    <w:rsid w:val="001B3512"/>
    <w:rsid w:val="001B4181"/>
    <w:rsid w:val="001B479F"/>
    <w:rsid w:val="001C3559"/>
    <w:rsid w:val="00211F62"/>
    <w:rsid w:val="00223F23"/>
    <w:rsid w:val="00247614"/>
    <w:rsid w:val="002864B5"/>
    <w:rsid w:val="0029559F"/>
    <w:rsid w:val="002F0AAE"/>
    <w:rsid w:val="003018F2"/>
    <w:rsid w:val="003249EB"/>
    <w:rsid w:val="00355EA4"/>
    <w:rsid w:val="00381DD9"/>
    <w:rsid w:val="003857DD"/>
    <w:rsid w:val="003879A0"/>
    <w:rsid w:val="003D7DDD"/>
    <w:rsid w:val="00420D4D"/>
    <w:rsid w:val="004303E4"/>
    <w:rsid w:val="00452A79"/>
    <w:rsid w:val="00467012"/>
    <w:rsid w:val="004A37BB"/>
    <w:rsid w:val="004D6B3B"/>
    <w:rsid w:val="00551E27"/>
    <w:rsid w:val="005659EB"/>
    <w:rsid w:val="005C4A96"/>
    <w:rsid w:val="005D2684"/>
    <w:rsid w:val="005E516B"/>
    <w:rsid w:val="00611692"/>
    <w:rsid w:val="00614B52"/>
    <w:rsid w:val="00621D97"/>
    <w:rsid w:val="006655FE"/>
    <w:rsid w:val="00697C88"/>
    <w:rsid w:val="006C3704"/>
    <w:rsid w:val="006E4A15"/>
    <w:rsid w:val="00705935"/>
    <w:rsid w:val="00734F00"/>
    <w:rsid w:val="007738A9"/>
    <w:rsid w:val="007749F6"/>
    <w:rsid w:val="0077670E"/>
    <w:rsid w:val="00786F18"/>
    <w:rsid w:val="00797CA8"/>
    <w:rsid w:val="007D3FEE"/>
    <w:rsid w:val="007D76A5"/>
    <w:rsid w:val="007F0A1A"/>
    <w:rsid w:val="008124CB"/>
    <w:rsid w:val="00826AC5"/>
    <w:rsid w:val="00847B3B"/>
    <w:rsid w:val="0086417B"/>
    <w:rsid w:val="00867856"/>
    <w:rsid w:val="00945600"/>
    <w:rsid w:val="00A041FD"/>
    <w:rsid w:val="00A25BEA"/>
    <w:rsid w:val="00A71DB0"/>
    <w:rsid w:val="00B139DA"/>
    <w:rsid w:val="00B21866"/>
    <w:rsid w:val="00B26485"/>
    <w:rsid w:val="00B3208B"/>
    <w:rsid w:val="00B45158"/>
    <w:rsid w:val="00B45857"/>
    <w:rsid w:val="00B470F2"/>
    <w:rsid w:val="00B75225"/>
    <w:rsid w:val="00B93B1A"/>
    <w:rsid w:val="00BA225D"/>
    <w:rsid w:val="00BD6914"/>
    <w:rsid w:val="00BF3567"/>
    <w:rsid w:val="00C61DBE"/>
    <w:rsid w:val="00C7614F"/>
    <w:rsid w:val="00CA1F28"/>
    <w:rsid w:val="00CB2E89"/>
    <w:rsid w:val="00D06B14"/>
    <w:rsid w:val="00D2124D"/>
    <w:rsid w:val="00D33D56"/>
    <w:rsid w:val="00D81FFB"/>
    <w:rsid w:val="00D92430"/>
    <w:rsid w:val="00DF3735"/>
    <w:rsid w:val="00E17DC2"/>
    <w:rsid w:val="00E21992"/>
    <w:rsid w:val="00E240CB"/>
    <w:rsid w:val="00E275D3"/>
    <w:rsid w:val="00E70B8C"/>
    <w:rsid w:val="00E83805"/>
    <w:rsid w:val="00EB2B79"/>
    <w:rsid w:val="00ED7F26"/>
    <w:rsid w:val="00F001BB"/>
    <w:rsid w:val="00F05666"/>
    <w:rsid w:val="00F41B63"/>
    <w:rsid w:val="00F548F4"/>
    <w:rsid w:val="00F644C2"/>
    <w:rsid w:val="00FA079D"/>
    <w:rsid w:val="00FA1C59"/>
    <w:rsid w:val="00FA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7F1B37F6A544FDAEE5D0005C72A902">
    <w:name w:val="B97F1B37F6A544FDAEE5D0005C72A902"/>
    <w:rsid w:val="00ED7F26"/>
  </w:style>
  <w:style w:type="paragraph" w:customStyle="1" w:styleId="5901B223A19A40B7B6F7389105603ADA">
    <w:name w:val="5901B223A19A40B7B6F7389105603ADA"/>
    <w:rsid w:val="00705935"/>
    <w:rPr>
      <w:kern w:val="2"/>
      <w14:ligatures w14:val="standardContextual"/>
    </w:rPr>
  </w:style>
  <w:style w:type="paragraph" w:customStyle="1" w:styleId="4F0D0D86E02046559C482726C7A60DE5">
    <w:name w:val="4F0D0D86E02046559C482726C7A60DE5"/>
    <w:rsid w:val="00181A7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B0E2-9B73-4BE3-9625-7FC1DB85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1</TotalTime>
  <Pages>16</Pages>
  <Words>5382</Words>
  <Characters>29497</Characters>
  <Application>Microsoft Office Word</Application>
  <DocSecurity>0</DocSecurity>
  <Lines>3277</Lines>
  <Paragraphs>2325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Ian Bond</vt:lpstr>
    </vt:vector>
  </TitlesOfParts>
  <Company/>
  <LinksUpToDate>false</LinksUpToDate>
  <CharactersWithSpaces>32554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Bond</dc:title>
  <dc:subject>Curriculum Vita</dc:subject>
  <dc:creator>Ian Bond</dc:creator>
  <cp:keywords/>
  <dc:description/>
  <cp:lastModifiedBy>Ian Bond</cp:lastModifiedBy>
  <cp:revision>2</cp:revision>
  <cp:lastPrinted>2025-04-09T05:19:00Z</cp:lastPrinted>
  <dcterms:created xsi:type="dcterms:W3CDTF">2026-01-17T19:20:00Z</dcterms:created>
  <dcterms:modified xsi:type="dcterms:W3CDTF">2026-01-17T19:20:00Z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